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9A8C" w14:textId="54AD284F" w:rsidR="00EF11A5" w:rsidRDefault="00EF11A5" w:rsidP="00782B74">
      <w:pPr>
        <w:spacing w:after="0"/>
      </w:pPr>
    </w:p>
    <w:p w14:paraId="32C85205" w14:textId="1F88BD18" w:rsidR="00EF11A5" w:rsidRDefault="00EF11A5" w:rsidP="00EF11A5">
      <w:pPr>
        <w:jc w:val="right"/>
        <w:rPr>
          <w:b/>
        </w:rPr>
      </w:pPr>
      <w:r>
        <w:rPr>
          <w:b/>
        </w:rPr>
        <w:t>ANEXO 1</w:t>
      </w:r>
    </w:p>
    <w:p w14:paraId="614F275D" w14:textId="47F90766" w:rsidR="00EF11A5" w:rsidRPr="004859C3" w:rsidRDefault="00EF11A5" w:rsidP="00C36550">
      <w:pPr>
        <w:jc w:val="center"/>
        <w:rPr>
          <w:b/>
        </w:rPr>
      </w:pPr>
      <w:r w:rsidRPr="004859C3">
        <w:rPr>
          <w:b/>
        </w:rPr>
        <w:t>DOCUMENTO DE PRESEN</w:t>
      </w:r>
      <w:r w:rsidR="008D67EC">
        <w:rPr>
          <w:b/>
        </w:rPr>
        <w:t xml:space="preserve">TACIÓN DE LA ENTIDAD </w:t>
      </w:r>
      <w:r w:rsidR="00B2470E">
        <w:rPr>
          <w:b/>
        </w:rPr>
        <w:t>DE RESPALDO</w:t>
      </w:r>
    </w:p>
    <w:p w14:paraId="34A5FDC4" w14:textId="77777777" w:rsidR="00EF11A5" w:rsidRPr="00883512" w:rsidRDefault="00EF11A5" w:rsidP="00EF11A5">
      <w:pPr>
        <w:rPr>
          <w:b/>
        </w:rPr>
      </w:pPr>
    </w:p>
    <w:p w14:paraId="5F052004" w14:textId="6EA32A76" w:rsidR="00EF11A5" w:rsidRPr="00146E45" w:rsidRDefault="00EF11A5" w:rsidP="00EF11A5">
      <w:pPr>
        <w:jc w:val="right"/>
      </w:pPr>
      <w:r w:rsidRPr="00146E45">
        <w:t>Ciudad,   ………..…. de …………….. de</w:t>
      </w:r>
      <w:r>
        <w:t>l</w:t>
      </w:r>
      <w:r w:rsidRPr="00146E45">
        <w:t xml:space="preserve"> </w:t>
      </w:r>
      <w:r w:rsidR="00C8221E" w:rsidRPr="00146E45">
        <w:t>201</w:t>
      </w:r>
      <w:r w:rsidR="00C8221E">
        <w:t>9</w:t>
      </w:r>
    </w:p>
    <w:p w14:paraId="62AA3528" w14:textId="77777777" w:rsidR="00EF11A5" w:rsidRPr="00146E45" w:rsidRDefault="00EF11A5" w:rsidP="00EF11A5">
      <w:pPr>
        <w:rPr>
          <w:b/>
        </w:rPr>
      </w:pPr>
    </w:p>
    <w:p w14:paraId="36C63B77" w14:textId="77777777" w:rsidR="00EF11A5" w:rsidRPr="00146E45" w:rsidRDefault="00EF11A5" w:rsidP="00C8221E">
      <w:pPr>
        <w:spacing w:after="0"/>
        <w:rPr>
          <w:b/>
        </w:rPr>
      </w:pPr>
      <w:r w:rsidRPr="00146E45">
        <w:rPr>
          <w:b/>
        </w:rPr>
        <w:t>Señor</w:t>
      </w:r>
    </w:p>
    <w:p w14:paraId="6DE40856" w14:textId="77777777" w:rsidR="00EF11A5" w:rsidRPr="00146E45" w:rsidRDefault="00EF11A5" w:rsidP="00C8221E">
      <w:pPr>
        <w:spacing w:after="0"/>
        <w:rPr>
          <w:b/>
        </w:rPr>
      </w:pPr>
      <w:r w:rsidRPr="00146E45">
        <w:rPr>
          <w:b/>
        </w:rPr>
        <w:t>Director Ejecutivo</w:t>
      </w:r>
    </w:p>
    <w:p w14:paraId="6020CFB7" w14:textId="77777777" w:rsidR="00EF11A5" w:rsidRPr="00146E45" w:rsidRDefault="00EF11A5" w:rsidP="00C8221E">
      <w:pPr>
        <w:spacing w:after="0"/>
        <w:rPr>
          <w:b/>
        </w:rPr>
      </w:pPr>
      <w:r w:rsidRPr="00146E45">
        <w:rPr>
          <w:b/>
        </w:rPr>
        <w:t>Fondo Nacional de Desarrollo Científico y Tecnológico</w:t>
      </w:r>
    </w:p>
    <w:p w14:paraId="65CD7EB6" w14:textId="77777777" w:rsidR="00EF11A5" w:rsidRPr="00146E45" w:rsidRDefault="00EF11A5" w:rsidP="00C8221E">
      <w:pPr>
        <w:spacing w:after="0"/>
      </w:pPr>
      <w:r w:rsidRPr="00146E45">
        <w:rPr>
          <w:b/>
        </w:rPr>
        <w:t>y de Innovación Tecnológica</w:t>
      </w:r>
    </w:p>
    <w:p w14:paraId="17830727" w14:textId="77777777" w:rsidR="00EF11A5" w:rsidRPr="00146E45" w:rsidRDefault="00EF11A5" w:rsidP="00EF11A5">
      <w:r w:rsidRPr="00146E45">
        <w:rPr>
          <w:u w:val="single"/>
        </w:rPr>
        <w:t>Lima</w:t>
      </w:r>
      <w:r w:rsidRPr="00146E45">
        <w:t>.-</w:t>
      </w:r>
    </w:p>
    <w:p w14:paraId="18B62063" w14:textId="6B3CAE6B" w:rsidR="00EF11A5" w:rsidRDefault="00EF11A5" w:rsidP="00EF11A5">
      <w:r>
        <w:t>Nos dirigimos a Usted para presentar a ________________</w:t>
      </w:r>
      <w:r w:rsidR="008D02ED">
        <w:t>_ (</w:t>
      </w:r>
      <w:r>
        <w:t xml:space="preserve">nombre completo del </w:t>
      </w:r>
      <w:r w:rsidR="00C76AFB">
        <w:t>postulante) _</w:t>
      </w:r>
      <w:r>
        <w:t xml:space="preserve">___________, como postulante al concurso de </w:t>
      </w:r>
      <w:proofErr w:type="spellStart"/>
      <w:r w:rsidRPr="0000335C">
        <w:rPr>
          <w:i/>
        </w:rPr>
        <w:t>Leadership</w:t>
      </w:r>
      <w:proofErr w:type="spellEnd"/>
      <w:r w:rsidRPr="0000335C">
        <w:rPr>
          <w:i/>
        </w:rPr>
        <w:t xml:space="preserve"> in </w:t>
      </w:r>
      <w:proofErr w:type="spellStart"/>
      <w:r w:rsidRPr="0000335C">
        <w:rPr>
          <w:i/>
        </w:rPr>
        <w:t>Innovation</w:t>
      </w:r>
      <w:proofErr w:type="spellEnd"/>
      <w:r w:rsidRPr="0000335C">
        <w:rPr>
          <w:i/>
        </w:rPr>
        <w:t xml:space="preserve"> </w:t>
      </w:r>
      <w:proofErr w:type="spellStart"/>
      <w:r w:rsidRPr="003340F8">
        <w:rPr>
          <w:i/>
        </w:rPr>
        <w:t>Fellowship</w:t>
      </w:r>
      <w:r w:rsidR="003340F8" w:rsidRPr="003340F8">
        <w:rPr>
          <w:i/>
        </w:rPr>
        <w:t>s</w:t>
      </w:r>
      <w:proofErr w:type="spellEnd"/>
      <w:r w:rsidRPr="003340F8">
        <w:rPr>
          <w:i/>
        </w:rPr>
        <w:t xml:space="preserve"> – LIF 201</w:t>
      </w:r>
      <w:r w:rsidR="00C8221E" w:rsidRPr="003340F8">
        <w:rPr>
          <w:i/>
        </w:rPr>
        <w:t>9</w:t>
      </w:r>
      <w:r w:rsidR="00C8221E">
        <w:t>.</w:t>
      </w:r>
    </w:p>
    <w:p w14:paraId="522E0502" w14:textId="3F3BFC4D" w:rsidR="00EF11A5" w:rsidRPr="005E5153" w:rsidRDefault="00EF11A5" w:rsidP="00EF11A5">
      <w:pPr>
        <w:rPr>
          <w:i/>
        </w:rPr>
      </w:pPr>
      <w:r w:rsidRPr="005E5153">
        <w:rPr>
          <w:i/>
        </w:rPr>
        <w:t>Elegir</w:t>
      </w:r>
      <w:r w:rsidR="0000335C" w:rsidRPr="005E5153">
        <w:rPr>
          <w:i/>
        </w:rPr>
        <w:t xml:space="preserve"> una de las siguientes opciones</w:t>
      </w:r>
      <w:r w:rsidRPr="005E5153">
        <w:rPr>
          <w:i/>
        </w:rPr>
        <w:t>:</w:t>
      </w:r>
    </w:p>
    <w:p w14:paraId="3F90B663" w14:textId="0DCFD02E" w:rsidR="00EF11A5" w:rsidRDefault="00EF11A5" w:rsidP="0040698D">
      <w:pPr>
        <w:pStyle w:val="Prrafodelista"/>
        <w:numPr>
          <w:ilvl w:val="0"/>
          <w:numId w:val="4"/>
        </w:numPr>
      </w:pPr>
      <w:r>
        <w:t>El mencionado profesional viene laborando en actividades de investigación en nuestra institución/entidad____________________(nombre de la institución/entidad) desempeñando el cargo de:___________________________.</w:t>
      </w:r>
    </w:p>
    <w:p w14:paraId="3D0DB1BB" w14:textId="7E3EA9FF" w:rsidR="00600365" w:rsidRDefault="00600365" w:rsidP="0040698D">
      <w:pPr>
        <w:pStyle w:val="Prrafodelista"/>
        <w:numPr>
          <w:ilvl w:val="0"/>
          <w:numId w:val="4"/>
        </w:numPr>
      </w:pPr>
      <w:r>
        <w:t xml:space="preserve">El mencionado profesional actualmente cuenta con </w:t>
      </w:r>
      <w:r w:rsidR="00C8221E">
        <w:t>el</w:t>
      </w:r>
      <w:r>
        <w:t xml:space="preserve"> emprendimiento </w:t>
      </w:r>
      <w:r w:rsidR="00C8221E">
        <w:t>_________________ (nombre del emprendimiento) respaldado</w:t>
      </w:r>
      <w:r>
        <w:t xml:space="preserve"> por _____________________ (nombre </w:t>
      </w:r>
      <w:r w:rsidR="00C8221E">
        <w:t>de la entidad de apoyo al emprendimiento)</w:t>
      </w:r>
      <w:r w:rsidR="00C76AFB">
        <w:t>.</w:t>
      </w:r>
    </w:p>
    <w:p w14:paraId="2DF047C8" w14:textId="77777777" w:rsidR="0000335C" w:rsidRDefault="0000335C" w:rsidP="0000335C"/>
    <w:p w14:paraId="657F1E8D" w14:textId="6534508F" w:rsidR="00EF11A5" w:rsidRDefault="0000335C" w:rsidP="00EF11A5">
      <w:r>
        <w:t>Declaro conocer las bases del concurso y respaldamos la postulación.</w:t>
      </w:r>
    </w:p>
    <w:p w14:paraId="56B08428" w14:textId="77777777" w:rsidR="00EF11A5" w:rsidRPr="00146E45" w:rsidRDefault="00EF11A5" w:rsidP="00EF11A5">
      <w:r w:rsidRPr="00146E45">
        <w:t>Sin otro particular, quedo de usted.</w:t>
      </w:r>
    </w:p>
    <w:p w14:paraId="1BE6C07D" w14:textId="77777777" w:rsidR="00EF11A5" w:rsidRPr="00146E45" w:rsidRDefault="00EF11A5" w:rsidP="00EF11A5">
      <w:r w:rsidRPr="00146E45">
        <w:t>Atentamente,</w:t>
      </w:r>
    </w:p>
    <w:p w14:paraId="7E732C43" w14:textId="1FE69C9F" w:rsidR="00EF11A5" w:rsidRDefault="00EF11A5" w:rsidP="00EF11A5"/>
    <w:p w14:paraId="6D135314" w14:textId="196725DF" w:rsidR="00C8221E" w:rsidRDefault="00C8221E" w:rsidP="00EF11A5"/>
    <w:p w14:paraId="25249C61" w14:textId="77777777" w:rsidR="00C8221E" w:rsidRPr="00146E45" w:rsidRDefault="00C8221E" w:rsidP="00EF11A5"/>
    <w:p w14:paraId="20BB66CF" w14:textId="6B645FEF" w:rsidR="00EF11A5" w:rsidRPr="0000335C" w:rsidRDefault="00C8221E" w:rsidP="00C8221E">
      <w:pPr>
        <w:spacing w:after="0"/>
      </w:pPr>
      <w:r>
        <w:t>__________________________________</w:t>
      </w:r>
    </w:p>
    <w:p w14:paraId="5063E326" w14:textId="158F95A1" w:rsidR="00EF11A5" w:rsidRPr="0000335C" w:rsidRDefault="00EF11A5" w:rsidP="00C8221E">
      <w:pPr>
        <w:spacing w:after="0"/>
      </w:pPr>
      <w:r w:rsidRPr="0000335C">
        <w:t xml:space="preserve">(FIRMA Y SELLO </w:t>
      </w:r>
      <w:r w:rsidR="00B2470E">
        <w:t>DE</w:t>
      </w:r>
      <w:r w:rsidR="007D207E">
        <w:t>L REPRESENTANTE LEGAL</w:t>
      </w:r>
      <w:r w:rsidRPr="0000335C">
        <w:t>)</w:t>
      </w:r>
    </w:p>
    <w:p w14:paraId="230DFB61" w14:textId="686E5347" w:rsidR="00EF11A5" w:rsidRPr="0000335C" w:rsidRDefault="00EF11A5" w:rsidP="00C8221E">
      <w:pPr>
        <w:spacing w:after="0"/>
      </w:pPr>
      <w:r w:rsidRPr="0000335C">
        <w:t>NOMBRES Y APELLIDOS</w:t>
      </w:r>
      <w:r w:rsidR="007D633D">
        <w:t>:</w:t>
      </w:r>
    </w:p>
    <w:p w14:paraId="6A717228" w14:textId="736F249C" w:rsidR="00EF11A5" w:rsidRPr="0000335C" w:rsidRDefault="007D633D" w:rsidP="00C8221E">
      <w:pPr>
        <w:spacing w:after="0"/>
      </w:pPr>
      <w:r>
        <w:t>DNI:</w:t>
      </w:r>
    </w:p>
    <w:p w14:paraId="1D355208" w14:textId="09DC6DD6" w:rsidR="00EF11A5" w:rsidRDefault="00EF11A5" w:rsidP="00C8221E">
      <w:pPr>
        <w:spacing w:after="0"/>
      </w:pPr>
      <w:r w:rsidRPr="0000335C">
        <w:t>CARGO EN LA INSTITUCIÓN</w:t>
      </w:r>
      <w:r w:rsidR="007D633D">
        <w:t>:</w:t>
      </w:r>
    </w:p>
    <w:p w14:paraId="538AC3B3" w14:textId="77777777" w:rsidR="00C76AFB" w:rsidRDefault="00C76AFB" w:rsidP="00C36550">
      <w:pPr>
        <w:jc w:val="right"/>
        <w:rPr>
          <w:b/>
        </w:rPr>
      </w:pPr>
    </w:p>
    <w:p w14:paraId="23DB9DFC" w14:textId="27DF7FF1" w:rsidR="00834828" w:rsidRPr="0000335C" w:rsidRDefault="00834828" w:rsidP="001255A4">
      <w:bookmarkStart w:id="0" w:name="_GoBack"/>
      <w:bookmarkEnd w:id="0"/>
    </w:p>
    <w:sectPr w:rsidR="00834828" w:rsidRPr="0000335C" w:rsidSect="00DB4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2D71" w14:textId="77777777" w:rsidR="001962F6" w:rsidRDefault="001962F6" w:rsidP="006D24E5">
      <w:pPr>
        <w:spacing w:after="0" w:line="240" w:lineRule="auto"/>
      </w:pPr>
      <w:r>
        <w:separator/>
      </w:r>
    </w:p>
  </w:endnote>
  <w:endnote w:type="continuationSeparator" w:id="0">
    <w:p w14:paraId="44C49A34" w14:textId="77777777" w:rsidR="001962F6" w:rsidRDefault="001962F6" w:rsidP="006D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54DB" w14:textId="77777777" w:rsidR="00F3103A" w:rsidRDefault="00F310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F282" w14:textId="7192692E" w:rsidR="00F3103A" w:rsidRPr="00C35A2F" w:rsidRDefault="00F3103A">
    <w:pPr>
      <w:pStyle w:val="Piedepgina"/>
      <w:rPr>
        <w:sz w:val="16"/>
      </w:rPr>
    </w:pPr>
    <w:r>
      <w:rPr>
        <w:noProof/>
        <w:sz w:val="16"/>
        <w:lang w:val="en-GB" w:eastAsia="ko-KR"/>
      </w:rPr>
      <w:drawing>
        <wp:anchor distT="0" distB="0" distL="114300" distR="114300" simplePos="0" relativeHeight="251664384" behindDoc="1" locked="0" layoutInCell="1" allowOverlap="1" wp14:anchorId="72F19D77" wp14:editId="381D31F3">
          <wp:simplePos x="0" y="0"/>
          <wp:positionH relativeFrom="column">
            <wp:posOffset>-1080770</wp:posOffset>
          </wp:positionH>
          <wp:positionV relativeFrom="paragraph">
            <wp:posOffset>-591185</wp:posOffset>
          </wp:positionV>
          <wp:extent cx="7566118" cy="1271108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s Fondecyt-LIF RAENG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18" cy="127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2F">
      <w:rPr>
        <w:sz w:val="16"/>
      </w:rPr>
      <w:t>E0</w:t>
    </w:r>
    <w:r>
      <w:rPr>
        <w:sz w:val="16"/>
      </w:rPr>
      <w:t>09-2019-01-RAENG</w:t>
    </w:r>
    <w:r w:rsidRPr="00C35A2F">
      <w:rPr>
        <w:sz w:val="16"/>
      </w:rPr>
      <w:ptab w:relativeTo="margin" w:alignment="center" w:leader="none"/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PAGE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16</w:t>
    </w:r>
    <w:r w:rsidRPr="00C35A2F">
      <w:rPr>
        <w:sz w:val="16"/>
      </w:rPr>
      <w:fldChar w:fldCharType="end"/>
    </w:r>
    <w:r w:rsidRPr="00C35A2F">
      <w:rPr>
        <w:sz w:val="16"/>
      </w:rPr>
      <w:t>/</w:t>
    </w:r>
    <w:r w:rsidRPr="00C35A2F">
      <w:rPr>
        <w:sz w:val="16"/>
      </w:rPr>
      <w:fldChar w:fldCharType="begin"/>
    </w:r>
    <w:r w:rsidRPr="00C35A2F">
      <w:rPr>
        <w:sz w:val="16"/>
      </w:rPr>
      <w:instrText xml:space="preserve"> NUMPAGES  \* Arabic  \* MERGEFORMAT </w:instrText>
    </w:r>
    <w:r w:rsidRPr="00C35A2F">
      <w:rPr>
        <w:sz w:val="16"/>
      </w:rPr>
      <w:fldChar w:fldCharType="separate"/>
    </w:r>
    <w:r>
      <w:rPr>
        <w:noProof/>
        <w:sz w:val="16"/>
      </w:rPr>
      <w:t>16</w:t>
    </w:r>
    <w:r w:rsidRPr="00C35A2F">
      <w:rPr>
        <w:sz w:val="16"/>
      </w:rPr>
      <w:fldChar w:fldCharType="end"/>
    </w:r>
    <w:r>
      <w:rPr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A401" w14:textId="77777777" w:rsidR="00F3103A" w:rsidRDefault="00F310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0494" w14:textId="77777777" w:rsidR="001962F6" w:rsidRDefault="001962F6" w:rsidP="006D24E5">
      <w:pPr>
        <w:spacing w:after="0" w:line="240" w:lineRule="auto"/>
      </w:pPr>
      <w:r>
        <w:separator/>
      </w:r>
    </w:p>
  </w:footnote>
  <w:footnote w:type="continuationSeparator" w:id="0">
    <w:p w14:paraId="1BC0F0E5" w14:textId="77777777" w:rsidR="001962F6" w:rsidRDefault="001962F6" w:rsidP="006D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788D" w14:textId="77777777" w:rsidR="00F3103A" w:rsidRDefault="00F310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A4C3" w14:textId="28DE1B89" w:rsidR="00F3103A" w:rsidRDefault="00F3103A">
    <w:pPr>
      <w:pStyle w:val="Encabezado"/>
    </w:pPr>
    <w:r>
      <w:rPr>
        <w:noProof/>
        <w:lang w:val="en-GB" w:eastAsia="ko-KR"/>
      </w:rPr>
      <w:drawing>
        <wp:anchor distT="0" distB="0" distL="114300" distR="114300" simplePos="0" relativeHeight="251663360" behindDoc="1" locked="0" layoutInCell="1" allowOverlap="1" wp14:anchorId="6BD323A5" wp14:editId="5B045844">
          <wp:simplePos x="0" y="0"/>
          <wp:positionH relativeFrom="page">
            <wp:posOffset>-2133</wp:posOffset>
          </wp:positionH>
          <wp:positionV relativeFrom="paragraph">
            <wp:posOffset>-440487</wp:posOffset>
          </wp:positionV>
          <wp:extent cx="7585178" cy="127431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cumentos/Newton-Paule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178" cy="1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ptab w:relativeTo="margin" w:alignment="center" w:leader="none"/>
    </w:r>
    <w:r>
      <w:rPr>
        <w:noProof/>
        <w:lang w:eastAsia="es-PE"/>
      </w:rPr>
      <w:ptab w:relativeTo="margin" w:alignment="center" w:leader="none"/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67D6" w14:textId="77777777" w:rsidR="00F3103A" w:rsidRDefault="00F310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54E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" w15:restartNumberingAfterBreak="0">
    <w:nsid w:val="05930BB1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2" w15:restartNumberingAfterBreak="0">
    <w:nsid w:val="0CDA361D"/>
    <w:multiLevelType w:val="multilevel"/>
    <w:tmpl w:val="4CDC248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  <w:rPr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74990"/>
    <w:multiLevelType w:val="multilevel"/>
    <w:tmpl w:val="5BDEE5F8"/>
    <w:lvl w:ilvl="0">
      <w:start w:val="1"/>
      <w:numFmt w:val="decimal"/>
      <w:lvlText w:val="%1)"/>
      <w:lvlJc w:val="left"/>
      <w:pPr>
        <w:ind w:left="127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4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1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38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5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2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09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66" w:hanging="851"/>
      </w:pPr>
      <w:rPr>
        <w:rFonts w:hint="default"/>
      </w:rPr>
    </w:lvl>
  </w:abstractNum>
  <w:abstractNum w:abstractNumId="4" w15:restartNumberingAfterBreak="0">
    <w:nsid w:val="193A00E0"/>
    <w:multiLevelType w:val="multilevel"/>
    <w:tmpl w:val="90E2B976"/>
    <w:lvl w:ilvl="0">
      <w:start w:val="1"/>
      <w:numFmt w:val="bullet"/>
      <w:lvlText w:val="-"/>
      <w:lvlJc w:val="left"/>
      <w:pPr>
        <w:ind w:left="1418" w:hanging="567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5" w15:restartNumberingAfterBreak="0">
    <w:nsid w:val="19C608F9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6" w15:restartNumberingAfterBreak="0">
    <w:nsid w:val="20035D7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A84605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8" w15:restartNumberingAfterBreak="0">
    <w:nsid w:val="34223ADB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9" w15:restartNumberingAfterBreak="0">
    <w:nsid w:val="36D556D6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10" w15:restartNumberingAfterBreak="0">
    <w:nsid w:val="37307D81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1" w15:restartNumberingAfterBreak="0">
    <w:nsid w:val="3B823633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2" w15:restartNumberingAfterBreak="0">
    <w:nsid w:val="47A54D18"/>
    <w:multiLevelType w:val="multilevel"/>
    <w:tmpl w:val="CA5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3B34B81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4" w15:restartNumberingAfterBreak="0">
    <w:nsid w:val="5C770FB9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5" w15:restartNumberingAfterBreak="0">
    <w:nsid w:val="5E4433CE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16" w15:restartNumberingAfterBreak="0">
    <w:nsid w:val="61C207DC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7" w15:restartNumberingAfterBreak="0">
    <w:nsid w:val="65BA5C74"/>
    <w:multiLevelType w:val="hybridMultilevel"/>
    <w:tmpl w:val="817847BA"/>
    <w:lvl w:ilvl="0" w:tplc="6A5CB64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744D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9" w15:restartNumberingAfterBreak="0">
    <w:nsid w:val="6BF25EAB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0" w15:restartNumberingAfterBreak="0">
    <w:nsid w:val="6EB97312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21" w15:restartNumberingAfterBreak="0">
    <w:nsid w:val="71ED582F"/>
    <w:multiLevelType w:val="multilevel"/>
    <w:tmpl w:val="5BDEE5F8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2" w15:restartNumberingAfterBreak="0">
    <w:nsid w:val="72003431"/>
    <w:multiLevelType w:val="multilevel"/>
    <w:tmpl w:val="5BDEE5F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851"/>
      </w:pPr>
      <w:rPr>
        <w:rFonts w:hint="default"/>
      </w:rPr>
    </w:lvl>
  </w:abstractNum>
  <w:abstractNum w:abstractNumId="23" w15:restartNumberingAfterBreak="0">
    <w:nsid w:val="7871507E"/>
    <w:multiLevelType w:val="hybridMultilevel"/>
    <w:tmpl w:val="CD640420"/>
    <w:lvl w:ilvl="0" w:tplc="24DEAF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1"/>
  </w:num>
  <w:num w:numId="14">
    <w:abstractNumId w:val="5"/>
  </w:num>
  <w:num w:numId="15">
    <w:abstractNumId w:val="20"/>
  </w:num>
  <w:num w:numId="16">
    <w:abstractNumId w:val="22"/>
  </w:num>
  <w:num w:numId="17">
    <w:abstractNumId w:val="18"/>
  </w:num>
  <w:num w:numId="18">
    <w:abstractNumId w:val="11"/>
  </w:num>
  <w:num w:numId="19">
    <w:abstractNumId w:val="19"/>
  </w:num>
  <w:num w:numId="20">
    <w:abstractNumId w:val="0"/>
  </w:num>
  <w:num w:numId="21">
    <w:abstractNumId w:val="21"/>
  </w:num>
  <w:num w:numId="22">
    <w:abstractNumId w:val="17"/>
  </w:num>
  <w:num w:numId="23">
    <w:abstractNumId w:val="8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6B"/>
    <w:rsid w:val="00000A5A"/>
    <w:rsid w:val="00002672"/>
    <w:rsid w:val="00002684"/>
    <w:rsid w:val="0000335C"/>
    <w:rsid w:val="00004B26"/>
    <w:rsid w:val="000061B3"/>
    <w:rsid w:val="0000691A"/>
    <w:rsid w:val="00010506"/>
    <w:rsid w:val="00011C85"/>
    <w:rsid w:val="000164F6"/>
    <w:rsid w:val="0001785B"/>
    <w:rsid w:val="0002030B"/>
    <w:rsid w:val="000222C7"/>
    <w:rsid w:val="00023FE6"/>
    <w:rsid w:val="00025284"/>
    <w:rsid w:val="00027867"/>
    <w:rsid w:val="00031B5D"/>
    <w:rsid w:val="00032105"/>
    <w:rsid w:val="0003211D"/>
    <w:rsid w:val="00032AAC"/>
    <w:rsid w:val="0003598A"/>
    <w:rsid w:val="00036029"/>
    <w:rsid w:val="000400F8"/>
    <w:rsid w:val="00040C15"/>
    <w:rsid w:val="00041DE5"/>
    <w:rsid w:val="000422A4"/>
    <w:rsid w:val="000442D1"/>
    <w:rsid w:val="000457E6"/>
    <w:rsid w:val="000526F6"/>
    <w:rsid w:val="000543B1"/>
    <w:rsid w:val="00055F96"/>
    <w:rsid w:val="00060AAA"/>
    <w:rsid w:val="00061D0C"/>
    <w:rsid w:val="00062A9F"/>
    <w:rsid w:val="0006427A"/>
    <w:rsid w:val="000671A3"/>
    <w:rsid w:val="00067526"/>
    <w:rsid w:val="00071034"/>
    <w:rsid w:val="000710F8"/>
    <w:rsid w:val="000714BB"/>
    <w:rsid w:val="0007283F"/>
    <w:rsid w:val="000728A9"/>
    <w:rsid w:val="000738F7"/>
    <w:rsid w:val="00074AFF"/>
    <w:rsid w:val="000758BA"/>
    <w:rsid w:val="00075A92"/>
    <w:rsid w:val="000764A9"/>
    <w:rsid w:val="0007670F"/>
    <w:rsid w:val="000771AE"/>
    <w:rsid w:val="00081301"/>
    <w:rsid w:val="0008310F"/>
    <w:rsid w:val="000834EB"/>
    <w:rsid w:val="0008372F"/>
    <w:rsid w:val="00084CB5"/>
    <w:rsid w:val="00085859"/>
    <w:rsid w:val="0008714B"/>
    <w:rsid w:val="0009094A"/>
    <w:rsid w:val="00092FA9"/>
    <w:rsid w:val="0009585C"/>
    <w:rsid w:val="000A0009"/>
    <w:rsid w:val="000A08CE"/>
    <w:rsid w:val="000A15EE"/>
    <w:rsid w:val="000A17E0"/>
    <w:rsid w:val="000A39B5"/>
    <w:rsid w:val="000A3ABF"/>
    <w:rsid w:val="000A5607"/>
    <w:rsid w:val="000A6D0E"/>
    <w:rsid w:val="000B2CEE"/>
    <w:rsid w:val="000B4EAA"/>
    <w:rsid w:val="000B7CCA"/>
    <w:rsid w:val="000C0675"/>
    <w:rsid w:val="000C2BAF"/>
    <w:rsid w:val="000C3709"/>
    <w:rsid w:val="000C47C6"/>
    <w:rsid w:val="000C5F3C"/>
    <w:rsid w:val="000C7670"/>
    <w:rsid w:val="000C79D7"/>
    <w:rsid w:val="000C7CC2"/>
    <w:rsid w:val="000D033D"/>
    <w:rsid w:val="000D1F00"/>
    <w:rsid w:val="000D4126"/>
    <w:rsid w:val="000D45DD"/>
    <w:rsid w:val="000D4C6C"/>
    <w:rsid w:val="000E0338"/>
    <w:rsid w:val="000E0A33"/>
    <w:rsid w:val="000E24FA"/>
    <w:rsid w:val="000E3C9E"/>
    <w:rsid w:val="000E653D"/>
    <w:rsid w:val="000E7377"/>
    <w:rsid w:val="000E76E9"/>
    <w:rsid w:val="000F0612"/>
    <w:rsid w:val="000F1781"/>
    <w:rsid w:val="000F1D11"/>
    <w:rsid w:val="000F3699"/>
    <w:rsid w:val="000F5C38"/>
    <w:rsid w:val="000F7622"/>
    <w:rsid w:val="0010086D"/>
    <w:rsid w:val="001008B7"/>
    <w:rsid w:val="00101A23"/>
    <w:rsid w:val="001034A5"/>
    <w:rsid w:val="00105581"/>
    <w:rsid w:val="00107112"/>
    <w:rsid w:val="00110212"/>
    <w:rsid w:val="0011082C"/>
    <w:rsid w:val="00114210"/>
    <w:rsid w:val="001170E7"/>
    <w:rsid w:val="001212B1"/>
    <w:rsid w:val="00121C89"/>
    <w:rsid w:val="00123E26"/>
    <w:rsid w:val="00125022"/>
    <w:rsid w:val="00125426"/>
    <w:rsid w:val="001255A4"/>
    <w:rsid w:val="0012703E"/>
    <w:rsid w:val="001304A4"/>
    <w:rsid w:val="001311DE"/>
    <w:rsid w:val="00131733"/>
    <w:rsid w:val="00131D52"/>
    <w:rsid w:val="00132EC2"/>
    <w:rsid w:val="00134104"/>
    <w:rsid w:val="00134D7E"/>
    <w:rsid w:val="00135060"/>
    <w:rsid w:val="0013528E"/>
    <w:rsid w:val="00136BDF"/>
    <w:rsid w:val="00137995"/>
    <w:rsid w:val="00140ED9"/>
    <w:rsid w:val="00140FCE"/>
    <w:rsid w:val="00141C5D"/>
    <w:rsid w:val="0014328A"/>
    <w:rsid w:val="001433E1"/>
    <w:rsid w:val="00146D2C"/>
    <w:rsid w:val="0015219D"/>
    <w:rsid w:val="00152AD1"/>
    <w:rsid w:val="00156045"/>
    <w:rsid w:val="00160A07"/>
    <w:rsid w:val="00160CB7"/>
    <w:rsid w:val="00161345"/>
    <w:rsid w:val="00161FFA"/>
    <w:rsid w:val="00162FAF"/>
    <w:rsid w:val="00163018"/>
    <w:rsid w:val="001639AE"/>
    <w:rsid w:val="0016437F"/>
    <w:rsid w:val="00164B5D"/>
    <w:rsid w:val="001656BF"/>
    <w:rsid w:val="00167C0F"/>
    <w:rsid w:val="00171421"/>
    <w:rsid w:val="00171BF1"/>
    <w:rsid w:val="00172547"/>
    <w:rsid w:val="001733E7"/>
    <w:rsid w:val="001735AE"/>
    <w:rsid w:val="00173AD1"/>
    <w:rsid w:val="00175429"/>
    <w:rsid w:val="00175AB6"/>
    <w:rsid w:val="00175DDE"/>
    <w:rsid w:val="00175E5F"/>
    <w:rsid w:val="00176A53"/>
    <w:rsid w:val="001833AC"/>
    <w:rsid w:val="001853B7"/>
    <w:rsid w:val="001863A0"/>
    <w:rsid w:val="00187F34"/>
    <w:rsid w:val="00193CCB"/>
    <w:rsid w:val="001962F6"/>
    <w:rsid w:val="00197A18"/>
    <w:rsid w:val="001A07B0"/>
    <w:rsid w:val="001A2FAD"/>
    <w:rsid w:val="001A3C53"/>
    <w:rsid w:val="001A3E93"/>
    <w:rsid w:val="001A5E6E"/>
    <w:rsid w:val="001A5F40"/>
    <w:rsid w:val="001A618E"/>
    <w:rsid w:val="001A6440"/>
    <w:rsid w:val="001B1BD7"/>
    <w:rsid w:val="001B40EB"/>
    <w:rsid w:val="001B7700"/>
    <w:rsid w:val="001C1FFC"/>
    <w:rsid w:val="001C5E8A"/>
    <w:rsid w:val="001C6D90"/>
    <w:rsid w:val="001C709F"/>
    <w:rsid w:val="001D021D"/>
    <w:rsid w:val="001D2FF3"/>
    <w:rsid w:val="001D32B2"/>
    <w:rsid w:val="001D3B13"/>
    <w:rsid w:val="001D53C2"/>
    <w:rsid w:val="001D65AF"/>
    <w:rsid w:val="001D6738"/>
    <w:rsid w:val="001D6F68"/>
    <w:rsid w:val="001D7F36"/>
    <w:rsid w:val="001E0012"/>
    <w:rsid w:val="001E08B6"/>
    <w:rsid w:val="001E2DA8"/>
    <w:rsid w:val="001E316B"/>
    <w:rsid w:val="001E4BBC"/>
    <w:rsid w:val="001E57DD"/>
    <w:rsid w:val="001E6745"/>
    <w:rsid w:val="001E7A34"/>
    <w:rsid w:val="001E7B2E"/>
    <w:rsid w:val="001E7BA1"/>
    <w:rsid w:val="001F0F4C"/>
    <w:rsid w:val="001F2CE6"/>
    <w:rsid w:val="001F33C8"/>
    <w:rsid w:val="001F524C"/>
    <w:rsid w:val="001F6D6B"/>
    <w:rsid w:val="001F7200"/>
    <w:rsid w:val="001F73AD"/>
    <w:rsid w:val="001F7F59"/>
    <w:rsid w:val="0020125D"/>
    <w:rsid w:val="00201749"/>
    <w:rsid w:val="00203308"/>
    <w:rsid w:val="00203D52"/>
    <w:rsid w:val="00204348"/>
    <w:rsid w:val="00204F61"/>
    <w:rsid w:val="00207C3E"/>
    <w:rsid w:val="002100B0"/>
    <w:rsid w:val="00210A30"/>
    <w:rsid w:val="00212F7A"/>
    <w:rsid w:val="002130EF"/>
    <w:rsid w:val="00214973"/>
    <w:rsid w:val="0022024D"/>
    <w:rsid w:val="002215B1"/>
    <w:rsid w:val="0022189B"/>
    <w:rsid w:val="00221A54"/>
    <w:rsid w:val="002228B5"/>
    <w:rsid w:val="00223DED"/>
    <w:rsid w:val="0022488F"/>
    <w:rsid w:val="00227428"/>
    <w:rsid w:val="002308CF"/>
    <w:rsid w:val="002314C8"/>
    <w:rsid w:val="002318F1"/>
    <w:rsid w:val="00231B31"/>
    <w:rsid w:val="00232D08"/>
    <w:rsid w:val="00235391"/>
    <w:rsid w:val="00237055"/>
    <w:rsid w:val="0024195C"/>
    <w:rsid w:val="00243BE5"/>
    <w:rsid w:val="0024436B"/>
    <w:rsid w:val="002476D0"/>
    <w:rsid w:val="00247D07"/>
    <w:rsid w:val="00250B16"/>
    <w:rsid w:val="00251D2A"/>
    <w:rsid w:val="002603A1"/>
    <w:rsid w:val="00260589"/>
    <w:rsid w:val="00261C4C"/>
    <w:rsid w:val="00263B0A"/>
    <w:rsid w:val="00265F31"/>
    <w:rsid w:val="00266AD2"/>
    <w:rsid w:val="00272E3B"/>
    <w:rsid w:val="00272E98"/>
    <w:rsid w:val="00273947"/>
    <w:rsid w:val="0027441A"/>
    <w:rsid w:val="00280866"/>
    <w:rsid w:val="00281017"/>
    <w:rsid w:val="0028334F"/>
    <w:rsid w:val="00285AD2"/>
    <w:rsid w:val="002860EC"/>
    <w:rsid w:val="00290C94"/>
    <w:rsid w:val="002915BB"/>
    <w:rsid w:val="00291B4A"/>
    <w:rsid w:val="00292520"/>
    <w:rsid w:val="00293838"/>
    <w:rsid w:val="002949E0"/>
    <w:rsid w:val="00294E94"/>
    <w:rsid w:val="00295378"/>
    <w:rsid w:val="00295C46"/>
    <w:rsid w:val="002969EF"/>
    <w:rsid w:val="00296BF3"/>
    <w:rsid w:val="002A1505"/>
    <w:rsid w:val="002A53E1"/>
    <w:rsid w:val="002B1595"/>
    <w:rsid w:val="002B5BEC"/>
    <w:rsid w:val="002B658E"/>
    <w:rsid w:val="002B7878"/>
    <w:rsid w:val="002C118E"/>
    <w:rsid w:val="002C3F04"/>
    <w:rsid w:val="002C3F54"/>
    <w:rsid w:val="002C4474"/>
    <w:rsid w:val="002C46F3"/>
    <w:rsid w:val="002C5817"/>
    <w:rsid w:val="002D0C28"/>
    <w:rsid w:val="002D1481"/>
    <w:rsid w:val="002D22B6"/>
    <w:rsid w:val="002D261D"/>
    <w:rsid w:val="002D3BA1"/>
    <w:rsid w:val="002D4805"/>
    <w:rsid w:val="002E08AB"/>
    <w:rsid w:val="002E177F"/>
    <w:rsid w:val="002E25DE"/>
    <w:rsid w:val="002E3471"/>
    <w:rsid w:val="002F20D3"/>
    <w:rsid w:val="002F2C84"/>
    <w:rsid w:val="002F41A9"/>
    <w:rsid w:val="002F492B"/>
    <w:rsid w:val="002F58CD"/>
    <w:rsid w:val="00302F4A"/>
    <w:rsid w:val="00304AC6"/>
    <w:rsid w:val="0030576A"/>
    <w:rsid w:val="003103FE"/>
    <w:rsid w:val="0031164B"/>
    <w:rsid w:val="00311C7C"/>
    <w:rsid w:val="00312992"/>
    <w:rsid w:val="003152D8"/>
    <w:rsid w:val="003158DD"/>
    <w:rsid w:val="00317473"/>
    <w:rsid w:val="00317685"/>
    <w:rsid w:val="00317908"/>
    <w:rsid w:val="0032130A"/>
    <w:rsid w:val="00321D69"/>
    <w:rsid w:val="00322881"/>
    <w:rsid w:val="00327C85"/>
    <w:rsid w:val="00331FD9"/>
    <w:rsid w:val="00332D60"/>
    <w:rsid w:val="00333B61"/>
    <w:rsid w:val="003340F8"/>
    <w:rsid w:val="003344A6"/>
    <w:rsid w:val="00335940"/>
    <w:rsid w:val="00335F2C"/>
    <w:rsid w:val="00336B53"/>
    <w:rsid w:val="003379C5"/>
    <w:rsid w:val="00340243"/>
    <w:rsid w:val="003410E9"/>
    <w:rsid w:val="0034167D"/>
    <w:rsid w:val="003427D9"/>
    <w:rsid w:val="00344545"/>
    <w:rsid w:val="0034500D"/>
    <w:rsid w:val="00346139"/>
    <w:rsid w:val="003518A9"/>
    <w:rsid w:val="003530A7"/>
    <w:rsid w:val="003535F7"/>
    <w:rsid w:val="0035430C"/>
    <w:rsid w:val="00354751"/>
    <w:rsid w:val="00356316"/>
    <w:rsid w:val="00356601"/>
    <w:rsid w:val="00356692"/>
    <w:rsid w:val="00360998"/>
    <w:rsid w:val="00361E83"/>
    <w:rsid w:val="00361F6B"/>
    <w:rsid w:val="00362993"/>
    <w:rsid w:val="00363101"/>
    <w:rsid w:val="00365EBC"/>
    <w:rsid w:val="003677BE"/>
    <w:rsid w:val="00371C8E"/>
    <w:rsid w:val="003726EE"/>
    <w:rsid w:val="003736B7"/>
    <w:rsid w:val="003741EB"/>
    <w:rsid w:val="00375D57"/>
    <w:rsid w:val="00376874"/>
    <w:rsid w:val="003771FA"/>
    <w:rsid w:val="00381412"/>
    <w:rsid w:val="0038273E"/>
    <w:rsid w:val="0038280E"/>
    <w:rsid w:val="00382C98"/>
    <w:rsid w:val="00386497"/>
    <w:rsid w:val="00387390"/>
    <w:rsid w:val="003907BE"/>
    <w:rsid w:val="00394C8D"/>
    <w:rsid w:val="0039512D"/>
    <w:rsid w:val="00396A82"/>
    <w:rsid w:val="00396F86"/>
    <w:rsid w:val="003976E2"/>
    <w:rsid w:val="00397753"/>
    <w:rsid w:val="003A0222"/>
    <w:rsid w:val="003A0E36"/>
    <w:rsid w:val="003A1100"/>
    <w:rsid w:val="003A5019"/>
    <w:rsid w:val="003A5CD0"/>
    <w:rsid w:val="003A5DB3"/>
    <w:rsid w:val="003A5FF9"/>
    <w:rsid w:val="003A62B0"/>
    <w:rsid w:val="003A67B8"/>
    <w:rsid w:val="003B4215"/>
    <w:rsid w:val="003B4DEE"/>
    <w:rsid w:val="003B4FA1"/>
    <w:rsid w:val="003B51A3"/>
    <w:rsid w:val="003B540C"/>
    <w:rsid w:val="003B55F4"/>
    <w:rsid w:val="003B5DD2"/>
    <w:rsid w:val="003B60D5"/>
    <w:rsid w:val="003B79B3"/>
    <w:rsid w:val="003C13C1"/>
    <w:rsid w:val="003C17BC"/>
    <w:rsid w:val="003C56BF"/>
    <w:rsid w:val="003C7466"/>
    <w:rsid w:val="003D0470"/>
    <w:rsid w:val="003D4253"/>
    <w:rsid w:val="003D6103"/>
    <w:rsid w:val="003D6670"/>
    <w:rsid w:val="003D7092"/>
    <w:rsid w:val="003E1A4B"/>
    <w:rsid w:val="003E2E88"/>
    <w:rsid w:val="003E3E12"/>
    <w:rsid w:val="003E48FA"/>
    <w:rsid w:val="003E59C8"/>
    <w:rsid w:val="003E6A65"/>
    <w:rsid w:val="003E7AF3"/>
    <w:rsid w:val="003F0FD9"/>
    <w:rsid w:val="003F54FE"/>
    <w:rsid w:val="00401069"/>
    <w:rsid w:val="004063B5"/>
    <w:rsid w:val="0040698D"/>
    <w:rsid w:val="00406AC5"/>
    <w:rsid w:val="00406B95"/>
    <w:rsid w:val="00406BD9"/>
    <w:rsid w:val="004110DE"/>
    <w:rsid w:val="00415D9F"/>
    <w:rsid w:val="004172BA"/>
    <w:rsid w:val="00424D42"/>
    <w:rsid w:val="004275D5"/>
    <w:rsid w:val="004342F4"/>
    <w:rsid w:val="004370DF"/>
    <w:rsid w:val="00441A23"/>
    <w:rsid w:val="00442B14"/>
    <w:rsid w:val="00443B2E"/>
    <w:rsid w:val="00445BDD"/>
    <w:rsid w:val="0045424A"/>
    <w:rsid w:val="00454838"/>
    <w:rsid w:val="00456A74"/>
    <w:rsid w:val="00457977"/>
    <w:rsid w:val="004618F6"/>
    <w:rsid w:val="00462BEB"/>
    <w:rsid w:val="00463C02"/>
    <w:rsid w:val="00464282"/>
    <w:rsid w:val="00466C09"/>
    <w:rsid w:val="00476687"/>
    <w:rsid w:val="00477EB1"/>
    <w:rsid w:val="004810F2"/>
    <w:rsid w:val="00481EC5"/>
    <w:rsid w:val="00482B5E"/>
    <w:rsid w:val="00482B86"/>
    <w:rsid w:val="00483C94"/>
    <w:rsid w:val="00484183"/>
    <w:rsid w:val="004844C1"/>
    <w:rsid w:val="00485FA8"/>
    <w:rsid w:val="00490577"/>
    <w:rsid w:val="004917BA"/>
    <w:rsid w:val="004917FD"/>
    <w:rsid w:val="00491EA9"/>
    <w:rsid w:val="004937D7"/>
    <w:rsid w:val="00493C9B"/>
    <w:rsid w:val="004941A9"/>
    <w:rsid w:val="00494CAC"/>
    <w:rsid w:val="00495D32"/>
    <w:rsid w:val="00496667"/>
    <w:rsid w:val="004A05F9"/>
    <w:rsid w:val="004A1523"/>
    <w:rsid w:val="004A328F"/>
    <w:rsid w:val="004A4FDC"/>
    <w:rsid w:val="004A5623"/>
    <w:rsid w:val="004A565F"/>
    <w:rsid w:val="004A79C2"/>
    <w:rsid w:val="004B0FEB"/>
    <w:rsid w:val="004B3627"/>
    <w:rsid w:val="004B405B"/>
    <w:rsid w:val="004B564F"/>
    <w:rsid w:val="004B64DF"/>
    <w:rsid w:val="004B76F8"/>
    <w:rsid w:val="004C1D5D"/>
    <w:rsid w:val="004C3A29"/>
    <w:rsid w:val="004C4D2B"/>
    <w:rsid w:val="004C59C8"/>
    <w:rsid w:val="004C613D"/>
    <w:rsid w:val="004C6A22"/>
    <w:rsid w:val="004D0B50"/>
    <w:rsid w:val="004D1EFC"/>
    <w:rsid w:val="004D3A29"/>
    <w:rsid w:val="004D4C6C"/>
    <w:rsid w:val="004D58D8"/>
    <w:rsid w:val="004D5F3E"/>
    <w:rsid w:val="004D6C10"/>
    <w:rsid w:val="004D7472"/>
    <w:rsid w:val="004E43BC"/>
    <w:rsid w:val="004E52A5"/>
    <w:rsid w:val="004E688E"/>
    <w:rsid w:val="004E796F"/>
    <w:rsid w:val="004F2783"/>
    <w:rsid w:val="004F3A0C"/>
    <w:rsid w:val="004F4640"/>
    <w:rsid w:val="004F546D"/>
    <w:rsid w:val="004F62C6"/>
    <w:rsid w:val="004F7AEB"/>
    <w:rsid w:val="00500585"/>
    <w:rsid w:val="005017C6"/>
    <w:rsid w:val="005027A8"/>
    <w:rsid w:val="00502CA5"/>
    <w:rsid w:val="005044F6"/>
    <w:rsid w:val="00504979"/>
    <w:rsid w:val="005053D4"/>
    <w:rsid w:val="00505B16"/>
    <w:rsid w:val="00506584"/>
    <w:rsid w:val="00506A13"/>
    <w:rsid w:val="00507290"/>
    <w:rsid w:val="00507FCF"/>
    <w:rsid w:val="0051063E"/>
    <w:rsid w:val="0051139C"/>
    <w:rsid w:val="00511548"/>
    <w:rsid w:val="005129AF"/>
    <w:rsid w:val="005129CD"/>
    <w:rsid w:val="00514200"/>
    <w:rsid w:val="00514C66"/>
    <w:rsid w:val="00517FE7"/>
    <w:rsid w:val="005208DA"/>
    <w:rsid w:val="00520DAD"/>
    <w:rsid w:val="00523937"/>
    <w:rsid w:val="00524EEB"/>
    <w:rsid w:val="00525A7C"/>
    <w:rsid w:val="00526D23"/>
    <w:rsid w:val="005272AE"/>
    <w:rsid w:val="00527B52"/>
    <w:rsid w:val="0053008B"/>
    <w:rsid w:val="00530CFD"/>
    <w:rsid w:val="005315D5"/>
    <w:rsid w:val="0053168C"/>
    <w:rsid w:val="005329A6"/>
    <w:rsid w:val="005333D6"/>
    <w:rsid w:val="00535622"/>
    <w:rsid w:val="00540B56"/>
    <w:rsid w:val="00542071"/>
    <w:rsid w:val="00543697"/>
    <w:rsid w:val="00543827"/>
    <w:rsid w:val="00546847"/>
    <w:rsid w:val="005508E7"/>
    <w:rsid w:val="005511CF"/>
    <w:rsid w:val="00551721"/>
    <w:rsid w:val="00553250"/>
    <w:rsid w:val="00555BD6"/>
    <w:rsid w:val="00556FA4"/>
    <w:rsid w:val="00556FB0"/>
    <w:rsid w:val="00562B51"/>
    <w:rsid w:val="00566B37"/>
    <w:rsid w:val="00570A04"/>
    <w:rsid w:val="00570ACD"/>
    <w:rsid w:val="00570C5D"/>
    <w:rsid w:val="005710D2"/>
    <w:rsid w:val="00573B0C"/>
    <w:rsid w:val="005804DA"/>
    <w:rsid w:val="00580F5F"/>
    <w:rsid w:val="0058144C"/>
    <w:rsid w:val="005831D4"/>
    <w:rsid w:val="005848B7"/>
    <w:rsid w:val="0059027D"/>
    <w:rsid w:val="005930B2"/>
    <w:rsid w:val="005931B1"/>
    <w:rsid w:val="00594357"/>
    <w:rsid w:val="005956D0"/>
    <w:rsid w:val="0059794E"/>
    <w:rsid w:val="005A060B"/>
    <w:rsid w:val="005A0796"/>
    <w:rsid w:val="005A23CD"/>
    <w:rsid w:val="005A2E0F"/>
    <w:rsid w:val="005A4570"/>
    <w:rsid w:val="005A4BE3"/>
    <w:rsid w:val="005A6425"/>
    <w:rsid w:val="005B056D"/>
    <w:rsid w:val="005B393A"/>
    <w:rsid w:val="005B42CD"/>
    <w:rsid w:val="005B4DAD"/>
    <w:rsid w:val="005B650D"/>
    <w:rsid w:val="005B6FC0"/>
    <w:rsid w:val="005B79BC"/>
    <w:rsid w:val="005C0863"/>
    <w:rsid w:val="005C32BA"/>
    <w:rsid w:val="005C5073"/>
    <w:rsid w:val="005C5A30"/>
    <w:rsid w:val="005C5BC2"/>
    <w:rsid w:val="005C65C9"/>
    <w:rsid w:val="005C7297"/>
    <w:rsid w:val="005C78AB"/>
    <w:rsid w:val="005C7EFA"/>
    <w:rsid w:val="005D01E9"/>
    <w:rsid w:val="005D0606"/>
    <w:rsid w:val="005D07F9"/>
    <w:rsid w:val="005D2828"/>
    <w:rsid w:val="005D5502"/>
    <w:rsid w:val="005D5E0F"/>
    <w:rsid w:val="005E2380"/>
    <w:rsid w:val="005E29BC"/>
    <w:rsid w:val="005E3270"/>
    <w:rsid w:val="005E3B9D"/>
    <w:rsid w:val="005E404B"/>
    <w:rsid w:val="005E5153"/>
    <w:rsid w:val="005E5B39"/>
    <w:rsid w:val="005E64EB"/>
    <w:rsid w:val="005E66F8"/>
    <w:rsid w:val="005E717C"/>
    <w:rsid w:val="005E7605"/>
    <w:rsid w:val="005E7716"/>
    <w:rsid w:val="005F3352"/>
    <w:rsid w:val="00600365"/>
    <w:rsid w:val="006010A1"/>
    <w:rsid w:val="00602E75"/>
    <w:rsid w:val="00603A7E"/>
    <w:rsid w:val="0060549A"/>
    <w:rsid w:val="00605BB1"/>
    <w:rsid w:val="00605D64"/>
    <w:rsid w:val="00606695"/>
    <w:rsid w:val="00606EF4"/>
    <w:rsid w:val="00607658"/>
    <w:rsid w:val="0060786E"/>
    <w:rsid w:val="006105E7"/>
    <w:rsid w:val="00611390"/>
    <w:rsid w:val="0061195F"/>
    <w:rsid w:val="0061222F"/>
    <w:rsid w:val="00614F7E"/>
    <w:rsid w:val="00617663"/>
    <w:rsid w:val="00622CC4"/>
    <w:rsid w:val="00622E8A"/>
    <w:rsid w:val="00622E8E"/>
    <w:rsid w:val="0062390C"/>
    <w:rsid w:val="00623CFA"/>
    <w:rsid w:val="006263DC"/>
    <w:rsid w:val="0062679F"/>
    <w:rsid w:val="00626E64"/>
    <w:rsid w:val="00630CCC"/>
    <w:rsid w:val="006310EC"/>
    <w:rsid w:val="00631349"/>
    <w:rsid w:val="0063304D"/>
    <w:rsid w:val="00635514"/>
    <w:rsid w:val="0063709F"/>
    <w:rsid w:val="0064008F"/>
    <w:rsid w:val="00640C44"/>
    <w:rsid w:val="00642C03"/>
    <w:rsid w:val="006462B0"/>
    <w:rsid w:val="006470D8"/>
    <w:rsid w:val="00647B8E"/>
    <w:rsid w:val="0065151A"/>
    <w:rsid w:val="00654D6A"/>
    <w:rsid w:val="00656663"/>
    <w:rsid w:val="00656C0D"/>
    <w:rsid w:val="006576CE"/>
    <w:rsid w:val="00657DE1"/>
    <w:rsid w:val="00663CF3"/>
    <w:rsid w:val="006652D8"/>
    <w:rsid w:val="00666B15"/>
    <w:rsid w:val="006672CD"/>
    <w:rsid w:val="00671409"/>
    <w:rsid w:val="00671E99"/>
    <w:rsid w:val="00673112"/>
    <w:rsid w:val="00674989"/>
    <w:rsid w:val="00677201"/>
    <w:rsid w:val="00681286"/>
    <w:rsid w:val="006812FE"/>
    <w:rsid w:val="0068155E"/>
    <w:rsid w:val="00681EB3"/>
    <w:rsid w:val="006823A7"/>
    <w:rsid w:val="00683110"/>
    <w:rsid w:val="00691532"/>
    <w:rsid w:val="00691EA5"/>
    <w:rsid w:val="006956EB"/>
    <w:rsid w:val="006A2777"/>
    <w:rsid w:val="006A4625"/>
    <w:rsid w:val="006A625F"/>
    <w:rsid w:val="006A66CE"/>
    <w:rsid w:val="006B0698"/>
    <w:rsid w:val="006B310E"/>
    <w:rsid w:val="006B324C"/>
    <w:rsid w:val="006B5AD2"/>
    <w:rsid w:val="006B6861"/>
    <w:rsid w:val="006C01FD"/>
    <w:rsid w:val="006C06C4"/>
    <w:rsid w:val="006C1354"/>
    <w:rsid w:val="006C144A"/>
    <w:rsid w:val="006C208C"/>
    <w:rsid w:val="006C240A"/>
    <w:rsid w:val="006C3CA1"/>
    <w:rsid w:val="006C712F"/>
    <w:rsid w:val="006C779A"/>
    <w:rsid w:val="006D0EE8"/>
    <w:rsid w:val="006D24A7"/>
    <w:rsid w:val="006D24E5"/>
    <w:rsid w:val="006D5F5F"/>
    <w:rsid w:val="006D6622"/>
    <w:rsid w:val="006D73E4"/>
    <w:rsid w:val="006E2B13"/>
    <w:rsid w:val="006E316F"/>
    <w:rsid w:val="006E4094"/>
    <w:rsid w:val="006F1096"/>
    <w:rsid w:val="006F3F2D"/>
    <w:rsid w:val="006F5D01"/>
    <w:rsid w:val="006F6221"/>
    <w:rsid w:val="006F7D88"/>
    <w:rsid w:val="00701DC0"/>
    <w:rsid w:val="00702083"/>
    <w:rsid w:val="007039BB"/>
    <w:rsid w:val="0070436F"/>
    <w:rsid w:val="0070788C"/>
    <w:rsid w:val="0071027E"/>
    <w:rsid w:val="007102C9"/>
    <w:rsid w:val="00712EAC"/>
    <w:rsid w:val="007175CF"/>
    <w:rsid w:val="00717D1D"/>
    <w:rsid w:val="00717E89"/>
    <w:rsid w:val="00721381"/>
    <w:rsid w:val="00721AF8"/>
    <w:rsid w:val="00721E2E"/>
    <w:rsid w:val="00721E8C"/>
    <w:rsid w:val="00723298"/>
    <w:rsid w:val="00724BC7"/>
    <w:rsid w:val="00730E5F"/>
    <w:rsid w:val="00730ECF"/>
    <w:rsid w:val="00731273"/>
    <w:rsid w:val="007330F0"/>
    <w:rsid w:val="00733426"/>
    <w:rsid w:val="0073367F"/>
    <w:rsid w:val="00737084"/>
    <w:rsid w:val="00737476"/>
    <w:rsid w:val="00741361"/>
    <w:rsid w:val="007413E2"/>
    <w:rsid w:val="007416E8"/>
    <w:rsid w:val="00742E27"/>
    <w:rsid w:val="0074310D"/>
    <w:rsid w:val="007447AA"/>
    <w:rsid w:val="007448D0"/>
    <w:rsid w:val="00744906"/>
    <w:rsid w:val="00744BE0"/>
    <w:rsid w:val="00744E43"/>
    <w:rsid w:val="00746B62"/>
    <w:rsid w:val="00746B9B"/>
    <w:rsid w:val="00752C32"/>
    <w:rsid w:val="00754AC2"/>
    <w:rsid w:val="00757B6D"/>
    <w:rsid w:val="007600A6"/>
    <w:rsid w:val="00760DD1"/>
    <w:rsid w:val="00762478"/>
    <w:rsid w:val="00762F04"/>
    <w:rsid w:val="007630B9"/>
    <w:rsid w:val="00766349"/>
    <w:rsid w:val="007666C4"/>
    <w:rsid w:val="00767951"/>
    <w:rsid w:val="00767A9F"/>
    <w:rsid w:val="0077085B"/>
    <w:rsid w:val="00770D4E"/>
    <w:rsid w:val="0077159C"/>
    <w:rsid w:val="00773BB7"/>
    <w:rsid w:val="007768F5"/>
    <w:rsid w:val="007771A6"/>
    <w:rsid w:val="0077730A"/>
    <w:rsid w:val="0078070C"/>
    <w:rsid w:val="00782B74"/>
    <w:rsid w:val="00782D27"/>
    <w:rsid w:val="00785148"/>
    <w:rsid w:val="0079114C"/>
    <w:rsid w:val="007917EF"/>
    <w:rsid w:val="007943A9"/>
    <w:rsid w:val="007944A8"/>
    <w:rsid w:val="007952BC"/>
    <w:rsid w:val="00796992"/>
    <w:rsid w:val="00796FD4"/>
    <w:rsid w:val="007975D8"/>
    <w:rsid w:val="007A2213"/>
    <w:rsid w:val="007A27FF"/>
    <w:rsid w:val="007A34B1"/>
    <w:rsid w:val="007A3B14"/>
    <w:rsid w:val="007A5428"/>
    <w:rsid w:val="007A5758"/>
    <w:rsid w:val="007B1756"/>
    <w:rsid w:val="007B4996"/>
    <w:rsid w:val="007B732B"/>
    <w:rsid w:val="007B7871"/>
    <w:rsid w:val="007C01EB"/>
    <w:rsid w:val="007C40D5"/>
    <w:rsid w:val="007C4D8E"/>
    <w:rsid w:val="007C4EB0"/>
    <w:rsid w:val="007C538F"/>
    <w:rsid w:val="007C55EB"/>
    <w:rsid w:val="007C6DE3"/>
    <w:rsid w:val="007D199B"/>
    <w:rsid w:val="007D207E"/>
    <w:rsid w:val="007D4818"/>
    <w:rsid w:val="007D5178"/>
    <w:rsid w:val="007D633D"/>
    <w:rsid w:val="007D65E4"/>
    <w:rsid w:val="007E15A4"/>
    <w:rsid w:val="007E1DB5"/>
    <w:rsid w:val="007E3102"/>
    <w:rsid w:val="007E48DC"/>
    <w:rsid w:val="007E4F79"/>
    <w:rsid w:val="007E653E"/>
    <w:rsid w:val="007E7C65"/>
    <w:rsid w:val="007F120A"/>
    <w:rsid w:val="007F1D5F"/>
    <w:rsid w:val="007F208F"/>
    <w:rsid w:val="007F24FB"/>
    <w:rsid w:val="007F25A9"/>
    <w:rsid w:val="007F2895"/>
    <w:rsid w:val="007F3264"/>
    <w:rsid w:val="007F488C"/>
    <w:rsid w:val="007F493A"/>
    <w:rsid w:val="007F7434"/>
    <w:rsid w:val="00800421"/>
    <w:rsid w:val="008006E9"/>
    <w:rsid w:val="00800773"/>
    <w:rsid w:val="008020E1"/>
    <w:rsid w:val="00802168"/>
    <w:rsid w:val="00803C8B"/>
    <w:rsid w:val="00806B34"/>
    <w:rsid w:val="008147B6"/>
    <w:rsid w:val="00820F84"/>
    <w:rsid w:val="00821E23"/>
    <w:rsid w:val="0082493E"/>
    <w:rsid w:val="00826F38"/>
    <w:rsid w:val="008311FD"/>
    <w:rsid w:val="0083197A"/>
    <w:rsid w:val="00832C43"/>
    <w:rsid w:val="00833196"/>
    <w:rsid w:val="008340D4"/>
    <w:rsid w:val="00834828"/>
    <w:rsid w:val="00835214"/>
    <w:rsid w:val="008359AF"/>
    <w:rsid w:val="00835ACF"/>
    <w:rsid w:val="00836720"/>
    <w:rsid w:val="00836EF8"/>
    <w:rsid w:val="0084059C"/>
    <w:rsid w:val="00843616"/>
    <w:rsid w:val="008442E5"/>
    <w:rsid w:val="00844611"/>
    <w:rsid w:val="0084667C"/>
    <w:rsid w:val="0084667F"/>
    <w:rsid w:val="008468F3"/>
    <w:rsid w:val="00846D3C"/>
    <w:rsid w:val="00846DEB"/>
    <w:rsid w:val="00851F21"/>
    <w:rsid w:val="00853C33"/>
    <w:rsid w:val="00856488"/>
    <w:rsid w:val="0085720E"/>
    <w:rsid w:val="0086265B"/>
    <w:rsid w:val="008645E7"/>
    <w:rsid w:val="00864635"/>
    <w:rsid w:val="00864A99"/>
    <w:rsid w:val="0086565C"/>
    <w:rsid w:val="00871239"/>
    <w:rsid w:val="00872264"/>
    <w:rsid w:val="00872DFA"/>
    <w:rsid w:val="00873114"/>
    <w:rsid w:val="00873153"/>
    <w:rsid w:val="008769DA"/>
    <w:rsid w:val="008771D4"/>
    <w:rsid w:val="00877666"/>
    <w:rsid w:val="00881884"/>
    <w:rsid w:val="00882096"/>
    <w:rsid w:val="00883C09"/>
    <w:rsid w:val="008849F7"/>
    <w:rsid w:val="00885C7D"/>
    <w:rsid w:val="008906BB"/>
    <w:rsid w:val="00891788"/>
    <w:rsid w:val="008964BD"/>
    <w:rsid w:val="00896C5D"/>
    <w:rsid w:val="0089764E"/>
    <w:rsid w:val="00897AA6"/>
    <w:rsid w:val="00897DA6"/>
    <w:rsid w:val="00897F0C"/>
    <w:rsid w:val="008A163B"/>
    <w:rsid w:val="008A4900"/>
    <w:rsid w:val="008A5D6E"/>
    <w:rsid w:val="008A6E47"/>
    <w:rsid w:val="008A7B21"/>
    <w:rsid w:val="008B1842"/>
    <w:rsid w:val="008C16D4"/>
    <w:rsid w:val="008C2298"/>
    <w:rsid w:val="008C24B4"/>
    <w:rsid w:val="008C3BB2"/>
    <w:rsid w:val="008C45A0"/>
    <w:rsid w:val="008C516B"/>
    <w:rsid w:val="008C5455"/>
    <w:rsid w:val="008C5FD5"/>
    <w:rsid w:val="008C7478"/>
    <w:rsid w:val="008D02ED"/>
    <w:rsid w:val="008D0741"/>
    <w:rsid w:val="008D0D09"/>
    <w:rsid w:val="008D1E3D"/>
    <w:rsid w:val="008D67EC"/>
    <w:rsid w:val="008D6D1F"/>
    <w:rsid w:val="008D744D"/>
    <w:rsid w:val="008D7753"/>
    <w:rsid w:val="008E16B8"/>
    <w:rsid w:val="008E2583"/>
    <w:rsid w:val="008E4AA3"/>
    <w:rsid w:val="008E5D52"/>
    <w:rsid w:val="008E64B1"/>
    <w:rsid w:val="008E780C"/>
    <w:rsid w:val="008F18B9"/>
    <w:rsid w:val="008F2E63"/>
    <w:rsid w:val="008F328C"/>
    <w:rsid w:val="008F506B"/>
    <w:rsid w:val="008F7681"/>
    <w:rsid w:val="009005AF"/>
    <w:rsid w:val="00901A3F"/>
    <w:rsid w:val="00905828"/>
    <w:rsid w:val="00905861"/>
    <w:rsid w:val="00906562"/>
    <w:rsid w:val="00906B3B"/>
    <w:rsid w:val="009074DF"/>
    <w:rsid w:val="00910418"/>
    <w:rsid w:val="00915C5C"/>
    <w:rsid w:val="00915E99"/>
    <w:rsid w:val="00917B27"/>
    <w:rsid w:val="009206AB"/>
    <w:rsid w:val="00922330"/>
    <w:rsid w:val="009230F1"/>
    <w:rsid w:val="00923C75"/>
    <w:rsid w:val="009245DE"/>
    <w:rsid w:val="00925E88"/>
    <w:rsid w:val="00930297"/>
    <w:rsid w:val="009341FF"/>
    <w:rsid w:val="0093614C"/>
    <w:rsid w:val="009363EA"/>
    <w:rsid w:val="0093795C"/>
    <w:rsid w:val="00937EA0"/>
    <w:rsid w:val="00937ECC"/>
    <w:rsid w:val="00940377"/>
    <w:rsid w:val="0094154E"/>
    <w:rsid w:val="009416E4"/>
    <w:rsid w:val="0094470B"/>
    <w:rsid w:val="0094492D"/>
    <w:rsid w:val="00944F54"/>
    <w:rsid w:val="00946DED"/>
    <w:rsid w:val="00950A7A"/>
    <w:rsid w:val="00954F1D"/>
    <w:rsid w:val="00956A53"/>
    <w:rsid w:val="00956DC5"/>
    <w:rsid w:val="009603F9"/>
    <w:rsid w:val="009610DF"/>
    <w:rsid w:val="0096217C"/>
    <w:rsid w:val="00964BDB"/>
    <w:rsid w:val="009652F5"/>
    <w:rsid w:val="00965B2F"/>
    <w:rsid w:val="00970774"/>
    <w:rsid w:val="009710F8"/>
    <w:rsid w:val="00972E3E"/>
    <w:rsid w:val="009751C2"/>
    <w:rsid w:val="00975D19"/>
    <w:rsid w:val="00977ACE"/>
    <w:rsid w:val="0098071C"/>
    <w:rsid w:val="009852D0"/>
    <w:rsid w:val="00987060"/>
    <w:rsid w:val="009878C1"/>
    <w:rsid w:val="00987EA5"/>
    <w:rsid w:val="0099120D"/>
    <w:rsid w:val="009912EE"/>
    <w:rsid w:val="00991724"/>
    <w:rsid w:val="00994BB1"/>
    <w:rsid w:val="009A044D"/>
    <w:rsid w:val="009A05F1"/>
    <w:rsid w:val="009A29FE"/>
    <w:rsid w:val="009A4FD0"/>
    <w:rsid w:val="009A6494"/>
    <w:rsid w:val="009A66AB"/>
    <w:rsid w:val="009A6AC1"/>
    <w:rsid w:val="009B409C"/>
    <w:rsid w:val="009B4BB9"/>
    <w:rsid w:val="009B54B6"/>
    <w:rsid w:val="009B5537"/>
    <w:rsid w:val="009B683B"/>
    <w:rsid w:val="009C2E3C"/>
    <w:rsid w:val="009C5B10"/>
    <w:rsid w:val="009C6191"/>
    <w:rsid w:val="009C7442"/>
    <w:rsid w:val="009C7835"/>
    <w:rsid w:val="009C7B18"/>
    <w:rsid w:val="009D3890"/>
    <w:rsid w:val="009D3924"/>
    <w:rsid w:val="009D39B2"/>
    <w:rsid w:val="009D40FA"/>
    <w:rsid w:val="009D53D4"/>
    <w:rsid w:val="009E2067"/>
    <w:rsid w:val="009E6E6F"/>
    <w:rsid w:val="009E6E9B"/>
    <w:rsid w:val="009F03F2"/>
    <w:rsid w:val="009F0B48"/>
    <w:rsid w:val="009F133B"/>
    <w:rsid w:val="009F45A7"/>
    <w:rsid w:val="009F4622"/>
    <w:rsid w:val="009F463C"/>
    <w:rsid w:val="009F4CAB"/>
    <w:rsid w:val="009F5E05"/>
    <w:rsid w:val="009F6075"/>
    <w:rsid w:val="009F6286"/>
    <w:rsid w:val="009F6584"/>
    <w:rsid w:val="00A01958"/>
    <w:rsid w:val="00A01A14"/>
    <w:rsid w:val="00A01F90"/>
    <w:rsid w:val="00A02055"/>
    <w:rsid w:val="00A067A0"/>
    <w:rsid w:val="00A108A0"/>
    <w:rsid w:val="00A123AB"/>
    <w:rsid w:val="00A155ED"/>
    <w:rsid w:val="00A15973"/>
    <w:rsid w:val="00A20B23"/>
    <w:rsid w:val="00A20C4E"/>
    <w:rsid w:val="00A20DAE"/>
    <w:rsid w:val="00A21088"/>
    <w:rsid w:val="00A2125B"/>
    <w:rsid w:val="00A246F3"/>
    <w:rsid w:val="00A24AF3"/>
    <w:rsid w:val="00A24CDD"/>
    <w:rsid w:val="00A24D28"/>
    <w:rsid w:val="00A251DF"/>
    <w:rsid w:val="00A25E16"/>
    <w:rsid w:val="00A31DB7"/>
    <w:rsid w:val="00A37D24"/>
    <w:rsid w:val="00A4194E"/>
    <w:rsid w:val="00A44918"/>
    <w:rsid w:val="00A44EB5"/>
    <w:rsid w:val="00A46710"/>
    <w:rsid w:val="00A4673B"/>
    <w:rsid w:val="00A46B2D"/>
    <w:rsid w:val="00A47F07"/>
    <w:rsid w:val="00A509DE"/>
    <w:rsid w:val="00A51062"/>
    <w:rsid w:val="00A5143E"/>
    <w:rsid w:val="00A51B07"/>
    <w:rsid w:val="00A5468E"/>
    <w:rsid w:val="00A54A4C"/>
    <w:rsid w:val="00A5575F"/>
    <w:rsid w:val="00A579D4"/>
    <w:rsid w:val="00A57E0C"/>
    <w:rsid w:val="00A57F7E"/>
    <w:rsid w:val="00A614F5"/>
    <w:rsid w:val="00A6509E"/>
    <w:rsid w:val="00A65633"/>
    <w:rsid w:val="00A65ADB"/>
    <w:rsid w:val="00A67C9D"/>
    <w:rsid w:val="00A67DAF"/>
    <w:rsid w:val="00A72AEE"/>
    <w:rsid w:val="00A72B6B"/>
    <w:rsid w:val="00A732B8"/>
    <w:rsid w:val="00A740FF"/>
    <w:rsid w:val="00A751C3"/>
    <w:rsid w:val="00A76A8C"/>
    <w:rsid w:val="00A77837"/>
    <w:rsid w:val="00A802D8"/>
    <w:rsid w:val="00A84059"/>
    <w:rsid w:val="00A8588C"/>
    <w:rsid w:val="00A878C8"/>
    <w:rsid w:val="00A90A37"/>
    <w:rsid w:val="00A916F6"/>
    <w:rsid w:val="00A940F6"/>
    <w:rsid w:val="00A94214"/>
    <w:rsid w:val="00A95001"/>
    <w:rsid w:val="00A95AB8"/>
    <w:rsid w:val="00A95CB3"/>
    <w:rsid w:val="00A96442"/>
    <w:rsid w:val="00A9665C"/>
    <w:rsid w:val="00A975E6"/>
    <w:rsid w:val="00AA0E72"/>
    <w:rsid w:val="00AB0800"/>
    <w:rsid w:val="00AB2322"/>
    <w:rsid w:val="00AB47CF"/>
    <w:rsid w:val="00AB5600"/>
    <w:rsid w:val="00AB743C"/>
    <w:rsid w:val="00AB7BEE"/>
    <w:rsid w:val="00AC08A6"/>
    <w:rsid w:val="00AC0B1D"/>
    <w:rsid w:val="00AC26F7"/>
    <w:rsid w:val="00AC27FD"/>
    <w:rsid w:val="00AC2C73"/>
    <w:rsid w:val="00AC3766"/>
    <w:rsid w:val="00AD3678"/>
    <w:rsid w:val="00AD6636"/>
    <w:rsid w:val="00AE2B7A"/>
    <w:rsid w:val="00AE3702"/>
    <w:rsid w:val="00AE45DE"/>
    <w:rsid w:val="00AE4764"/>
    <w:rsid w:val="00AF09CA"/>
    <w:rsid w:val="00AF1880"/>
    <w:rsid w:val="00AF1B66"/>
    <w:rsid w:val="00AF1C61"/>
    <w:rsid w:val="00AF1D7C"/>
    <w:rsid w:val="00AF5CCB"/>
    <w:rsid w:val="00B01A02"/>
    <w:rsid w:val="00B01AB7"/>
    <w:rsid w:val="00B02EF3"/>
    <w:rsid w:val="00B02F0F"/>
    <w:rsid w:val="00B04415"/>
    <w:rsid w:val="00B04C02"/>
    <w:rsid w:val="00B063AA"/>
    <w:rsid w:val="00B10CB6"/>
    <w:rsid w:val="00B120B4"/>
    <w:rsid w:val="00B12BC4"/>
    <w:rsid w:val="00B130D6"/>
    <w:rsid w:val="00B16122"/>
    <w:rsid w:val="00B164AE"/>
    <w:rsid w:val="00B16CD3"/>
    <w:rsid w:val="00B16D21"/>
    <w:rsid w:val="00B16DE5"/>
    <w:rsid w:val="00B20498"/>
    <w:rsid w:val="00B20F03"/>
    <w:rsid w:val="00B22039"/>
    <w:rsid w:val="00B2470E"/>
    <w:rsid w:val="00B256EF"/>
    <w:rsid w:val="00B2667F"/>
    <w:rsid w:val="00B27AFF"/>
    <w:rsid w:val="00B346DC"/>
    <w:rsid w:val="00B35935"/>
    <w:rsid w:val="00B3677E"/>
    <w:rsid w:val="00B36D00"/>
    <w:rsid w:val="00B37140"/>
    <w:rsid w:val="00B406D0"/>
    <w:rsid w:val="00B410D8"/>
    <w:rsid w:val="00B41E11"/>
    <w:rsid w:val="00B4527D"/>
    <w:rsid w:val="00B45815"/>
    <w:rsid w:val="00B466A1"/>
    <w:rsid w:val="00B5110B"/>
    <w:rsid w:val="00B51E26"/>
    <w:rsid w:val="00B524F2"/>
    <w:rsid w:val="00B55211"/>
    <w:rsid w:val="00B5546A"/>
    <w:rsid w:val="00B56B89"/>
    <w:rsid w:val="00B56C88"/>
    <w:rsid w:val="00B57C46"/>
    <w:rsid w:val="00B61B3C"/>
    <w:rsid w:val="00B6302E"/>
    <w:rsid w:val="00B63470"/>
    <w:rsid w:val="00B63E6E"/>
    <w:rsid w:val="00B64E92"/>
    <w:rsid w:val="00B64F5E"/>
    <w:rsid w:val="00B6791B"/>
    <w:rsid w:val="00B70155"/>
    <w:rsid w:val="00B70E1C"/>
    <w:rsid w:val="00B71C8B"/>
    <w:rsid w:val="00B730BB"/>
    <w:rsid w:val="00B7325F"/>
    <w:rsid w:val="00B7399C"/>
    <w:rsid w:val="00B82EA2"/>
    <w:rsid w:val="00B838A8"/>
    <w:rsid w:val="00B84475"/>
    <w:rsid w:val="00B84C0D"/>
    <w:rsid w:val="00B85C81"/>
    <w:rsid w:val="00B87252"/>
    <w:rsid w:val="00B87405"/>
    <w:rsid w:val="00B87EBF"/>
    <w:rsid w:val="00B87FA2"/>
    <w:rsid w:val="00B90758"/>
    <w:rsid w:val="00B9292B"/>
    <w:rsid w:val="00B93DD7"/>
    <w:rsid w:val="00B94A09"/>
    <w:rsid w:val="00B96595"/>
    <w:rsid w:val="00B96D5D"/>
    <w:rsid w:val="00BA07E2"/>
    <w:rsid w:val="00BA110D"/>
    <w:rsid w:val="00BA2CA6"/>
    <w:rsid w:val="00BA3878"/>
    <w:rsid w:val="00BA46E6"/>
    <w:rsid w:val="00BA51C1"/>
    <w:rsid w:val="00BA6F09"/>
    <w:rsid w:val="00BA7953"/>
    <w:rsid w:val="00BB065E"/>
    <w:rsid w:val="00BB2022"/>
    <w:rsid w:val="00BB2376"/>
    <w:rsid w:val="00BB3971"/>
    <w:rsid w:val="00BC172F"/>
    <w:rsid w:val="00BC1C72"/>
    <w:rsid w:val="00BC3351"/>
    <w:rsid w:val="00BC3990"/>
    <w:rsid w:val="00BC4243"/>
    <w:rsid w:val="00BC6B71"/>
    <w:rsid w:val="00BD0A24"/>
    <w:rsid w:val="00BD0EBA"/>
    <w:rsid w:val="00BD1C03"/>
    <w:rsid w:val="00BD2A55"/>
    <w:rsid w:val="00BD30ED"/>
    <w:rsid w:val="00BD50AE"/>
    <w:rsid w:val="00BD556F"/>
    <w:rsid w:val="00BD57AC"/>
    <w:rsid w:val="00BD5861"/>
    <w:rsid w:val="00BD5B77"/>
    <w:rsid w:val="00BD5C4B"/>
    <w:rsid w:val="00BD6C19"/>
    <w:rsid w:val="00BD7BFB"/>
    <w:rsid w:val="00BE1D0C"/>
    <w:rsid w:val="00BE3691"/>
    <w:rsid w:val="00BE389E"/>
    <w:rsid w:val="00BE4B59"/>
    <w:rsid w:val="00BE5C4B"/>
    <w:rsid w:val="00BE7FC8"/>
    <w:rsid w:val="00BF4343"/>
    <w:rsid w:val="00BF5D7A"/>
    <w:rsid w:val="00BF6E33"/>
    <w:rsid w:val="00C0060B"/>
    <w:rsid w:val="00C010CB"/>
    <w:rsid w:val="00C033DD"/>
    <w:rsid w:val="00C03475"/>
    <w:rsid w:val="00C03DE7"/>
    <w:rsid w:val="00C04DC3"/>
    <w:rsid w:val="00C05BAC"/>
    <w:rsid w:val="00C072DF"/>
    <w:rsid w:val="00C0764E"/>
    <w:rsid w:val="00C1108E"/>
    <w:rsid w:val="00C12455"/>
    <w:rsid w:val="00C13FFC"/>
    <w:rsid w:val="00C1419D"/>
    <w:rsid w:val="00C15BB9"/>
    <w:rsid w:val="00C168F9"/>
    <w:rsid w:val="00C17065"/>
    <w:rsid w:val="00C23B06"/>
    <w:rsid w:val="00C23CFB"/>
    <w:rsid w:val="00C25C41"/>
    <w:rsid w:val="00C25FFE"/>
    <w:rsid w:val="00C26122"/>
    <w:rsid w:val="00C3055E"/>
    <w:rsid w:val="00C31196"/>
    <w:rsid w:val="00C34A94"/>
    <w:rsid w:val="00C35214"/>
    <w:rsid w:val="00C355CD"/>
    <w:rsid w:val="00C35A2F"/>
    <w:rsid w:val="00C36550"/>
    <w:rsid w:val="00C374AC"/>
    <w:rsid w:val="00C43558"/>
    <w:rsid w:val="00C4681F"/>
    <w:rsid w:val="00C4704B"/>
    <w:rsid w:val="00C47351"/>
    <w:rsid w:val="00C5035A"/>
    <w:rsid w:val="00C53E1E"/>
    <w:rsid w:val="00C54174"/>
    <w:rsid w:val="00C5786C"/>
    <w:rsid w:val="00C57DD2"/>
    <w:rsid w:val="00C60158"/>
    <w:rsid w:val="00C611A5"/>
    <w:rsid w:val="00C64080"/>
    <w:rsid w:val="00C64CDF"/>
    <w:rsid w:val="00C66AA7"/>
    <w:rsid w:val="00C67A5A"/>
    <w:rsid w:val="00C67D7F"/>
    <w:rsid w:val="00C702B3"/>
    <w:rsid w:val="00C705B9"/>
    <w:rsid w:val="00C70BC5"/>
    <w:rsid w:val="00C73141"/>
    <w:rsid w:val="00C74596"/>
    <w:rsid w:val="00C76AFB"/>
    <w:rsid w:val="00C76BE2"/>
    <w:rsid w:val="00C8024F"/>
    <w:rsid w:val="00C8089C"/>
    <w:rsid w:val="00C8221E"/>
    <w:rsid w:val="00C83AD2"/>
    <w:rsid w:val="00C90804"/>
    <w:rsid w:val="00C93A00"/>
    <w:rsid w:val="00C93A4F"/>
    <w:rsid w:val="00C945DE"/>
    <w:rsid w:val="00C97BFB"/>
    <w:rsid w:val="00CA04C2"/>
    <w:rsid w:val="00CA2004"/>
    <w:rsid w:val="00CA54C9"/>
    <w:rsid w:val="00CA60A9"/>
    <w:rsid w:val="00CA6880"/>
    <w:rsid w:val="00CB05B3"/>
    <w:rsid w:val="00CB15FD"/>
    <w:rsid w:val="00CB1B03"/>
    <w:rsid w:val="00CB1D8E"/>
    <w:rsid w:val="00CB2085"/>
    <w:rsid w:val="00CB2992"/>
    <w:rsid w:val="00CB34D4"/>
    <w:rsid w:val="00CB3F0B"/>
    <w:rsid w:val="00CB5B49"/>
    <w:rsid w:val="00CB7477"/>
    <w:rsid w:val="00CB7CFB"/>
    <w:rsid w:val="00CC0589"/>
    <w:rsid w:val="00CC1989"/>
    <w:rsid w:val="00CC21C0"/>
    <w:rsid w:val="00CC298A"/>
    <w:rsid w:val="00CC6A89"/>
    <w:rsid w:val="00CD1357"/>
    <w:rsid w:val="00CD33C1"/>
    <w:rsid w:val="00CE079D"/>
    <w:rsid w:val="00CE4630"/>
    <w:rsid w:val="00CE5576"/>
    <w:rsid w:val="00CE6094"/>
    <w:rsid w:val="00CE6CAE"/>
    <w:rsid w:val="00CE72AE"/>
    <w:rsid w:val="00CE7AB5"/>
    <w:rsid w:val="00CF288A"/>
    <w:rsid w:val="00CF3C59"/>
    <w:rsid w:val="00CF433F"/>
    <w:rsid w:val="00CF4E85"/>
    <w:rsid w:val="00CF5C6F"/>
    <w:rsid w:val="00D025B8"/>
    <w:rsid w:val="00D03093"/>
    <w:rsid w:val="00D076C5"/>
    <w:rsid w:val="00D07890"/>
    <w:rsid w:val="00D1336B"/>
    <w:rsid w:val="00D14A28"/>
    <w:rsid w:val="00D14AA2"/>
    <w:rsid w:val="00D15452"/>
    <w:rsid w:val="00D15DA1"/>
    <w:rsid w:val="00D15FD5"/>
    <w:rsid w:val="00D17190"/>
    <w:rsid w:val="00D17996"/>
    <w:rsid w:val="00D2061F"/>
    <w:rsid w:val="00D20A90"/>
    <w:rsid w:val="00D22069"/>
    <w:rsid w:val="00D2214A"/>
    <w:rsid w:val="00D23860"/>
    <w:rsid w:val="00D27F63"/>
    <w:rsid w:val="00D30C19"/>
    <w:rsid w:val="00D31C2E"/>
    <w:rsid w:val="00D31F42"/>
    <w:rsid w:val="00D32815"/>
    <w:rsid w:val="00D3314D"/>
    <w:rsid w:val="00D33BDE"/>
    <w:rsid w:val="00D33D18"/>
    <w:rsid w:val="00D34347"/>
    <w:rsid w:val="00D34C76"/>
    <w:rsid w:val="00D35596"/>
    <w:rsid w:val="00D3785A"/>
    <w:rsid w:val="00D400AB"/>
    <w:rsid w:val="00D4480F"/>
    <w:rsid w:val="00D4584C"/>
    <w:rsid w:val="00D45E22"/>
    <w:rsid w:val="00D47771"/>
    <w:rsid w:val="00D50147"/>
    <w:rsid w:val="00D510B9"/>
    <w:rsid w:val="00D51892"/>
    <w:rsid w:val="00D51A46"/>
    <w:rsid w:val="00D525CD"/>
    <w:rsid w:val="00D53FC1"/>
    <w:rsid w:val="00D54650"/>
    <w:rsid w:val="00D55CC6"/>
    <w:rsid w:val="00D56DBD"/>
    <w:rsid w:val="00D600BA"/>
    <w:rsid w:val="00D60468"/>
    <w:rsid w:val="00D6072B"/>
    <w:rsid w:val="00D60F71"/>
    <w:rsid w:val="00D623EF"/>
    <w:rsid w:val="00D642B3"/>
    <w:rsid w:val="00D653FB"/>
    <w:rsid w:val="00D65589"/>
    <w:rsid w:val="00D7069B"/>
    <w:rsid w:val="00D7092A"/>
    <w:rsid w:val="00D73027"/>
    <w:rsid w:val="00D7361C"/>
    <w:rsid w:val="00D7423E"/>
    <w:rsid w:val="00D74F50"/>
    <w:rsid w:val="00D754B8"/>
    <w:rsid w:val="00D75AE6"/>
    <w:rsid w:val="00D75D3F"/>
    <w:rsid w:val="00D76802"/>
    <w:rsid w:val="00D8010F"/>
    <w:rsid w:val="00D82232"/>
    <w:rsid w:val="00D834DC"/>
    <w:rsid w:val="00D83FD4"/>
    <w:rsid w:val="00D84A51"/>
    <w:rsid w:val="00D8761E"/>
    <w:rsid w:val="00D9088A"/>
    <w:rsid w:val="00D927EE"/>
    <w:rsid w:val="00D938F8"/>
    <w:rsid w:val="00D94302"/>
    <w:rsid w:val="00D96AF4"/>
    <w:rsid w:val="00DA181C"/>
    <w:rsid w:val="00DA360A"/>
    <w:rsid w:val="00DA3F48"/>
    <w:rsid w:val="00DA47F2"/>
    <w:rsid w:val="00DA49DB"/>
    <w:rsid w:val="00DA4FA7"/>
    <w:rsid w:val="00DA5E94"/>
    <w:rsid w:val="00DA6E12"/>
    <w:rsid w:val="00DA752F"/>
    <w:rsid w:val="00DB03FE"/>
    <w:rsid w:val="00DB1993"/>
    <w:rsid w:val="00DB46DF"/>
    <w:rsid w:val="00DB4930"/>
    <w:rsid w:val="00DB73CC"/>
    <w:rsid w:val="00DC0E52"/>
    <w:rsid w:val="00DC16A4"/>
    <w:rsid w:val="00DC26D7"/>
    <w:rsid w:val="00DC29DE"/>
    <w:rsid w:val="00DC4851"/>
    <w:rsid w:val="00DC57E2"/>
    <w:rsid w:val="00DC5B40"/>
    <w:rsid w:val="00DC6AE1"/>
    <w:rsid w:val="00DC726D"/>
    <w:rsid w:val="00DD07A5"/>
    <w:rsid w:val="00DD1DB5"/>
    <w:rsid w:val="00DD2CD5"/>
    <w:rsid w:val="00DD3DAA"/>
    <w:rsid w:val="00DD635E"/>
    <w:rsid w:val="00DD6D26"/>
    <w:rsid w:val="00DD715F"/>
    <w:rsid w:val="00DE0BC6"/>
    <w:rsid w:val="00DE0F83"/>
    <w:rsid w:val="00DE3181"/>
    <w:rsid w:val="00DE32AF"/>
    <w:rsid w:val="00DF0B75"/>
    <w:rsid w:val="00DF1CB3"/>
    <w:rsid w:val="00DF47D3"/>
    <w:rsid w:val="00DF6BD9"/>
    <w:rsid w:val="00DF70F3"/>
    <w:rsid w:val="00DF790A"/>
    <w:rsid w:val="00DF7BDB"/>
    <w:rsid w:val="00E00519"/>
    <w:rsid w:val="00E0064F"/>
    <w:rsid w:val="00E00853"/>
    <w:rsid w:val="00E01E2B"/>
    <w:rsid w:val="00E03078"/>
    <w:rsid w:val="00E043B6"/>
    <w:rsid w:val="00E05F41"/>
    <w:rsid w:val="00E06894"/>
    <w:rsid w:val="00E07276"/>
    <w:rsid w:val="00E078AF"/>
    <w:rsid w:val="00E07A4E"/>
    <w:rsid w:val="00E101C5"/>
    <w:rsid w:val="00E12463"/>
    <w:rsid w:val="00E14088"/>
    <w:rsid w:val="00E15E8E"/>
    <w:rsid w:val="00E1609A"/>
    <w:rsid w:val="00E16A9B"/>
    <w:rsid w:val="00E16CD5"/>
    <w:rsid w:val="00E174EA"/>
    <w:rsid w:val="00E2088E"/>
    <w:rsid w:val="00E21C43"/>
    <w:rsid w:val="00E22131"/>
    <w:rsid w:val="00E22A2E"/>
    <w:rsid w:val="00E23093"/>
    <w:rsid w:val="00E254DB"/>
    <w:rsid w:val="00E26FD6"/>
    <w:rsid w:val="00E27CE9"/>
    <w:rsid w:val="00E340E4"/>
    <w:rsid w:val="00E35A78"/>
    <w:rsid w:val="00E36405"/>
    <w:rsid w:val="00E42238"/>
    <w:rsid w:val="00E43BB8"/>
    <w:rsid w:val="00E43BCB"/>
    <w:rsid w:val="00E504BB"/>
    <w:rsid w:val="00E50A8C"/>
    <w:rsid w:val="00E50D32"/>
    <w:rsid w:val="00E56110"/>
    <w:rsid w:val="00E565E8"/>
    <w:rsid w:val="00E57235"/>
    <w:rsid w:val="00E5732B"/>
    <w:rsid w:val="00E5737E"/>
    <w:rsid w:val="00E574DD"/>
    <w:rsid w:val="00E63B58"/>
    <w:rsid w:val="00E65649"/>
    <w:rsid w:val="00E65912"/>
    <w:rsid w:val="00E679D9"/>
    <w:rsid w:val="00E700FA"/>
    <w:rsid w:val="00E70A73"/>
    <w:rsid w:val="00E71AD6"/>
    <w:rsid w:val="00E7223D"/>
    <w:rsid w:val="00E7281B"/>
    <w:rsid w:val="00E72FAB"/>
    <w:rsid w:val="00E75E66"/>
    <w:rsid w:val="00E766C0"/>
    <w:rsid w:val="00E76A40"/>
    <w:rsid w:val="00E77300"/>
    <w:rsid w:val="00E80A27"/>
    <w:rsid w:val="00E80E88"/>
    <w:rsid w:val="00E818C6"/>
    <w:rsid w:val="00E84458"/>
    <w:rsid w:val="00E850EF"/>
    <w:rsid w:val="00E85997"/>
    <w:rsid w:val="00E91141"/>
    <w:rsid w:val="00E91D62"/>
    <w:rsid w:val="00E92155"/>
    <w:rsid w:val="00E9349C"/>
    <w:rsid w:val="00E95653"/>
    <w:rsid w:val="00E956DA"/>
    <w:rsid w:val="00E95A97"/>
    <w:rsid w:val="00E965C3"/>
    <w:rsid w:val="00EA42D9"/>
    <w:rsid w:val="00EA51E7"/>
    <w:rsid w:val="00EA56A8"/>
    <w:rsid w:val="00EA706B"/>
    <w:rsid w:val="00EB0237"/>
    <w:rsid w:val="00EB0298"/>
    <w:rsid w:val="00EB2CF3"/>
    <w:rsid w:val="00EB5627"/>
    <w:rsid w:val="00EB5C4F"/>
    <w:rsid w:val="00EC0BC4"/>
    <w:rsid w:val="00EC1726"/>
    <w:rsid w:val="00EC251E"/>
    <w:rsid w:val="00EC3187"/>
    <w:rsid w:val="00EC3DDB"/>
    <w:rsid w:val="00EC3F96"/>
    <w:rsid w:val="00EC598D"/>
    <w:rsid w:val="00EC62E5"/>
    <w:rsid w:val="00EC7F84"/>
    <w:rsid w:val="00ED0DA5"/>
    <w:rsid w:val="00ED0E72"/>
    <w:rsid w:val="00ED346D"/>
    <w:rsid w:val="00ED76D6"/>
    <w:rsid w:val="00EE00ED"/>
    <w:rsid w:val="00EE02F5"/>
    <w:rsid w:val="00EE13DC"/>
    <w:rsid w:val="00EE38B3"/>
    <w:rsid w:val="00EE45D3"/>
    <w:rsid w:val="00EE5660"/>
    <w:rsid w:val="00EF0763"/>
    <w:rsid w:val="00EF09BE"/>
    <w:rsid w:val="00EF0C0C"/>
    <w:rsid w:val="00EF11A5"/>
    <w:rsid w:val="00EF1D63"/>
    <w:rsid w:val="00EF4349"/>
    <w:rsid w:val="00F017BD"/>
    <w:rsid w:val="00F01CB7"/>
    <w:rsid w:val="00F03A0F"/>
    <w:rsid w:val="00F05287"/>
    <w:rsid w:val="00F07304"/>
    <w:rsid w:val="00F13A96"/>
    <w:rsid w:val="00F15469"/>
    <w:rsid w:val="00F165E8"/>
    <w:rsid w:val="00F22889"/>
    <w:rsid w:val="00F22EF8"/>
    <w:rsid w:val="00F23609"/>
    <w:rsid w:val="00F24E59"/>
    <w:rsid w:val="00F2529D"/>
    <w:rsid w:val="00F255FF"/>
    <w:rsid w:val="00F2604D"/>
    <w:rsid w:val="00F262F7"/>
    <w:rsid w:val="00F263DD"/>
    <w:rsid w:val="00F27B5E"/>
    <w:rsid w:val="00F3103A"/>
    <w:rsid w:val="00F310A7"/>
    <w:rsid w:val="00F32D09"/>
    <w:rsid w:val="00F32DF8"/>
    <w:rsid w:val="00F345F0"/>
    <w:rsid w:val="00F34ED2"/>
    <w:rsid w:val="00F3582F"/>
    <w:rsid w:val="00F35DC9"/>
    <w:rsid w:val="00F35E04"/>
    <w:rsid w:val="00F37301"/>
    <w:rsid w:val="00F42435"/>
    <w:rsid w:val="00F425CD"/>
    <w:rsid w:val="00F42701"/>
    <w:rsid w:val="00F44B9B"/>
    <w:rsid w:val="00F4574B"/>
    <w:rsid w:val="00F45A03"/>
    <w:rsid w:val="00F45AFC"/>
    <w:rsid w:val="00F45E13"/>
    <w:rsid w:val="00F46047"/>
    <w:rsid w:val="00F4658C"/>
    <w:rsid w:val="00F46ADB"/>
    <w:rsid w:val="00F474BC"/>
    <w:rsid w:val="00F47D4C"/>
    <w:rsid w:val="00F51F5C"/>
    <w:rsid w:val="00F537F9"/>
    <w:rsid w:val="00F53898"/>
    <w:rsid w:val="00F54DD1"/>
    <w:rsid w:val="00F574B6"/>
    <w:rsid w:val="00F57BFB"/>
    <w:rsid w:val="00F63551"/>
    <w:rsid w:val="00F63D69"/>
    <w:rsid w:val="00F66029"/>
    <w:rsid w:val="00F70169"/>
    <w:rsid w:val="00F704B0"/>
    <w:rsid w:val="00F7349E"/>
    <w:rsid w:val="00F738E5"/>
    <w:rsid w:val="00F74174"/>
    <w:rsid w:val="00F74D0F"/>
    <w:rsid w:val="00F75404"/>
    <w:rsid w:val="00F7558A"/>
    <w:rsid w:val="00F75691"/>
    <w:rsid w:val="00F76931"/>
    <w:rsid w:val="00F76C07"/>
    <w:rsid w:val="00F809CC"/>
    <w:rsid w:val="00F80E29"/>
    <w:rsid w:val="00F8183F"/>
    <w:rsid w:val="00F81C59"/>
    <w:rsid w:val="00F84C90"/>
    <w:rsid w:val="00F86946"/>
    <w:rsid w:val="00F9021B"/>
    <w:rsid w:val="00F92AD8"/>
    <w:rsid w:val="00F938C5"/>
    <w:rsid w:val="00F947A3"/>
    <w:rsid w:val="00F94A21"/>
    <w:rsid w:val="00F95B31"/>
    <w:rsid w:val="00F9646A"/>
    <w:rsid w:val="00F97516"/>
    <w:rsid w:val="00FA7BB2"/>
    <w:rsid w:val="00FA7EDB"/>
    <w:rsid w:val="00FB0782"/>
    <w:rsid w:val="00FB08A5"/>
    <w:rsid w:val="00FB13A8"/>
    <w:rsid w:val="00FB230D"/>
    <w:rsid w:val="00FB6CD5"/>
    <w:rsid w:val="00FB76BF"/>
    <w:rsid w:val="00FC0323"/>
    <w:rsid w:val="00FC414D"/>
    <w:rsid w:val="00FC66EF"/>
    <w:rsid w:val="00FD016B"/>
    <w:rsid w:val="00FD08D1"/>
    <w:rsid w:val="00FD2C42"/>
    <w:rsid w:val="00FD6E63"/>
    <w:rsid w:val="00FE04C2"/>
    <w:rsid w:val="00FE185E"/>
    <w:rsid w:val="00FE2209"/>
    <w:rsid w:val="00FE2C63"/>
    <w:rsid w:val="00FE43A6"/>
    <w:rsid w:val="00FE5C58"/>
    <w:rsid w:val="00FF05BC"/>
    <w:rsid w:val="00FF5DCC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C24143"/>
  <w15:chartTrackingRefBased/>
  <w15:docId w15:val="{B6F030CB-B7EB-4A37-97DD-43D8EE1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05"/>
  </w:style>
  <w:style w:type="paragraph" w:styleId="Ttulo1">
    <w:name w:val="heading 1"/>
    <w:basedOn w:val="Prrafodelista"/>
    <w:next w:val="Normal"/>
    <w:link w:val="Ttulo1Car"/>
    <w:uiPriority w:val="9"/>
    <w:qFormat/>
    <w:rsid w:val="005E760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C40D5"/>
    <w:pPr>
      <w:numPr>
        <w:ilvl w:val="1"/>
      </w:numPr>
      <w:spacing w:before="0" w:after="0"/>
      <w:ind w:left="426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B4996"/>
    <w:pPr>
      <w:numPr>
        <w:ilvl w:val="2"/>
      </w:numPr>
      <w:ind w:left="567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E7605"/>
    <w:pPr>
      <w:numPr>
        <w:ilvl w:val="3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4E5"/>
  </w:style>
  <w:style w:type="paragraph" w:styleId="Piedepgina">
    <w:name w:val="footer"/>
    <w:basedOn w:val="Normal"/>
    <w:link w:val="PiedepginaCar"/>
    <w:uiPriority w:val="99"/>
    <w:unhideWhenUsed/>
    <w:rsid w:val="006D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4E5"/>
  </w:style>
  <w:style w:type="paragraph" w:styleId="Prrafodelista">
    <w:name w:val="List Paragraph"/>
    <w:basedOn w:val="Normal"/>
    <w:link w:val="PrrafodelistaCar"/>
    <w:uiPriority w:val="99"/>
    <w:qFormat/>
    <w:rsid w:val="0033594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E7605"/>
    <w:rPr>
      <w:b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7C40D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7B4996"/>
  </w:style>
  <w:style w:type="paragraph" w:styleId="TDC2">
    <w:name w:val="toc 2"/>
    <w:basedOn w:val="Normal"/>
    <w:next w:val="Normal"/>
    <w:autoRedefine/>
    <w:uiPriority w:val="39"/>
    <w:unhideWhenUsed/>
    <w:rsid w:val="00D54650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6F6221"/>
    <w:pPr>
      <w:spacing w:after="10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D54650"/>
    <w:rPr>
      <w:color w:val="00587C" w:themeColor="hyperlink"/>
      <w:u w:val="single"/>
    </w:rPr>
  </w:style>
  <w:style w:type="table" w:styleId="Tablaconcuadrcula">
    <w:name w:val="Table Grid"/>
    <w:basedOn w:val="Tablanormal"/>
    <w:uiPriority w:val="39"/>
    <w:rsid w:val="000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02684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66"/>
        <w:left w:val="single" w:sz="4" w:space="0" w:color="A1A1A1" w:themeColor="text1" w:themeTint="66"/>
        <w:bottom w:val="single" w:sz="4" w:space="0" w:color="A1A1A1" w:themeColor="text1" w:themeTint="66"/>
        <w:right w:val="single" w:sz="4" w:space="0" w:color="A1A1A1" w:themeColor="text1" w:themeTint="66"/>
        <w:insideH w:val="single" w:sz="4" w:space="0" w:color="A1A1A1" w:themeColor="text1" w:themeTint="66"/>
        <w:insideV w:val="single" w:sz="4" w:space="0" w:color="A1A1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unhideWhenUsed/>
    <w:rsid w:val="007768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768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7768F5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5E7605"/>
  </w:style>
  <w:style w:type="paragraph" w:styleId="Sinespaciado">
    <w:name w:val="No Spacing"/>
    <w:link w:val="SinespaciadoCar"/>
    <w:uiPriority w:val="1"/>
    <w:qFormat/>
    <w:rsid w:val="00B36D00"/>
    <w:pPr>
      <w:spacing w:after="0" w:line="240" w:lineRule="auto"/>
      <w:jc w:val="left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6D00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611"/>
    <w:rPr>
      <w:rFonts w:ascii="Segoe UI" w:hAnsi="Segoe UI" w:cs="Segoe UI"/>
      <w:sz w:val="18"/>
      <w:szCs w:val="18"/>
    </w:rPr>
  </w:style>
  <w:style w:type="table" w:customStyle="1" w:styleId="EstiloBases">
    <w:name w:val="Estilo Bases"/>
    <w:basedOn w:val="Tablanormal"/>
    <w:uiPriority w:val="99"/>
    <w:rsid w:val="00A916F6"/>
    <w:pPr>
      <w:spacing w:before="120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 w:themeFill="accent6"/>
        <w:vAlign w:val="bottom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5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54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54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4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40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129CD"/>
    <w:rPr>
      <w:color w:val="B5BD0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45E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10418"/>
    <w:pPr>
      <w:spacing w:after="0" w:line="240" w:lineRule="auto"/>
      <w:jc w:val="left"/>
    </w:pPr>
  </w:style>
  <w:style w:type="character" w:customStyle="1" w:styleId="PrrafodelistaCar">
    <w:name w:val="Párrafo de lista Car"/>
    <w:link w:val="Prrafodelista"/>
    <w:uiPriority w:val="34"/>
    <w:locked/>
    <w:rsid w:val="00D6046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1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1D5F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A9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8714B"/>
    <w:rPr>
      <w:color w:val="605E5C"/>
      <w:shd w:val="clear" w:color="auto" w:fill="E1DFDD"/>
    </w:rPr>
  </w:style>
  <w:style w:type="paragraph" w:customStyle="1" w:styleId="Default">
    <w:name w:val="Default"/>
    <w:rsid w:val="00D8761E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jo\Documents\Plantillas%20personalizadas%20de%20Office\Bases%20Cienciactiva.dotx" TargetMode="External"/></Relationships>
</file>

<file path=word/theme/theme1.xml><?xml version="1.0" encoding="utf-8"?>
<a:theme xmlns:a="http://schemas.openxmlformats.org/drawingml/2006/main" name="Tema Cienciactiva">
  <a:themeElements>
    <a:clrScheme name="Colores Cienciactiva">
      <a:dk1>
        <a:srgbClr val="151515"/>
      </a:dk1>
      <a:lt1>
        <a:srgbClr val="FFFFFF"/>
      </a:lt1>
      <a:dk2>
        <a:srgbClr val="151515"/>
      </a:dk2>
      <a:lt2>
        <a:srgbClr val="FFFFFF"/>
      </a:lt2>
      <a:accent1>
        <a:srgbClr val="B5BD00"/>
      </a:accent1>
      <a:accent2>
        <a:srgbClr val="00587C"/>
      </a:accent2>
      <a:accent3>
        <a:srgbClr val="262626"/>
      </a:accent3>
      <a:accent4>
        <a:srgbClr val="00C1D5"/>
      </a:accent4>
      <a:accent5>
        <a:srgbClr val="0C0C0C"/>
      </a:accent5>
      <a:accent6>
        <a:srgbClr val="D8D8D8"/>
      </a:accent6>
      <a:hlink>
        <a:srgbClr val="00587C"/>
      </a:hlink>
      <a:folHlink>
        <a:srgbClr val="B5BD00"/>
      </a:folHlink>
    </a:clrScheme>
    <a:fontScheme name="Bases del Concurs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ienciactiva" id="{3C3FD6BA-69DD-4FCB-8E17-C75E55F74733}" vid="{E4D7760A-2C78-4595-8F84-51B8235B2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BEE7-14F8-40F4-B179-2F09574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Bases Cienciactiva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Lucía Lajo Morgan</dc:creator>
  <cp:keywords/>
  <dc:description/>
  <cp:lastModifiedBy>Ursula Fabiola Reyes Matos</cp:lastModifiedBy>
  <cp:revision>4</cp:revision>
  <cp:lastPrinted>2019-05-22T19:51:00Z</cp:lastPrinted>
  <dcterms:created xsi:type="dcterms:W3CDTF">2019-05-25T00:00:00Z</dcterms:created>
  <dcterms:modified xsi:type="dcterms:W3CDTF">2019-05-25T00:03:00Z</dcterms:modified>
</cp:coreProperties>
</file>