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3408" w14:textId="1705EBCA" w:rsidR="00A461D6" w:rsidRDefault="00303135" w:rsidP="00F4173A">
      <w:pPr>
        <w:pStyle w:val="Ttulo1"/>
        <w:numPr>
          <w:ilvl w:val="0"/>
          <w:numId w:val="0"/>
        </w:numPr>
      </w:pPr>
      <w:bookmarkStart w:id="0" w:name="_Toc61980339"/>
      <w:r w:rsidRPr="00F014F1">
        <w:rPr>
          <w:bCs/>
        </w:rPr>
        <w:t xml:space="preserve">ANEXO </w:t>
      </w:r>
      <w:r w:rsidR="00FC48A3">
        <w:rPr>
          <w:bCs/>
        </w:rPr>
        <w:t>5</w:t>
      </w:r>
      <w:r w:rsidRPr="00F014F1">
        <w:rPr>
          <w:bCs/>
        </w:rPr>
        <w:t>:</w:t>
      </w:r>
      <w:r w:rsidR="00A461D6">
        <w:t xml:space="preserve"> Características de la carta de garantía de fiel cumplimiento del contrato</w:t>
      </w:r>
      <w:bookmarkEnd w:id="0"/>
    </w:p>
    <w:p w14:paraId="4A7A21F8" w14:textId="77777777" w:rsidR="00A461D6" w:rsidRDefault="00A461D6" w:rsidP="00A461D6"/>
    <w:p w14:paraId="17D264F5" w14:textId="0463C27C" w:rsidR="00A461D6" w:rsidRPr="002575D7" w:rsidRDefault="00E653DC" w:rsidP="00A461D6">
      <w:r>
        <w:t>Tanto la Carta Fianza como la Póliza de Caución</w:t>
      </w:r>
      <w:r w:rsidR="00A461D6" w:rsidRPr="002575D7">
        <w:t xml:space="preserve"> deberá</w:t>
      </w:r>
      <w:r>
        <w:t>n</w:t>
      </w:r>
      <w:r w:rsidR="00A461D6" w:rsidRPr="002575D7">
        <w:t xml:space="preserve"> contar con las siguientes características:</w:t>
      </w:r>
    </w:p>
    <w:p w14:paraId="7D77C931" w14:textId="77777777" w:rsidR="00A461D6" w:rsidRPr="002575D7" w:rsidRDefault="00A461D6" w:rsidP="00A461D6"/>
    <w:p w14:paraId="776E53DC" w14:textId="5133004A" w:rsidR="00A461D6" w:rsidRPr="002575D7" w:rsidRDefault="00A461D6" w:rsidP="00D979A3">
      <w:pPr>
        <w:numPr>
          <w:ilvl w:val="0"/>
          <w:numId w:val="7"/>
        </w:numPr>
        <w:contextualSpacing/>
      </w:pPr>
      <w:r w:rsidRPr="002575D7">
        <w:t xml:space="preserve">Ser emitida a favor del Fondo Nacional de Desarrollo Científico, Tecnológico y de Innovación Tecnológica RUC </w:t>
      </w:r>
      <w:proofErr w:type="spellStart"/>
      <w:r w:rsidRPr="002575D7">
        <w:t>N°</w:t>
      </w:r>
      <w:proofErr w:type="spellEnd"/>
      <w:r w:rsidRPr="002575D7">
        <w:t xml:space="preserve"> 20554841555 con domicilio legal en Calle Chinchón 867, San Isidro; en respaldo de fiel cumplimiento del Contrato suscrito en el marco del Concurso </w:t>
      </w:r>
      <w:r w:rsidRPr="00191123">
        <w:rPr>
          <w:b/>
          <w:bCs/>
        </w:rPr>
        <w:t>“P</w:t>
      </w:r>
      <w:r w:rsidR="008A2029" w:rsidRPr="00191123">
        <w:rPr>
          <w:b/>
          <w:bCs/>
        </w:rPr>
        <w:t>royectos de Investigación Básica 2021-01</w:t>
      </w:r>
      <w:r w:rsidRPr="00191123">
        <w:rPr>
          <w:b/>
          <w:bCs/>
        </w:rPr>
        <w:t>”</w:t>
      </w:r>
      <w:r w:rsidRPr="002575D7">
        <w:t xml:space="preserve">. </w:t>
      </w:r>
    </w:p>
    <w:p w14:paraId="5E9410E3" w14:textId="77777777" w:rsidR="00A461D6" w:rsidRPr="002575D7" w:rsidRDefault="00A461D6" w:rsidP="00A461D6">
      <w:pPr>
        <w:ind w:left="720"/>
        <w:contextualSpacing/>
      </w:pPr>
    </w:p>
    <w:p w14:paraId="29DC19FD" w14:textId="6CF8EC37" w:rsidR="00044FC0" w:rsidRDefault="00E653DC" w:rsidP="00D979A3">
      <w:pPr>
        <w:numPr>
          <w:ilvl w:val="0"/>
          <w:numId w:val="7"/>
        </w:numPr>
        <w:contextualSpacing/>
      </w:pPr>
      <w:r>
        <w:t>Deben ser emitidas</w:t>
      </w:r>
      <w:r w:rsidR="00044FC0">
        <w:t xml:space="preserve"> </w:t>
      </w:r>
      <w:r w:rsidR="00044FC0" w:rsidRPr="00E332F7">
        <w:t xml:space="preserve">por el valor equivalente al 10% </w:t>
      </w:r>
      <w:r w:rsidR="00A24054">
        <w:t>del primer desembolso</w:t>
      </w:r>
      <w:r w:rsidR="00044FC0">
        <w:t xml:space="preserve">, según </w:t>
      </w:r>
      <w:r>
        <w:t xml:space="preserve">lo indicado en el </w:t>
      </w:r>
      <w:r w:rsidR="00044FC0">
        <w:t>contrato</w:t>
      </w:r>
      <w:r>
        <w:t xml:space="preserve"> con el FONDECYT</w:t>
      </w:r>
      <w:r w:rsidR="00044FC0">
        <w:t>.</w:t>
      </w:r>
      <w:r w:rsidR="00044FC0" w:rsidRPr="002575D7">
        <w:t xml:space="preserve"> </w:t>
      </w:r>
    </w:p>
    <w:p w14:paraId="056456DF" w14:textId="77777777" w:rsidR="00044FC0" w:rsidRDefault="00044FC0" w:rsidP="00044FC0">
      <w:pPr>
        <w:ind w:left="360"/>
        <w:contextualSpacing/>
      </w:pPr>
    </w:p>
    <w:p w14:paraId="7158B8F1" w14:textId="7BDDC1E5" w:rsidR="00A461D6" w:rsidRPr="002575D7" w:rsidRDefault="00A461D6" w:rsidP="00D979A3">
      <w:pPr>
        <w:numPr>
          <w:ilvl w:val="0"/>
          <w:numId w:val="7"/>
        </w:numPr>
        <w:contextualSpacing/>
      </w:pPr>
      <w:r w:rsidRPr="002575D7">
        <w:t xml:space="preserve">Ser incondicional, solidaria, irrevocable y de realización automática en el Perú al sólo requerimiento del Fondo Nacional de Desarrollo Científico, Tecnológico y de Innovación Tecnológica. </w:t>
      </w:r>
    </w:p>
    <w:p w14:paraId="73BBE5A4" w14:textId="77777777" w:rsidR="00A461D6" w:rsidRPr="002575D7" w:rsidRDefault="00A461D6" w:rsidP="00A461D6">
      <w:pPr>
        <w:ind w:left="720"/>
        <w:contextualSpacing/>
      </w:pPr>
    </w:p>
    <w:p w14:paraId="0A65BA98" w14:textId="292B25E4" w:rsidR="00A461D6" w:rsidRPr="002575D7" w:rsidRDefault="00EF755D" w:rsidP="00D979A3">
      <w:pPr>
        <w:numPr>
          <w:ilvl w:val="0"/>
          <w:numId w:val="7"/>
        </w:numPr>
        <w:contextualSpacing/>
      </w:pPr>
      <w:r>
        <w:t>En el caso de la Carta Fianza, esta debe ser</w:t>
      </w:r>
      <w:r w:rsidRPr="002575D7">
        <w:t xml:space="preserve"> emitida por una entidad financiera</w:t>
      </w:r>
      <w:r>
        <w:t>; mientras que la Póliza de Caución debe ser emitida por una Compañía de Seguros. En Ambos casos, las dos entidades deben encontrarse</w:t>
      </w:r>
      <w:r w:rsidRPr="002575D7">
        <w:t xml:space="preserve"> bajo la supervisión de la Superintendencia de Banca, Seguros y Administradoras Privadas de Fondos de Pensiones, la que debe estar autorizada para emitir garantías o estar considerada en la lista actualizada de bancos extranjeros de primera categoría que periódicamente pública el Banco Central de Reserva del Perú</w:t>
      </w:r>
      <w:r w:rsidR="00A461D6" w:rsidRPr="002575D7">
        <w:t>.</w:t>
      </w:r>
    </w:p>
    <w:p w14:paraId="7BB40FFD" w14:textId="59335C34" w:rsidR="00A461D6" w:rsidRDefault="00A461D6" w:rsidP="00A461D6"/>
    <w:sectPr w:rsidR="00A461D6" w:rsidSect="00FC1C72">
      <w:pgSz w:w="11906" w:h="16838"/>
      <w:pgMar w:top="1701" w:right="1588" w:bottom="1701"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3EC8" w14:textId="77777777" w:rsidR="00FE7F9F" w:rsidRDefault="00FE7F9F" w:rsidP="00F62232">
      <w:r>
        <w:separator/>
      </w:r>
    </w:p>
  </w:endnote>
  <w:endnote w:type="continuationSeparator" w:id="0">
    <w:p w14:paraId="77D0ECD1" w14:textId="77777777" w:rsidR="00FE7F9F" w:rsidRDefault="00FE7F9F"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2635" w14:textId="77777777" w:rsidR="00FE7F9F" w:rsidRDefault="00FE7F9F" w:rsidP="00F62232">
      <w:r>
        <w:separator/>
      </w:r>
    </w:p>
  </w:footnote>
  <w:footnote w:type="continuationSeparator" w:id="0">
    <w:p w14:paraId="3361A756" w14:textId="77777777" w:rsidR="00FE7F9F" w:rsidRDefault="00FE7F9F"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9E"/>
    <w:rsid w:val="00044FC0"/>
    <w:rsid w:val="00050F9C"/>
    <w:rsid w:val="000525DE"/>
    <w:rsid w:val="00053B55"/>
    <w:rsid w:val="00054257"/>
    <w:rsid w:val="00054653"/>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266C"/>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4DFC"/>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34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A66"/>
    <w:rsid w:val="00544F74"/>
    <w:rsid w:val="00545BFC"/>
    <w:rsid w:val="005463D8"/>
    <w:rsid w:val="00550BA5"/>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054"/>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2BEE"/>
    <w:rsid w:val="00B035FE"/>
    <w:rsid w:val="00B045CD"/>
    <w:rsid w:val="00B04DAB"/>
    <w:rsid w:val="00B04DD8"/>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3D6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1C72"/>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E7F9F"/>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205</Words>
  <Characters>1131</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2</cp:revision>
  <cp:lastPrinted>2021-05-25T20:03:00Z</cp:lastPrinted>
  <dcterms:created xsi:type="dcterms:W3CDTF">2021-05-31T16:38:00Z</dcterms:created>
  <dcterms:modified xsi:type="dcterms:W3CDTF">2021-05-31T16:38:00Z</dcterms:modified>
</cp:coreProperties>
</file>