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342D" w14:textId="7BD2A591" w:rsidR="003D7A9C" w:rsidRPr="00DC2BA3" w:rsidRDefault="003D7A9C" w:rsidP="00191094">
      <w:pPr>
        <w:pStyle w:val="Ttulo1"/>
        <w:numPr>
          <w:ilvl w:val="0"/>
          <w:numId w:val="0"/>
        </w:numPr>
        <w:rPr>
          <w:bCs/>
          <w:color w:val="808080" w:themeColor="background1" w:themeShade="80"/>
          <w:lang w:val="pt-BR"/>
        </w:rPr>
      </w:pPr>
      <w:bookmarkStart w:id="0" w:name="_Toc61981951"/>
      <w:r w:rsidRPr="00DC2BA3">
        <w:rPr>
          <w:bCs/>
        </w:rPr>
        <w:t xml:space="preserve">ANEXO </w:t>
      </w:r>
      <w:r w:rsidR="00046DBE">
        <w:rPr>
          <w:bCs/>
        </w:rPr>
        <w:t>3</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proofErr w:type="spellStart"/>
      <w:r w:rsidRPr="00597390">
        <w:rPr>
          <w:color w:val="808080" w:themeColor="background1" w:themeShade="80"/>
        </w:rPr>
        <w:t>Executive</w:t>
      </w:r>
      <w:proofErr w:type="spellEnd"/>
      <w:r w:rsidRPr="00597390">
        <w:rPr>
          <w:color w:val="808080" w:themeColor="background1" w:themeShade="80"/>
        </w:rPr>
        <w:t xml:space="preserve"> </w:t>
      </w:r>
      <w:proofErr w:type="gramStart"/>
      <w:r w:rsidRPr="00597390">
        <w:rPr>
          <w:color w:val="808080" w:themeColor="background1" w:themeShade="80"/>
        </w:rPr>
        <w:t>Director</w:t>
      </w:r>
      <w:proofErr w:type="gramEnd"/>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54EB8677"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 xml:space="preserve">el proyecto de investigación </w:t>
      </w:r>
      <w:r w:rsidR="008F059D">
        <w:t>aplicada/desarrollo tecnológico</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636BC5" w:rsidRPr="00636BC5">
        <w:rPr>
          <w:b/>
          <w:bCs/>
        </w:rPr>
        <w:t>“</w:t>
      </w:r>
      <w:r w:rsidR="00F4173A">
        <w:rPr>
          <w:b/>
          <w:bCs/>
        </w:rPr>
        <w:t xml:space="preserve">Proyectos de Investigación </w:t>
      </w:r>
      <w:r w:rsidR="008F059D">
        <w:rPr>
          <w:b/>
          <w:bCs/>
        </w:rPr>
        <w:t>Aplicada y Desarrollo Tecnológico</w:t>
      </w:r>
      <w:r w:rsidR="00F4173A">
        <w:rPr>
          <w:b/>
          <w:bCs/>
        </w:rPr>
        <w:t xml:space="preserve"> 2021-0</w:t>
      </w:r>
      <w:r w:rsidR="008F059D">
        <w:rPr>
          <w:b/>
          <w:bCs/>
        </w:rPr>
        <w:t>2</w:t>
      </w:r>
      <w:r w:rsidR="00636BC5" w:rsidRPr="00636BC5">
        <w:rPr>
          <w:b/>
          <w:bCs/>
        </w:rPr>
        <w:t>”.</w:t>
      </w:r>
    </w:p>
    <w:p w14:paraId="6FE7584D" w14:textId="77777777" w:rsidR="00986944" w:rsidRDefault="00986944" w:rsidP="00F62232"/>
    <w:p w14:paraId="51704352" w14:textId="67B4A522"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w:t>
      </w:r>
      <w:r w:rsidR="008F059D">
        <w:rPr>
          <w:b/>
          <w:bCs/>
          <w:lang w:val="en-US"/>
        </w:rPr>
        <w:t>Applied and Technological Development</w:t>
      </w:r>
      <w:r w:rsidR="00F4173A">
        <w:rPr>
          <w:b/>
          <w:bCs/>
          <w:lang w:val="en-US"/>
        </w:rPr>
        <w:t xml:space="preserve"> Research Projects 2021-0</w:t>
      </w:r>
      <w:r w:rsidR="008F059D">
        <w:rPr>
          <w:b/>
          <w:bCs/>
          <w:lang w:val="en-US"/>
        </w:rPr>
        <w:t>2</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02CD9636" w14:textId="77777777" w:rsidR="00035757" w:rsidRDefault="00263558" w:rsidP="0038111D">
      <w:pPr>
        <w:rPr>
          <w:color w:val="808080" w:themeColor="background1" w:themeShade="80"/>
        </w:rPr>
      </w:pPr>
      <w:r>
        <w:t xml:space="preserve">CARGO EN LA INSTITUCIÓN </w:t>
      </w:r>
      <w:r>
        <w:rPr>
          <w:color w:val="808080" w:themeColor="background1" w:themeShade="80"/>
        </w:rPr>
        <w:t xml:space="preserve">/ POSITION </w:t>
      </w:r>
    </w:p>
    <w:sectPr w:rsidR="00035757" w:rsidSect="00035757">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6D2C5" w14:textId="77777777" w:rsidR="00462684" w:rsidRDefault="00462684" w:rsidP="00F62232">
      <w:r>
        <w:separator/>
      </w:r>
    </w:p>
  </w:endnote>
  <w:endnote w:type="continuationSeparator" w:id="0">
    <w:p w14:paraId="350D13D8" w14:textId="77777777" w:rsidR="00462684" w:rsidRDefault="00462684"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118BF" w14:textId="77777777" w:rsidR="00462684" w:rsidRDefault="00462684" w:rsidP="00F62232">
      <w:r>
        <w:separator/>
      </w:r>
    </w:p>
  </w:footnote>
  <w:footnote w:type="continuationSeparator" w:id="0">
    <w:p w14:paraId="2B51C4E1" w14:textId="77777777" w:rsidR="00462684" w:rsidRDefault="00462684"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5757"/>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BE5"/>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2684"/>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4AE5"/>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349E"/>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D20"/>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246</Words>
  <Characters>1355</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2021-02-09T00:19:00Z</cp:lastPrinted>
  <dcterms:created xsi:type="dcterms:W3CDTF">2021-02-11T17:05:00Z</dcterms:created>
  <dcterms:modified xsi:type="dcterms:W3CDTF">2021-02-11T17:08:00Z</dcterms:modified>
</cp:coreProperties>
</file>