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F27D" w14:textId="5814AF51" w:rsidR="003D7A9C" w:rsidRPr="0009197E" w:rsidRDefault="003D7A9C" w:rsidP="00F62232">
      <w:pPr>
        <w:rPr>
          <w:b/>
          <w:bCs/>
        </w:rPr>
      </w:pPr>
      <w:r w:rsidRPr="0009197E">
        <w:rPr>
          <w:b/>
          <w:bCs/>
        </w:rPr>
        <w:t xml:space="preserve">ANEXO </w:t>
      </w:r>
      <w:r w:rsidR="005A6559">
        <w:rPr>
          <w:b/>
          <w:bCs/>
        </w:rPr>
        <w:t>6</w:t>
      </w:r>
      <w:r w:rsidR="005A6559" w:rsidRPr="0009197E">
        <w:rPr>
          <w:b/>
          <w:bCs/>
        </w:rPr>
        <w:t>A</w:t>
      </w:r>
    </w:p>
    <w:p w14:paraId="60E35D40" w14:textId="47A8E8CE" w:rsidR="003D7A9C" w:rsidRPr="004859C3" w:rsidRDefault="00F02E37" w:rsidP="00F62232">
      <w:r>
        <w:t>CARTA</w:t>
      </w:r>
      <w:r w:rsidR="003D7A9C" w:rsidRPr="004859C3">
        <w:t xml:space="preserve"> DE PRESENTACIÓN </w:t>
      </w:r>
      <w:r>
        <w:t xml:space="preserve">Y COMPROMISO </w:t>
      </w:r>
      <w:r w:rsidR="003D7A9C" w:rsidRPr="004859C3">
        <w:t xml:space="preserve">DE LA ENTIDAD SOLICITANTE </w:t>
      </w:r>
    </w:p>
    <w:p w14:paraId="0D7D48C7" w14:textId="77777777" w:rsidR="003D7A9C" w:rsidRPr="00883512" w:rsidRDefault="003D7A9C" w:rsidP="00F62232"/>
    <w:p w14:paraId="1A5DBCAF" w14:textId="1F11927B" w:rsidR="003D7A9C" w:rsidRPr="00146E45" w:rsidRDefault="003D7A9C" w:rsidP="00F62232">
      <w:r w:rsidRPr="00146E45">
        <w:t>Ciudad,  ………..…. de …………….. de 20</w:t>
      </w:r>
      <w:r w:rsidR="00314C92">
        <w:t>20</w:t>
      </w:r>
    </w:p>
    <w:p w14:paraId="191C3681" w14:textId="77777777" w:rsidR="003D7A9C" w:rsidRPr="00146E45" w:rsidRDefault="003D7A9C" w:rsidP="00F62232"/>
    <w:p w14:paraId="6A63BDCA" w14:textId="77777777" w:rsidR="003D7A9C" w:rsidRPr="005D0780" w:rsidRDefault="003D7A9C" w:rsidP="005D0780">
      <w:pPr>
        <w:pStyle w:val="Sinespaciado"/>
        <w:rPr>
          <w:b/>
        </w:rPr>
      </w:pPr>
      <w:r w:rsidRPr="005D0780">
        <w:rPr>
          <w:b/>
        </w:rPr>
        <w:t>Señor</w:t>
      </w:r>
    </w:p>
    <w:p w14:paraId="0F74E0CD" w14:textId="77777777" w:rsidR="003D7A9C" w:rsidRPr="005D0780" w:rsidRDefault="003D7A9C" w:rsidP="005D0780">
      <w:pPr>
        <w:pStyle w:val="Sinespaciado"/>
        <w:rPr>
          <w:b/>
        </w:rPr>
      </w:pPr>
      <w:r w:rsidRPr="005D0780">
        <w:rPr>
          <w:b/>
        </w:rPr>
        <w:t>Director Ejecutivo</w:t>
      </w:r>
    </w:p>
    <w:p w14:paraId="11E0D9F7" w14:textId="77777777" w:rsidR="003D7A9C" w:rsidRPr="005D0780" w:rsidRDefault="003D7A9C" w:rsidP="005D0780">
      <w:pPr>
        <w:pStyle w:val="Sinespaciado"/>
        <w:rPr>
          <w:b/>
        </w:rPr>
      </w:pPr>
      <w:r w:rsidRPr="005D0780">
        <w:rPr>
          <w:b/>
        </w:rPr>
        <w:t>Fondo Nacional de Desarrollo Científico y Tecnológico</w:t>
      </w:r>
    </w:p>
    <w:p w14:paraId="7A1682C3" w14:textId="77777777" w:rsidR="003D7A9C" w:rsidRPr="005D0780" w:rsidRDefault="003D7A9C" w:rsidP="005D0780">
      <w:pPr>
        <w:pStyle w:val="Sinespaciado"/>
        <w:rPr>
          <w:b/>
        </w:rPr>
      </w:pPr>
      <w:r w:rsidRPr="005D0780">
        <w:rPr>
          <w:b/>
        </w:rPr>
        <w:t>y de Innovación Tecnológica</w:t>
      </w:r>
    </w:p>
    <w:p w14:paraId="4CA36F38" w14:textId="77777777" w:rsidR="003D7A9C" w:rsidRPr="005D0780" w:rsidRDefault="003D7A9C" w:rsidP="005D0780">
      <w:pPr>
        <w:pStyle w:val="Sinespaciado"/>
        <w:rPr>
          <w:b/>
        </w:rPr>
      </w:pPr>
      <w:r w:rsidRPr="005D0780">
        <w:rPr>
          <w:b/>
          <w:u w:val="single"/>
        </w:rPr>
        <w:t>Lima</w:t>
      </w:r>
      <w:r w:rsidRPr="005D0780">
        <w:rPr>
          <w:b/>
        </w:rPr>
        <w:t>.-</w:t>
      </w:r>
    </w:p>
    <w:p w14:paraId="34EEA544" w14:textId="77777777" w:rsidR="003D7A9C" w:rsidRPr="00146E45" w:rsidRDefault="003D7A9C" w:rsidP="00F62232"/>
    <w:p w14:paraId="351C187A" w14:textId="10E77D7E" w:rsidR="003D7A9C" w:rsidRDefault="003D7A9C" w:rsidP="00F62232">
      <w:r w:rsidRPr="00146E45">
        <w:t xml:space="preserve">Tengo el agrado de dirigirme a usted como Representante Legal de […………………………..] </w:t>
      </w:r>
      <w:r w:rsidRPr="009914B2">
        <w:rPr>
          <w:i/>
          <w:color w:val="898989" w:themeColor="text1" w:themeTint="80"/>
        </w:rPr>
        <w:t>(Razón social de la entidad solicitante)</w:t>
      </w:r>
      <w:r w:rsidRPr="00146E45">
        <w:t xml:space="preserve"> con domicilio en [………………………..] RUC N° [……………………..] para comunicarle que nuestra institución tiene intención de participar en </w:t>
      </w:r>
      <w:r>
        <w:t>el</w:t>
      </w:r>
      <w:r w:rsidRPr="00146E45">
        <w:t xml:space="preserve"> proyecto titulado [……………………..], el cual será presentado al concurso “</w:t>
      </w:r>
      <w:r w:rsidR="00BA757B" w:rsidRPr="00BA757B">
        <w:rPr>
          <w:b/>
        </w:rPr>
        <w:t>Proyectos de Investigación Aplicada y Desarrollo Tecnológico 2020-02</w:t>
      </w:r>
      <w:r w:rsidRPr="00146E45">
        <w:rPr>
          <w:b/>
        </w:rPr>
        <w:t>”</w:t>
      </w:r>
      <w:r w:rsidRPr="00146E45">
        <w:t xml:space="preserve">. </w:t>
      </w:r>
    </w:p>
    <w:p w14:paraId="4A985A85" w14:textId="15BA6C2D" w:rsidR="00F02E37" w:rsidRPr="001263E6" w:rsidRDefault="00F02E37" w:rsidP="00F62232">
      <w:r w:rsidRPr="001263E6">
        <w:t xml:space="preserve">Las actividades </w:t>
      </w:r>
      <w:r w:rsidR="00376A6F" w:rsidRPr="001263E6">
        <w:t xml:space="preserve">para el proyecto </w:t>
      </w:r>
      <w:r w:rsidRPr="001263E6">
        <w:t xml:space="preserve">a cargo </w:t>
      </w:r>
      <w:r w:rsidR="00376A6F">
        <w:t xml:space="preserve">de </w:t>
      </w:r>
      <w:r w:rsidRPr="001263E6">
        <w:t>nuestra institución serán ejecutadas por nuestra dependencia […………………………..].</w:t>
      </w:r>
    </w:p>
    <w:p w14:paraId="0C1F37EA" w14:textId="77777777" w:rsidR="00F02E37" w:rsidRDefault="00F02E37" w:rsidP="00F62232"/>
    <w:p w14:paraId="39252492" w14:textId="6728F3BD" w:rsidR="00F02E37" w:rsidRPr="001263E6" w:rsidRDefault="00F02E37" w:rsidP="00F62232">
      <w:r w:rsidRPr="001263E6">
        <w:t>El personal que comprenderá el equipo de investigación</w:t>
      </w:r>
      <w:r w:rsidR="00830ECB">
        <w:t xml:space="preserve"> y el coordinador administrativo</w:t>
      </w:r>
      <w:r w:rsidRPr="001263E6">
        <w:t xml:space="preserve"> es el siguiente: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3827"/>
      </w:tblGrid>
      <w:tr w:rsidR="00F02E37" w:rsidRPr="001263E6" w14:paraId="512A510E" w14:textId="77777777" w:rsidTr="00960648">
        <w:tc>
          <w:tcPr>
            <w:tcW w:w="2405" w:type="dxa"/>
            <w:shd w:val="clear" w:color="auto" w:fill="D9D9D9" w:themeFill="background1" w:themeFillShade="D9"/>
          </w:tcPr>
          <w:p w14:paraId="63A4A5FE" w14:textId="77777777" w:rsidR="00F02E37" w:rsidRPr="008C29ED" w:rsidRDefault="00F02E37" w:rsidP="00F62232">
            <w:pPr>
              <w:rPr>
                <w:b/>
                <w:bCs/>
                <w:shd w:val="clear" w:color="auto" w:fill="D9D9D9" w:themeFill="background1" w:themeFillShade="D9"/>
              </w:rPr>
            </w:pPr>
            <w:r w:rsidRPr="008C29ED">
              <w:rPr>
                <w:b/>
                <w:bCs/>
                <w:shd w:val="clear" w:color="auto" w:fill="D9D9D9" w:themeFill="background1" w:themeFillShade="D9"/>
              </w:rPr>
              <w:t>Nombres y Apellidos</w:t>
            </w:r>
          </w:p>
        </w:tc>
        <w:tc>
          <w:tcPr>
            <w:tcW w:w="2268" w:type="dxa"/>
            <w:shd w:val="clear" w:color="auto" w:fill="D9D9D9" w:themeFill="background1" w:themeFillShade="D9"/>
          </w:tcPr>
          <w:p w14:paraId="3E80E7DA" w14:textId="77777777" w:rsidR="00F02E37" w:rsidRPr="008C29ED" w:rsidRDefault="00F02E37" w:rsidP="00F62232">
            <w:pPr>
              <w:rPr>
                <w:b/>
                <w:bCs/>
                <w:shd w:val="clear" w:color="auto" w:fill="D9D9D9" w:themeFill="background1" w:themeFillShade="D9"/>
              </w:rPr>
            </w:pPr>
            <w:r w:rsidRPr="008C29ED">
              <w:rPr>
                <w:b/>
                <w:bCs/>
                <w:shd w:val="clear" w:color="auto" w:fill="D9D9D9" w:themeFill="background1" w:themeFillShade="D9"/>
              </w:rPr>
              <w:t>Doc. Identidad N°</w:t>
            </w:r>
          </w:p>
        </w:tc>
        <w:tc>
          <w:tcPr>
            <w:tcW w:w="3827" w:type="dxa"/>
            <w:shd w:val="clear" w:color="auto" w:fill="D9D9D9" w:themeFill="background1" w:themeFillShade="D9"/>
          </w:tcPr>
          <w:p w14:paraId="724B6338" w14:textId="7FC8CE28" w:rsidR="00F02E37" w:rsidRPr="008C29ED" w:rsidRDefault="00F02E37" w:rsidP="00F62232">
            <w:pPr>
              <w:rPr>
                <w:b/>
                <w:bCs/>
                <w:shd w:val="clear" w:color="auto" w:fill="D9D9D9" w:themeFill="background1" w:themeFillShade="D9"/>
              </w:rPr>
            </w:pPr>
            <w:r w:rsidRPr="008C29ED">
              <w:rPr>
                <w:b/>
                <w:bCs/>
                <w:shd w:val="clear" w:color="auto" w:fill="D9D9D9" w:themeFill="background1" w:themeFillShade="D9"/>
              </w:rPr>
              <w:t>Función en el Proyecto</w:t>
            </w:r>
            <w:r w:rsidRPr="008C29ED">
              <w:rPr>
                <w:rStyle w:val="Refdenotaalpie"/>
                <w:b/>
                <w:bCs/>
                <w:sz w:val="20"/>
                <w:shd w:val="clear" w:color="auto" w:fill="D9D9D9" w:themeFill="background1" w:themeFillShade="D9"/>
              </w:rPr>
              <w:footnoteReference w:id="1"/>
            </w:r>
          </w:p>
        </w:tc>
      </w:tr>
      <w:tr w:rsidR="00F02E37" w:rsidRPr="001263E6" w14:paraId="2994E88A" w14:textId="77777777" w:rsidTr="00960648">
        <w:tc>
          <w:tcPr>
            <w:tcW w:w="2405" w:type="dxa"/>
            <w:shd w:val="clear" w:color="auto" w:fill="auto"/>
          </w:tcPr>
          <w:p w14:paraId="5F746DB6" w14:textId="77777777" w:rsidR="00F02E37" w:rsidRPr="001263E6" w:rsidRDefault="00F02E37" w:rsidP="00F62232"/>
        </w:tc>
        <w:tc>
          <w:tcPr>
            <w:tcW w:w="2268" w:type="dxa"/>
            <w:shd w:val="clear" w:color="auto" w:fill="auto"/>
          </w:tcPr>
          <w:p w14:paraId="10A1C0FA" w14:textId="77777777" w:rsidR="00F02E37" w:rsidRPr="001263E6" w:rsidRDefault="00F02E37" w:rsidP="00F62232"/>
        </w:tc>
        <w:tc>
          <w:tcPr>
            <w:tcW w:w="3827" w:type="dxa"/>
            <w:shd w:val="clear" w:color="auto" w:fill="auto"/>
          </w:tcPr>
          <w:p w14:paraId="2874F2D7" w14:textId="77777777" w:rsidR="00F02E37" w:rsidRPr="001263E6" w:rsidRDefault="00F02E37" w:rsidP="00F62232">
            <w:r w:rsidRPr="001263E6">
              <w:t>Investigador Principal</w:t>
            </w:r>
          </w:p>
        </w:tc>
      </w:tr>
      <w:tr w:rsidR="00F02E37" w:rsidRPr="001263E6" w14:paraId="76DA78B2" w14:textId="77777777" w:rsidTr="00960648">
        <w:tc>
          <w:tcPr>
            <w:tcW w:w="2405" w:type="dxa"/>
            <w:shd w:val="clear" w:color="auto" w:fill="auto"/>
          </w:tcPr>
          <w:p w14:paraId="50A9C615" w14:textId="77777777" w:rsidR="00F02E37" w:rsidRPr="001263E6" w:rsidRDefault="00F02E37" w:rsidP="00F62232"/>
        </w:tc>
        <w:tc>
          <w:tcPr>
            <w:tcW w:w="2268" w:type="dxa"/>
            <w:shd w:val="clear" w:color="auto" w:fill="auto"/>
          </w:tcPr>
          <w:p w14:paraId="1C20E634" w14:textId="77777777" w:rsidR="00F02E37" w:rsidRPr="001263E6" w:rsidRDefault="00F02E37" w:rsidP="00F62232"/>
        </w:tc>
        <w:tc>
          <w:tcPr>
            <w:tcW w:w="3827" w:type="dxa"/>
            <w:shd w:val="clear" w:color="auto" w:fill="auto"/>
          </w:tcPr>
          <w:p w14:paraId="352C12D0" w14:textId="7AEF85C2" w:rsidR="00F02E37" w:rsidRPr="001263E6" w:rsidRDefault="009746CE" w:rsidP="00F62232">
            <w:r>
              <w:t>Co-</w:t>
            </w:r>
            <w:r w:rsidR="00314C92">
              <w:t>Investigador</w:t>
            </w:r>
            <w:r>
              <w:t xml:space="preserve"> 1</w:t>
            </w:r>
          </w:p>
        </w:tc>
      </w:tr>
      <w:tr w:rsidR="00314C92" w:rsidRPr="001263E6" w14:paraId="0BE16E4B" w14:textId="77777777" w:rsidTr="00960648">
        <w:tc>
          <w:tcPr>
            <w:tcW w:w="2405" w:type="dxa"/>
            <w:shd w:val="clear" w:color="auto" w:fill="auto"/>
          </w:tcPr>
          <w:p w14:paraId="7B94D94B" w14:textId="77777777" w:rsidR="00314C92" w:rsidRPr="001263E6" w:rsidRDefault="00314C92" w:rsidP="00F62232"/>
        </w:tc>
        <w:tc>
          <w:tcPr>
            <w:tcW w:w="2268" w:type="dxa"/>
            <w:shd w:val="clear" w:color="auto" w:fill="auto"/>
          </w:tcPr>
          <w:p w14:paraId="186113A6" w14:textId="77777777" w:rsidR="00314C92" w:rsidRPr="001263E6" w:rsidRDefault="00314C92" w:rsidP="00F62232"/>
        </w:tc>
        <w:tc>
          <w:tcPr>
            <w:tcW w:w="3827" w:type="dxa"/>
            <w:shd w:val="clear" w:color="auto" w:fill="auto"/>
          </w:tcPr>
          <w:p w14:paraId="5F3B9574" w14:textId="3840734E" w:rsidR="00314C92" w:rsidRDefault="00314C92" w:rsidP="00F62232">
            <w:r>
              <w:t>Tesista 1</w:t>
            </w:r>
          </w:p>
        </w:tc>
      </w:tr>
      <w:tr w:rsidR="00314C92" w:rsidRPr="001263E6" w14:paraId="4CE5BDA8" w14:textId="77777777" w:rsidTr="00960648">
        <w:tc>
          <w:tcPr>
            <w:tcW w:w="2405" w:type="dxa"/>
            <w:shd w:val="clear" w:color="auto" w:fill="auto"/>
          </w:tcPr>
          <w:p w14:paraId="330B707D" w14:textId="77777777" w:rsidR="00314C92" w:rsidRPr="001263E6" w:rsidRDefault="00314C92" w:rsidP="00F62232"/>
        </w:tc>
        <w:tc>
          <w:tcPr>
            <w:tcW w:w="2268" w:type="dxa"/>
            <w:shd w:val="clear" w:color="auto" w:fill="auto"/>
          </w:tcPr>
          <w:p w14:paraId="58E72CE5" w14:textId="77777777" w:rsidR="00314C92" w:rsidRPr="001263E6" w:rsidRDefault="00314C92" w:rsidP="00F62232"/>
        </w:tc>
        <w:tc>
          <w:tcPr>
            <w:tcW w:w="3827" w:type="dxa"/>
            <w:shd w:val="clear" w:color="auto" w:fill="auto"/>
          </w:tcPr>
          <w:p w14:paraId="37B243F4" w14:textId="3DD8C144" w:rsidR="00314C92" w:rsidRDefault="00314C92" w:rsidP="00F62232">
            <w:r>
              <w:t>Tesista 2</w:t>
            </w:r>
          </w:p>
        </w:tc>
      </w:tr>
      <w:tr w:rsidR="00F02E37" w:rsidRPr="001263E6" w14:paraId="6FDF9D8A" w14:textId="77777777" w:rsidTr="00960648">
        <w:tc>
          <w:tcPr>
            <w:tcW w:w="2405" w:type="dxa"/>
            <w:shd w:val="clear" w:color="auto" w:fill="auto"/>
          </w:tcPr>
          <w:p w14:paraId="6E81AA7E" w14:textId="77777777" w:rsidR="00F02E37" w:rsidRPr="001263E6" w:rsidRDefault="00F02E37" w:rsidP="00F62232"/>
        </w:tc>
        <w:tc>
          <w:tcPr>
            <w:tcW w:w="2268" w:type="dxa"/>
            <w:shd w:val="clear" w:color="auto" w:fill="auto"/>
          </w:tcPr>
          <w:p w14:paraId="7F769EE1" w14:textId="77777777" w:rsidR="00F02E37" w:rsidRPr="001263E6" w:rsidRDefault="00F02E37" w:rsidP="00F62232"/>
        </w:tc>
        <w:tc>
          <w:tcPr>
            <w:tcW w:w="3827" w:type="dxa"/>
            <w:shd w:val="clear" w:color="auto" w:fill="auto"/>
          </w:tcPr>
          <w:p w14:paraId="04BA085D" w14:textId="77777777" w:rsidR="00F02E37" w:rsidRPr="001263E6" w:rsidRDefault="00F02E37" w:rsidP="00F62232">
            <w:r w:rsidRPr="001263E6">
              <w:t>Coordinador Administrativo</w:t>
            </w:r>
          </w:p>
        </w:tc>
      </w:tr>
    </w:tbl>
    <w:p w14:paraId="083A4902" w14:textId="77777777" w:rsidR="003D7A9C" w:rsidRPr="00146E45" w:rsidRDefault="003D7A9C" w:rsidP="00F62232"/>
    <w:p w14:paraId="29469E35" w14:textId="430D2DD7" w:rsidR="00E56ADC" w:rsidRDefault="00E56ADC" w:rsidP="00F62232">
      <w:r w:rsidRPr="001263E6">
        <w:t xml:space="preserve">Así mismo, declaro que la propuesta cumple con todos los requisitos de elegibilidad señalados en </w:t>
      </w:r>
      <w:r w:rsidR="005F4B1A">
        <w:t>la sección</w:t>
      </w:r>
      <w:r w:rsidRPr="001263E6">
        <w:t xml:space="preserve"> 3.1 de las bases del concurso,</w:t>
      </w:r>
      <w:r w:rsidR="001C2052">
        <w:t xml:space="preserve"> así como los que </w:t>
      </w:r>
      <w:r w:rsidRPr="001263E6">
        <w:t>detallo a continuación:</w:t>
      </w:r>
    </w:p>
    <w:p w14:paraId="1A05C468" w14:textId="6A4C93A9" w:rsidR="00E56ADC" w:rsidRDefault="00E56ADC" w:rsidP="00F62232"/>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tblGrid>
      <w:tr w:rsidR="00E56ADC" w:rsidRPr="00E56ADC" w14:paraId="16F06965" w14:textId="77777777" w:rsidTr="001E3666">
        <w:trPr>
          <w:trHeight w:val="558"/>
          <w:tblHeader/>
          <w:jc w:val="center"/>
        </w:trPr>
        <w:tc>
          <w:tcPr>
            <w:tcW w:w="7792" w:type="dxa"/>
            <w:tcBorders>
              <w:top w:val="single" w:sz="4" w:space="0" w:color="auto"/>
              <w:left w:val="single" w:sz="4" w:space="0" w:color="auto"/>
              <w:right w:val="single" w:sz="4" w:space="0" w:color="auto"/>
            </w:tcBorders>
            <w:shd w:val="clear" w:color="auto" w:fill="D9D9D9" w:themeFill="background1" w:themeFillShade="D9"/>
            <w:vAlign w:val="center"/>
          </w:tcPr>
          <w:p w14:paraId="128F1DD8" w14:textId="77777777" w:rsidR="00E56ADC" w:rsidRPr="00E56ADC" w:rsidRDefault="00E56ADC" w:rsidP="00F62232">
            <w:pPr>
              <w:rPr>
                <w:lang w:val="es-ES" w:eastAsia="es-ES"/>
              </w:rPr>
            </w:pPr>
            <w:bookmarkStart w:id="0" w:name="_Hlk31291630"/>
            <w:r w:rsidRPr="00E56ADC">
              <w:rPr>
                <w:lang w:val="es-ES" w:eastAsia="es-ES"/>
              </w:rPr>
              <w:t>REQUISITOS</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17788FA2" w14:textId="77777777" w:rsidR="00E56ADC" w:rsidRPr="00E56ADC" w:rsidRDefault="00E56ADC" w:rsidP="00F62232">
            <w:r w:rsidRPr="00E56ADC">
              <w:t>S</w:t>
            </w:r>
            <w:r w:rsidRPr="00E56ADC">
              <w:rPr>
                <w:lang w:val="es-MX"/>
              </w:rPr>
              <w:t>í</w:t>
            </w:r>
            <w:r w:rsidRPr="00E56ADC">
              <w:t xml:space="preserve"> cumplo</w:t>
            </w:r>
          </w:p>
          <w:p w14:paraId="072AFB1E" w14:textId="77777777" w:rsidR="00E56ADC" w:rsidRPr="00E56ADC" w:rsidRDefault="00E56ADC" w:rsidP="00F62232">
            <w:r w:rsidRPr="00E56ADC">
              <w:t>(Marcar con X)</w:t>
            </w:r>
          </w:p>
        </w:tc>
      </w:tr>
      <w:tr w:rsidR="00E56ADC" w:rsidRPr="00E56ADC" w14:paraId="37F7A82C" w14:textId="77777777" w:rsidTr="001E3666">
        <w:trPr>
          <w:trHeight w:val="223"/>
          <w:jc w:val="center"/>
        </w:trPr>
        <w:tc>
          <w:tcPr>
            <w:tcW w:w="7792" w:type="dxa"/>
            <w:shd w:val="clear" w:color="auto" w:fill="D9D9D9" w:themeFill="background1" w:themeFillShade="D9"/>
            <w:vAlign w:val="center"/>
          </w:tcPr>
          <w:p w14:paraId="200803B6" w14:textId="53285211" w:rsidR="00E56ADC" w:rsidRPr="005A6E69" w:rsidRDefault="005F4B1A" w:rsidP="00F62232">
            <w:pPr>
              <w:pStyle w:val="Prrafodelista"/>
            </w:pPr>
            <w:r w:rsidRPr="00E56ADC">
              <w:t>De la</w:t>
            </w:r>
            <w:r w:rsidR="005A6E69">
              <w:t xml:space="preserve"> </w:t>
            </w:r>
            <w:r w:rsidRPr="00E56ADC">
              <w:t xml:space="preserve">entidad solicitante: </w:t>
            </w:r>
          </w:p>
        </w:tc>
        <w:tc>
          <w:tcPr>
            <w:tcW w:w="1275" w:type="dxa"/>
            <w:shd w:val="clear" w:color="auto" w:fill="FFFFFF" w:themeFill="background2"/>
          </w:tcPr>
          <w:p w14:paraId="6E83238C" w14:textId="77777777" w:rsidR="00E56ADC" w:rsidRPr="00E56ADC" w:rsidRDefault="00E56ADC" w:rsidP="00F62232"/>
        </w:tc>
      </w:tr>
      <w:tr w:rsidR="009746CE" w:rsidRPr="00E56ADC" w14:paraId="42561D10" w14:textId="77777777" w:rsidTr="001E3666">
        <w:trPr>
          <w:jc w:val="center"/>
        </w:trPr>
        <w:tc>
          <w:tcPr>
            <w:tcW w:w="7792" w:type="dxa"/>
            <w:shd w:val="clear" w:color="auto" w:fill="FFFFFF" w:themeFill="background1"/>
            <w:vAlign w:val="center"/>
          </w:tcPr>
          <w:p w14:paraId="0A342A73" w14:textId="586A7A8B" w:rsidR="009746CE" w:rsidRPr="00D24AA4" w:rsidRDefault="009746CE" w:rsidP="00505572">
            <w:pPr>
              <w:pStyle w:val="Prrafodelista"/>
              <w:numPr>
                <w:ilvl w:val="0"/>
                <w:numId w:val="16"/>
              </w:numPr>
              <w:ind w:left="314" w:hanging="284"/>
            </w:pPr>
            <w:r w:rsidRPr="00D24AA4">
              <w:t xml:space="preserve">La entidad solicitante respecto al público objetivo cumple con lo especificado en la sección 2.2.1  </w:t>
            </w:r>
          </w:p>
        </w:tc>
        <w:tc>
          <w:tcPr>
            <w:tcW w:w="1275" w:type="dxa"/>
            <w:shd w:val="clear" w:color="auto" w:fill="FFFFFF" w:themeFill="background1"/>
          </w:tcPr>
          <w:p w14:paraId="0E4D30CF" w14:textId="77777777" w:rsidR="009746CE" w:rsidRPr="00E56ADC" w:rsidRDefault="009746CE" w:rsidP="009746CE"/>
        </w:tc>
      </w:tr>
      <w:tr w:rsidR="009746CE" w:rsidRPr="00E56ADC" w14:paraId="470BC4CA" w14:textId="77777777" w:rsidTr="001E3666">
        <w:trPr>
          <w:jc w:val="center"/>
        </w:trPr>
        <w:tc>
          <w:tcPr>
            <w:tcW w:w="7792" w:type="dxa"/>
            <w:shd w:val="clear" w:color="auto" w:fill="FFFFFF" w:themeFill="background1"/>
            <w:vAlign w:val="center"/>
          </w:tcPr>
          <w:p w14:paraId="0A05CEE3" w14:textId="631E0CCF" w:rsidR="009746CE" w:rsidRPr="00E56ADC" w:rsidRDefault="009746CE" w:rsidP="00505572">
            <w:pPr>
              <w:pStyle w:val="Prrafodelista"/>
              <w:numPr>
                <w:ilvl w:val="0"/>
                <w:numId w:val="16"/>
              </w:numPr>
              <w:ind w:left="314" w:hanging="284"/>
            </w:pPr>
            <w:r>
              <w:t>Las entidades participantes peruanas cuentan con RUC activo y habido</w:t>
            </w:r>
          </w:p>
        </w:tc>
        <w:tc>
          <w:tcPr>
            <w:tcW w:w="1275" w:type="dxa"/>
            <w:shd w:val="clear" w:color="auto" w:fill="FFFFFF" w:themeFill="background1"/>
          </w:tcPr>
          <w:p w14:paraId="1BDEA279" w14:textId="77777777" w:rsidR="009746CE" w:rsidRPr="00E56ADC" w:rsidRDefault="009746CE" w:rsidP="009746CE"/>
        </w:tc>
      </w:tr>
      <w:tr w:rsidR="009746CE" w:rsidRPr="00E56ADC" w14:paraId="7366BF26" w14:textId="77777777" w:rsidTr="001E3666">
        <w:trPr>
          <w:jc w:val="center"/>
        </w:trPr>
        <w:tc>
          <w:tcPr>
            <w:tcW w:w="7792" w:type="dxa"/>
            <w:shd w:val="clear" w:color="auto" w:fill="FFFFFF" w:themeFill="background1"/>
            <w:vAlign w:val="center"/>
          </w:tcPr>
          <w:p w14:paraId="631A9437" w14:textId="6DD14468" w:rsidR="009746CE" w:rsidRDefault="009746CE" w:rsidP="00505572">
            <w:pPr>
              <w:pStyle w:val="Prrafodelista"/>
              <w:numPr>
                <w:ilvl w:val="0"/>
                <w:numId w:val="16"/>
              </w:numPr>
              <w:ind w:left="314" w:hanging="284"/>
            </w:pPr>
            <w:r>
              <w:t xml:space="preserve">La entidad solicitante </w:t>
            </w:r>
            <w:r w:rsidRPr="001C2052">
              <w:t>realiza actividades de investigación</w:t>
            </w:r>
            <w:r>
              <w:t>.</w:t>
            </w:r>
          </w:p>
        </w:tc>
        <w:tc>
          <w:tcPr>
            <w:tcW w:w="1275" w:type="dxa"/>
            <w:shd w:val="clear" w:color="auto" w:fill="FFFFFF" w:themeFill="background1"/>
          </w:tcPr>
          <w:p w14:paraId="0DB4FD51" w14:textId="77777777" w:rsidR="009746CE" w:rsidRPr="00E56ADC" w:rsidRDefault="009746CE" w:rsidP="009746CE"/>
        </w:tc>
      </w:tr>
      <w:tr w:rsidR="009746CE" w:rsidRPr="00E56ADC" w14:paraId="171C191C" w14:textId="77777777" w:rsidTr="001E3666">
        <w:trPr>
          <w:jc w:val="center"/>
        </w:trPr>
        <w:tc>
          <w:tcPr>
            <w:tcW w:w="7792" w:type="dxa"/>
            <w:shd w:val="clear" w:color="auto" w:fill="D9D9D9" w:themeFill="background1" w:themeFillShade="D9"/>
            <w:vAlign w:val="center"/>
          </w:tcPr>
          <w:p w14:paraId="703FA7DF" w14:textId="7793A0FF" w:rsidR="009746CE" w:rsidRPr="005A6E69" w:rsidRDefault="009746CE" w:rsidP="009746CE">
            <w:pPr>
              <w:pStyle w:val="Prrafodelista"/>
            </w:pPr>
            <w:r w:rsidRPr="00E56ADC">
              <w:lastRenderedPageBreak/>
              <w:t xml:space="preserve">De las entidades </w:t>
            </w:r>
            <w:r>
              <w:t>asociadas</w:t>
            </w:r>
            <w:r w:rsidRPr="00E56ADC">
              <w:t xml:space="preserve">: </w:t>
            </w:r>
          </w:p>
        </w:tc>
        <w:tc>
          <w:tcPr>
            <w:tcW w:w="1275" w:type="dxa"/>
            <w:shd w:val="clear" w:color="auto" w:fill="auto"/>
          </w:tcPr>
          <w:p w14:paraId="55180F9F" w14:textId="77777777" w:rsidR="009746CE" w:rsidRPr="00E56ADC" w:rsidRDefault="009746CE" w:rsidP="009746CE"/>
        </w:tc>
      </w:tr>
      <w:tr w:rsidR="009746CE" w:rsidRPr="00E56ADC" w14:paraId="1050DA56" w14:textId="77777777" w:rsidTr="001E3666">
        <w:trPr>
          <w:jc w:val="center"/>
        </w:trPr>
        <w:tc>
          <w:tcPr>
            <w:tcW w:w="7792" w:type="dxa"/>
            <w:shd w:val="clear" w:color="auto" w:fill="auto"/>
            <w:vAlign w:val="center"/>
          </w:tcPr>
          <w:p w14:paraId="2BFC128D" w14:textId="7F1106BF" w:rsidR="009746CE" w:rsidRPr="00AF43DC" w:rsidRDefault="009746CE" w:rsidP="00505572">
            <w:pPr>
              <w:pStyle w:val="Prrafodelista"/>
              <w:numPr>
                <w:ilvl w:val="0"/>
                <w:numId w:val="16"/>
              </w:numPr>
              <w:ind w:left="314" w:hanging="284"/>
            </w:pPr>
            <w:r w:rsidRPr="00AF43DC">
              <w:t xml:space="preserve">La entidad asociada respecto al público objetivo cumple con lo especificado en la sección 2.2.2  </w:t>
            </w:r>
          </w:p>
        </w:tc>
        <w:tc>
          <w:tcPr>
            <w:tcW w:w="1275" w:type="dxa"/>
            <w:shd w:val="clear" w:color="auto" w:fill="auto"/>
          </w:tcPr>
          <w:p w14:paraId="00607ABA" w14:textId="77777777" w:rsidR="009746CE" w:rsidRPr="00E56ADC" w:rsidRDefault="009746CE" w:rsidP="009746CE"/>
        </w:tc>
      </w:tr>
      <w:tr w:rsidR="009746CE" w:rsidRPr="00E56ADC" w14:paraId="5E1D770A" w14:textId="77777777" w:rsidTr="001E3666">
        <w:trPr>
          <w:trHeight w:val="141"/>
          <w:jc w:val="center"/>
        </w:trPr>
        <w:tc>
          <w:tcPr>
            <w:tcW w:w="7792" w:type="dxa"/>
            <w:shd w:val="clear" w:color="auto" w:fill="D9D9D9" w:themeFill="background1" w:themeFillShade="D9"/>
            <w:vAlign w:val="center"/>
          </w:tcPr>
          <w:p w14:paraId="08D4C188" w14:textId="4D6953B4" w:rsidR="009746CE" w:rsidRPr="00E56ADC" w:rsidRDefault="009746CE" w:rsidP="009746CE">
            <w:pPr>
              <w:pStyle w:val="Prrafodelista"/>
              <w:rPr>
                <w:lang w:val="es-ES" w:eastAsia="es-ES"/>
              </w:rPr>
            </w:pPr>
            <w:r w:rsidRPr="00E56ADC">
              <w:rPr>
                <w:lang w:val="x-none"/>
              </w:rPr>
              <w:t>De</w:t>
            </w:r>
            <w:r>
              <w:t>l equipo</w:t>
            </w:r>
            <w:r w:rsidRPr="00E56ADC">
              <w:rPr>
                <w:lang w:val="x-none"/>
              </w:rPr>
              <w:t>:</w:t>
            </w:r>
          </w:p>
        </w:tc>
        <w:tc>
          <w:tcPr>
            <w:tcW w:w="1275" w:type="dxa"/>
            <w:shd w:val="clear" w:color="auto" w:fill="auto"/>
          </w:tcPr>
          <w:p w14:paraId="6511274C" w14:textId="77777777" w:rsidR="009746CE" w:rsidRPr="00E56ADC" w:rsidRDefault="009746CE" w:rsidP="009746CE"/>
        </w:tc>
      </w:tr>
      <w:tr w:rsidR="009746CE" w:rsidRPr="00E56ADC" w14:paraId="1F02BBCF" w14:textId="77777777" w:rsidTr="001E3666">
        <w:trPr>
          <w:jc w:val="center"/>
        </w:trPr>
        <w:tc>
          <w:tcPr>
            <w:tcW w:w="7792" w:type="dxa"/>
            <w:shd w:val="clear" w:color="auto" w:fill="auto"/>
            <w:vAlign w:val="center"/>
          </w:tcPr>
          <w:p w14:paraId="2B6CA449" w14:textId="63BFCE3E" w:rsidR="009746CE" w:rsidRPr="00AF43DC" w:rsidRDefault="009746CE" w:rsidP="00505572">
            <w:pPr>
              <w:pStyle w:val="Prrafodelista"/>
              <w:numPr>
                <w:ilvl w:val="0"/>
                <w:numId w:val="16"/>
              </w:numPr>
              <w:ind w:left="314" w:hanging="284"/>
            </w:pPr>
            <w:r w:rsidRPr="00AF43DC">
              <w:t>El Investigador Principal</w:t>
            </w:r>
          </w:p>
        </w:tc>
        <w:tc>
          <w:tcPr>
            <w:tcW w:w="1275" w:type="dxa"/>
            <w:shd w:val="clear" w:color="auto" w:fill="auto"/>
          </w:tcPr>
          <w:p w14:paraId="01E73C58" w14:textId="77777777" w:rsidR="009746CE" w:rsidRPr="00E56ADC" w:rsidRDefault="009746CE" w:rsidP="009746CE"/>
        </w:tc>
      </w:tr>
      <w:tr w:rsidR="009746CE" w:rsidRPr="00E56ADC" w14:paraId="20E3E295" w14:textId="77777777" w:rsidTr="001E3666">
        <w:trPr>
          <w:jc w:val="center"/>
        </w:trPr>
        <w:tc>
          <w:tcPr>
            <w:tcW w:w="7792" w:type="dxa"/>
            <w:shd w:val="clear" w:color="auto" w:fill="auto"/>
            <w:vAlign w:val="center"/>
          </w:tcPr>
          <w:p w14:paraId="46EBC4C0" w14:textId="27A5659A" w:rsidR="009746CE" w:rsidRPr="00960648" w:rsidRDefault="009746CE" w:rsidP="00505572">
            <w:pPr>
              <w:pStyle w:val="Prrafodelista"/>
              <w:numPr>
                <w:ilvl w:val="0"/>
                <w:numId w:val="17"/>
              </w:numPr>
              <w:ind w:left="455" w:hanging="218"/>
              <w:rPr>
                <w:lang w:val="es-ES" w:eastAsia="es-ES"/>
              </w:rPr>
            </w:pPr>
            <w:r w:rsidRPr="00960648">
              <w:rPr>
                <w:lang w:val="es-ES" w:eastAsia="es-ES"/>
              </w:rPr>
              <w:t xml:space="preserve">Cuenta con vínculo contractual y/o laboral con la </w:t>
            </w:r>
            <w:r>
              <w:rPr>
                <w:lang w:val="es-ES" w:eastAsia="es-ES"/>
              </w:rPr>
              <w:t xml:space="preserve">entidad </w:t>
            </w:r>
            <w:r w:rsidRPr="00960648">
              <w:rPr>
                <w:lang w:val="es-ES" w:eastAsia="es-ES"/>
              </w:rPr>
              <w:t>solicitante al momento de la postulación (mínimo tiempo parcial de 20 horas semanales)</w:t>
            </w:r>
            <w:r>
              <w:rPr>
                <w:lang w:val="es-ES" w:eastAsia="es-ES"/>
              </w:rPr>
              <w:t>.</w:t>
            </w:r>
          </w:p>
        </w:tc>
        <w:tc>
          <w:tcPr>
            <w:tcW w:w="1275" w:type="dxa"/>
            <w:shd w:val="clear" w:color="auto" w:fill="auto"/>
          </w:tcPr>
          <w:p w14:paraId="5DE7CE58" w14:textId="77777777" w:rsidR="009746CE" w:rsidRPr="00E56ADC" w:rsidRDefault="009746CE" w:rsidP="009746CE"/>
        </w:tc>
      </w:tr>
      <w:tr w:rsidR="009746CE" w:rsidRPr="00E56ADC" w14:paraId="261445E5" w14:textId="77777777" w:rsidTr="001E3666">
        <w:trPr>
          <w:jc w:val="center"/>
        </w:trPr>
        <w:tc>
          <w:tcPr>
            <w:tcW w:w="7792" w:type="dxa"/>
            <w:shd w:val="clear" w:color="auto" w:fill="auto"/>
            <w:vAlign w:val="center"/>
          </w:tcPr>
          <w:p w14:paraId="7EDE3189" w14:textId="5526C8DE" w:rsidR="009746CE" w:rsidRPr="00960648" w:rsidRDefault="009746CE" w:rsidP="00505572">
            <w:pPr>
              <w:pStyle w:val="Prrafodelista"/>
              <w:numPr>
                <w:ilvl w:val="0"/>
                <w:numId w:val="17"/>
              </w:numPr>
              <w:ind w:left="455" w:hanging="218"/>
              <w:rPr>
                <w:lang w:val="es-ES" w:eastAsia="es-ES"/>
              </w:rPr>
            </w:pPr>
            <w:r>
              <w:rPr>
                <w:lang w:val="es-ES" w:eastAsia="es-ES"/>
              </w:rPr>
              <w:t>Tiene residencia o domicilio habitual en el Perú.</w:t>
            </w:r>
          </w:p>
        </w:tc>
        <w:tc>
          <w:tcPr>
            <w:tcW w:w="1275" w:type="dxa"/>
            <w:shd w:val="clear" w:color="auto" w:fill="auto"/>
          </w:tcPr>
          <w:p w14:paraId="2D1F5533" w14:textId="77777777" w:rsidR="009746CE" w:rsidRPr="00E56ADC" w:rsidRDefault="009746CE" w:rsidP="009746CE"/>
        </w:tc>
      </w:tr>
      <w:tr w:rsidR="009746CE" w:rsidRPr="00E56ADC" w14:paraId="3A4F241C" w14:textId="77777777" w:rsidTr="001E3666">
        <w:trPr>
          <w:jc w:val="center"/>
        </w:trPr>
        <w:tc>
          <w:tcPr>
            <w:tcW w:w="7792" w:type="dxa"/>
            <w:shd w:val="clear" w:color="auto" w:fill="auto"/>
            <w:vAlign w:val="center"/>
          </w:tcPr>
          <w:p w14:paraId="655776FE" w14:textId="4E2226C5" w:rsidR="009746CE" w:rsidRDefault="009746CE" w:rsidP="00505572">
            <w:pPr>
              <w:pStyle w:val="Prrafodelista"/>
              <w:numPr>
                <w:ilvl w:val="0"/>
                <w:numId w:val="17"/>
              </w:numPr>
              <w:ind w:left="455" w:hanging="218"/>
              <w:rPr>
                <w:lang w:val="es-ES" w:eastAsia="es-ES"/>
              </w:rPr>
            </w:pPr>
            <w:r>
              <w:rPr>
                <w:lang w:val="es-ES" w:eastAsia="es-ES"/>
              </w:rPr>
              <w:t xml:space="preserve">Está registrado en el RENACYT </w:t>
            </w:r>
            <w:r w:rsidRPr="00D24AA4">
              <w:rPr>
                <w:lang w:val="es-ES" w:eastAsia="es-ES"/>
              </w:rPr>
              <w:t>(sólo en el caso de la modalidad avanzados y multidisciplinarios).</w:t>
            </w:r>
          </w:p>
        </w:tc>
        <w:tc>
          <w:tcPr>
            <w:tcW w:w="1275" w:type="dxa"/>
            <w:shd w:val="clear" w:color="auto" w:fill="auto"/>
          </w:tcPr>
          <w:p w14:paraId="677CD047" w14:textId="77777777" w:rsidR="009746CE" w:rsidRPr="00E56ADC" w:rsidRDefault="009746CE" w:rsidP="009746CE"/>
        </w:tc>
      </w:tr>
      <w:tr w:rsidR="009746CE" w:rsidRPr="00E56ADC" w14:paraId="20340393" w14:textId="77777777" w:rsidTr="001E3666">
        <w:trPr>
          <w:jc w:val="center"/>
        </w:trPr>
        <w:tc>
          <w:tcPr>
            <w:tcW w:w="7792" w:type="dxa"/>
            <w:shd w:val="clear" w:color="auto" w:fill="auto"/>
            <w:vAlign w:val="center"/>
          </w:tcPr>
          <w:p w14:paraId="72CA16CA" w14:textId="5563B5C3" w:rsidR="009746CE" w:rsidRPr="00960648" w:rsidRDefault="009746CE" w:rsidP="00505572">
            <w:pPr>
              <w:pStyle w:val="Prrafodelista"/>
              <w:numPr>
                <w:ilvl w:val="0"/>
                <w:numId w:val="17"/>
              </w:numPr>
              <w:ind w:left="455" w:hanging="218"/>
              <w:rPr>
                <w:lang w:val="es-ES" w:eastAsia="es-ES"/>
              </w:rPr>
            </w:pPr>
            <w:r>
              <w:rPr>
                <w:lang w:val="es-ES" w:eastAsia="es-ES"/>
              </w:rPr>
              <w:t xml:space="preserve">De ser seleccionada la propuesta, tendrá una </w:t>
            </w:r>
            <w:r w:rsidRPr="00960648">
              <w:rPr>
                <w:lang w:val="es-ES" w:eastAsia="es-ES"/>
              </w:rPr>
              <w:t xml:space="preserve">dedicación mínima de </w:t>
            </w:r>
            <w:r>
              <w:rPr>
                <w:lang w:val="es-ES" w:eastAsia="es-ES"/>
              </w:rPr>
              <w:t>20</w:t>
            </w:r>
            <w:r w:rsidRPr="00960648">
              <w:rPr>
                <w:lang w:val="es-ES" w:eastAsia="es-ES"/>
              </w:rPr>
              <w:t>% (</w:t>
            </w:r>
            <w:r>
              <w:rPr>
                <w:lang w:val="es-ES" w:eastAsia="es-ES"/>
              </w:rPr>
              <w:t>08</w:t>
            </w:r>
            <w:r w:rsidRPr="00960648">
              <w:rPr>
                <w:lang w:val="es-ES" w:eastAsia="es-ES"/>
              </w:rPr>
              <w:t xml:space="preserve"> horas semanales) </w:t>
            </w:r>
            <w:r>
              <w:rPr>
                <w:lang w:val="es-ES" w:eastAsia="es-ES"/>
              </w:rPr>
              <w:t xml:space="preserve">al proyecto, </w:t>
            </w:r>
            <w:r w:rsidRPr="00960648">
              <w:rPr>
                <w:lang w:val="es-ES" w:eastAsia="es-ES"/>
              </w:rPr>
              <w:t>respecto a una jornada laboral completa.</w:t>
            </w:r>
          </w:p>
        </w:tc>
        <w:tc>
          <w:tcPr>
            <w:tcW w:w="1275" w:type="dxa"/>
            <w:shd w:val="clear" w:color="auto" w:fill="auto"/>
          </w:tcPr>
          <w:p w14:paraId="4DD930DA" w14:textId="77777777" w:rsidR="009746CE" w:rsidRPr="00E56ADC" w:rsidRDefault="009746CE" w:rsidP="009746CE"/>
        </w:tc>
      </w:tr>
      <w:tr w:rsidR="009746CE" w:rsidRPr="00E56ADC" w14:paraId="52116CB8" w14:textId="77777777" w:rsidTr="001E3666">
        <w:trPr>
          <w:jc w:val="center"/>
        </w:trPr>
        <w:tc>
          <w:tcPr>
            <w:tcW w:w="7792" w:type="dxa"/>
            <w:shd w:val="clear" w:color="auto" w:fill="auto"/>
            <w:vAlign w:val="center"/>
          </w:tcPr>
          <w:p w14:paraId="216599A1" w14:textId="0EDF505F" w:rsidR="009746CE" w:rsidRDefault="009746CE" w:rsidP="00505572">
            <w:pPr>
              <w:pStyle w:val="Prrafodelista"/>
              <w:numPr>
                <w:ilvl w:val="0"/>
                <w:numId w:val="17"/>
              </w:numPr>
              <w:ind w:left="455" w:hanging="218"/>
              <w:rPr>
                <w:lang w:val="es-ES" w:eastAsia="es-ES"/>
              </w:rPr>
            </w:pPr>
            <w:r>
              <w:rPr>
                <w:lang w:val="es-ES" w:eastAsia="es-ES"/>
              </w:rPr>
              <w:t xml:space="preserve">Cuenta con su registro ORCID vinculado al CTI Vitae – Hojas de </w:t>
            </w:r>
            <w:r w:rsidRPr="00D24AA4">
              <w:rPr>
                <w:lang w:val="es-ES" w:eastAsia="es-ES"/>
              </w:rPr>
              <w:t>Vida afines a la Ciencia y Tecnología</w:t>
            </w:r>
          </w:p>
        </w:tc>
        <w:tc>
          <w:tcPr>
            <w:tcW w:w="1275" w:type="dxa"/>
            <w:shd w:val="clear" w:color="auto" w:fill="auto"/>
          </w:tcPr>
          <w:p w14:paraId="51C372A1" w14:textId="77777777" w:rsidR="009746CE" w:rsidRPr="00E56ADC" w:rsidRDefault="009746CE" w:rsidP="009746CE"/>
        </w:tc>
      </w:tr>
      <w:tr w:rsidR="009746CE" w:rsidRPr="00E56ADC" w14:paraId="4350D138" w14:textId="77777777" w:rsidTr="001E3666">
        <w:trPr>
          <w:jc w:val="center"/>
        </w:trPr>
        <w:tc>
          <w:tcPr>
            <w:tcW w:w="7792" w:type="dxa"/>
            <w:shd w:val="clear" w:color="auto" w:fill="auto"/>
            <w:vAlign w:val="center"/>
          </w:tcPr>
          <w:p w14:paraId="14ADB207" w14:textId="17F245BD" w:rsidR="009746CE" w:rsidRPr="00D24AA4" w:rsidRDefault="009746CE" w:rsidP="00505572">
            <w:pPr>
              <w:pStyle w:val="Prrafodelista"/>
              <w:numPr>
                <w:ilvl w:val="0"/>
                <w:numId w:val="17"/>
              </w:numPr>
              <w:ind w:left="455" w:hanging="218"/>
              <w:rPr>
                <w:lang w:val="es-ES" w:eastAsia="es-ES"/>
              </w:rPr>
            </w:pPr>
            <w:r w:rsidRPr="00960648">
              <w:rPr>
                <w:lang w:val="es-ES" w:eastAsia="es-ES"/>
              </w:rPr>
              <w:t>T</w:t>
            </w:r>
            <w:r>
              <w:rPr>
                <w:lang w:val="es-ES" w:eastAsia="es-ES"/>
              </w:rPr>
              <w:t xml:space="preserve">iene como </w:t>
            </w:r>
            <w:r w:rsidRPr="00960648">
              <w:rPr>
                <w:lang w:val="es-ES" w:eastAsia="es-ES"/>
              </w:rPr>
              <w:t xml:space="preserve">mínimo grado de </w:t>
            </w:r>
            <w:r>
              <w:rPr>
                <w:lang w:val="es-ES" w:eastAsia="es-ES"/>
              </w:rPr>
              <w:t xml:space="preserve">maestría o </w:t>
            </w:r>
            <w:r w:rsidRPr="00960648">
              <w:rPr>
                <w:lang w:val="es-ES" w:eastAsia="es-ES"/>
              </w:rPr>
              <w:t>doctor</w:t>
            </w:r>
            <w:r>
              <w:rPr>
                <w:lang w:val="es-ES" w:eastAsia="es-ES"/>
              </w:rPr>
              <w:t xml:space="preserve"> (registrado en SUNEDU o adjuntado manualmente en el CTI Vitae)</w:t>
            </w:r>
            <w:r w:rsidRPr="00960648">
              <w:rPr>
                <w:lang w:val="es-ES" w:eastAsia="es-ES"/>
              </w:rPr>
              <w:t xml:space="preserve"> </w:t>
            </w:r>
            <w:r w:rsidRPr="00D24AA4">
              <w:rPr>
                <w:lang w:val="es-ES" w:eastAsia="es-ES"/>
              </w:rPr>
              <w:t>(sólo en el caso de la modalidad avanzados y multidisciplinarios).</w:t>
            </w:r>
          </w:p>
        </w:tc>
        <w:tc>
          <w:tcPr>
            <w:tcW w:w="1275" w:type="dxa"/>
            <w:shd w:val="clear" w:color="auto" w:fill="auto"/>
          </w:tcPr>
          <w:p w14:paraId="66937DDF" w14:textId="77777777" w:rsidR="009746CE" w:rsidRPr="00E56ADC" w:rsidRDefault="009746CE" w:rsidP="009746CE"/>
        </w:tc>
      </w:tr>
      <w:tr w:rsidR="00976B6A" w:rsidRPr="00E56ADC" w14:paraId="1D715E2F" w14:textId="77777777" w:rsidTr="001E3666">
        <w:trPr>
          <w:jc w:val="center"/>
        </w:trPr>
        <w:tc>
          <w:tcPr>
            <w:tcW w:w="7792" w:type="dxa"/>
            <w:shd w:val="clear" w:color="auto" w:fill="auto"/>
            <w:vAlign w:val="center"/>
          </w:tcPr>
          <w:p w14:paraId="68B6D91D" w14:textId="639D1439" w:rsidR="00976B6A" w:rsidRPr="00960648" w:rsidRDefault="00976B6A" w:rsidP="00505572">
            <w:pPr>
              <w:pStyle w:val="Prrafodelista"/>
              <w:numPr>
                <w:ilvl w:val="0"/>
                <w:numId w:val="17"/>
              </w:numPr>
              <w:ind w:left="455" w:hanging="218"/>
              <w:rPr>
                <w:lang w:val="es-ES" w:eastAsia="es-ES"/>
              </w:rPr>
            </w:pPr>
            <w:r>
              <w:rPr>
                <w:lang w:val="es-ES" w:eastAsia="es-ES"/>
              </w:rPr>
              <w:t>H</w:t>
            </w:r>
            <w:r w:rsidRPr="00960648">
              <w:rPr>
                <w:lang w:val="es-ES" w:eastAsia="es-ES"/>
              </w:rPr>
              <w:t>a liderado</w:t>
            </w:r>
            <w:r>
              <w:rPr>
                <w:lang w:val="es-ES" w:eastAsia="es-ES"/>
              </w:rPr>
              <w:t xml:space="preserve"> o ha participado o está participando en</w:t>
            </w:r>
            <w:r w:rsidRPr="00960648">
              <w:rPr>
                <w:lang w:val="es-ES" w:eastAsia="es-ES"/>
              </w:rPr>
              <w:t xml:space="preserve"> al menos </w:t>
            </w:r>
            <w:r>
              <w:rPr>
                <w:lang w:val="es-ES" w:eastAsia="es-ES"/>
              </w:rPr>
              <w:t>tres (03)</w:t>
            </w:r>
            <w:r w:rsidRPr="00960648">
              <w:rPr>
                <w:lang w:val="es-ES" w:eastAsia="es-ES"/>
              </w:rPr>
              <w:t xml:space="preserve"> proyectos de investigación</w:t>
            </w:r>
            <w:r>
              <w:rPr>
                <w:lang w:val="es-ES" w:eastAsia="es-ES"/>
              </w:rPr>
              <w:t xml:space="preserve"> con financiamiento concursable y/o cuenta con tres (03) artículos originales, </w:t>
            </w:r>
            <w:r w:rsidRPr="0072018A">
              <w:rPr>
                <w:lang w:val="es-ES" w:eastAsia="es-ES"/>
              </w:rPr>
              <w:t>publicados en revistas indizadas en Scopus o WoS relacionados al área temática o disciplina a la que aplica en la presente convocatoria</w:t>
            </w:r>
            <w:r w:rsidRPr="00960648">
              <w:rPr>
                <w:lang w:val="es-ES" w:eastAsia="es-ES"/>
              </w:rPr>
              <w:t xml:space="preserve"> </w:t>
            </w:r>
            <w:r w:rsidRPr="00D24AA4">
              <w:rPr>
                <w:lang w:val="es-ES" w:eastAsia="es-ES"/>
              </w:rPr>
              <w:t>(sólo en el caso de la modalidad avanzados y multidisciplinarios).</w:t>
            </w:r>
          </w:p>
        </w:tc>
        <w:tc>
          <w:tcPr>
            <w:tcW w:w="1275" w:type="dxa"/>
            <w:shd w:val="clear" w:color="auto" w:fill="auto"/>
          </w:tcPr>
          <w:p w14:paraId="49B41AB5" w14:textId="77777777" w:rsidR="00976B6A" w:rsidRPr="00E56ADC" w:rsidRDefault="00976B6A" w:rsidP="00976B6A"/>
        </w:tc>
      </w:tr>
      <w:tr w:rsidR="00976B6A" w:rsidRPr="00E56ADC" w14:paraId="2C487FCE" w14:textId="77777777" w:rsidTr="001E3666">
        <w:trPr>
          <w:jc w:val="center"/>
        </w:trPr>
        <w:tc>
          <w:tcPr>
            <w:tcW w:w="7792" w:type="dxa"/>
            <w:shd w:val="clear" w:color="auto" w:fill="auto"/>
            <w:vAlign w:val="center"/>
          </w:tcPr>
          <w:p w14:paraId="4B976E8B" w14:textId="78573F6A" w:rsidR="00976B6A" w:rsidRDefault="008E55A9" w:rsidP="00505572">
            <w:pPr>
              <w:pStyle w:val="Prrafodelista"/>
              <w:numPr>
                <w:ilvl w:val="0"/>
                <w:numId w:val="17"/>
              </w:numPr>
              <w:ind w:left="455" w:hanging="218"/>
              <w:rPr>
                <w:lang w:val="es-ES" w:eastAsia="es-ES"/>
              </w:rPr>
            </w:pPr>
            <w:r w:rsidRPr="008E55A9">
              <w:rPr>
                <w:lang w:val="es-ES" w:eastAsia="es-ES"/>
              </w:rPr>
              <w:t>Declara que, las constancias de los tres (03) proyectos de investigación con financiamiento concursable y/o los tres (03) artículos originales que han sido incluidos en la presente postulación, corresponden a proyectos y/o artículos que están relacionados al área temática o disciplina a la que aplica en la presente convocatoria. (sólo en el caso de la modalidad avanzados y multidisciplinarios).</w:t>
            </w:r>
          </w:p>
        </w:tc>
        <w:tc>
          <w:tcPr>
            <w:tcW w:w="1275" w:type="dxa"/>
            <w:shd w:val="clear" w:color="auto" w:fill="auto"/>
          </w:tcPr>
          <w:p w14:paraId="0B789714" w14:textId="77777777" w:rsidR="00976B6A" w:rsidRPr="00E56ADC" w:rsidRDefault="00976B6A" w:rsidP="00976B6A"/>
        </w:tc>
      </w:tr>
      <w:tr w:rsidR="009746CE" w:rsidRPr="00E56ADC" w14:paraId="2BEBB856" w14:textId="77777777" w:rsidTr="001E3666">
        <w:trPr>
          <w:jc w:val="center"/>
        </w:trPr>
        <w:tc>
          <w:tcPr>
            <w:tcW w:w="7792" w:type="dxa"/>
            <w:shd w:val="clear" w:color="auto" w:fill="auto"/>
            <w:vAlign w:val="center"/>
          </w:tcPr>
          <w:p w14:paraId="4E1D4755" w14:textId="55B67167" w:rsidR="009746CE" w:rsidRPr="00960648" w:rsidRDefault="009746CE" w:rsidP="00505572">
            <w:pPr>
              <w:pStyle w:val="Prrafodelista"/>
              <w:numPr>
                <w:ilvl w:val="0"/>
                <w:numId w:val="17"/>
              </w:numPr>
              <w:ind w:left="455" w:hanging="218"/>
              <w:rPr>
                <w:lang w:val="es-ES" w:eastAsia="es-ES"/>
              </w:rPr>
            </w:pPr>
            <w:r>
              <w:rPr>
                <w:lang w:val="es-ES" w:eastAsia="es-ES"/>
              </w:rPr>
              <w:t xml:space="preserve">Tiene como mínimo título universitario </w:t>
            </w:r>
            <w:r w:rsidRPr="00D24AA4">
              <w:rPr>
                <w:lang w:val="es-ES" w:eastAsia="es-ES"/>
              </w:rPr>
              <w:t>(sólo en el caso de la modalidad Semilla).</w:t>
            </w:r>
          </w:p>
        </w:tc>
        <w:tc>
          <w:tcPr>
            <w:tcW w:w="1275" w:type="dxa"/>
            <w:shd w:val="clear" w:color="auto" w:fill="auto"/>
          </w:tcPr>
          <w:p w14:paraId="54466709" w14:textId="77777777" w:rsidR="009746CE" w:rsidRPr="00E56ADC" w:rsidRDefault="009746CE" w:rsidP="009746CE"/>
        </w:tc>
      </w:tr>
      <w:tr w:rsidR="00976B6A" w:rsidRPr="00E56ADC" w14:paraId="3B9DB8A4" w14:textId="77777777" w:rsidTr="001E3666">
        <w:trPr>
          <w:jc w:val="center"/>
        </w:trPr>
        <w:tc>
          <w:tcPr>
            <w:tcW w:w="7792" w:type="dxa"/>
            <w:shd w:val="clear" w:color="auto" w:fill="auto"/>
            <w:vAlign w:val="center"/>
          </w:tcPr>
          <w:p w14:paraId="0101C0CC" w14:textId="6214B588" w:rsidR="00976B6A" w:rsidRPr="00960648" w:rsidRDefault="00976B6A" w:rsidP="00505572">
            <w:pPr>
              <w:pStyle w:val="Prrafodelista"/>
              <w:numPr>
                <w:ilvl w:val="0"/>
                <w:numId w:val="17"/>
              </w:numPr>
              <w:ind w:left="455" w:hanging="218"/>
              <w:rPr>
                <w:lang w:val="es-ES" w:eastAsia="es-ES"/>
              </w:rPr>
            </w:pPr>
            <w:r>
              <w:rPr>
                <w:lang w:val="es-ES" w:eastAsia="es-ES"/>
              </w:rPr>
              <w:t xml:space="preserve">Ha participado o está participando en un (01) proyecto de investigación o cuenta con un artículo original, </w:t>
            </w:r>
            <w:r w:rsidRPr="0072018A">
              <w:rPr>
                <w:lang w:val="es-ES" w:eastAsia="es-ES"/>
              </w:rPr>
              <w:t>publicados en revistas indizadas en Scopus o WoS relacionados al área temática o disciplina a la que aplica en la presente convocatoria</w:t>
            </w:r>
            <w:r w:rsidRPr="00960648">
              <w:rPr>
                <w:lang w:val="es-ES" w:eastAsia="es-ES"/>
              </w:rPr>
              <w:t xml:space="preserve"> </w:t>
            </w:r>
            <w:r w:rsidRPr="00D24AA4">
              <w:rPr>
                <w:lang w:val="es-ES" w:eastAsia="es-ES"/>
              </w:rPr>
              <w:t>(sólo en el caso de la modalidad Semilla).</w:t>
            </w:r>
          </w:p>
        </w:tc>
        <w:tc>
          <w:tcPr>
            <w:tcW w:w="1275" w:type="dxa"/>
            <w:shd w:val="clear" w:color="auto" w:fill="auto"/>
          </w:tcPr>
          <w:p w14:paraId="3B4E0835" w14:textId="77777777" w:rsidR="00976B6A" w:rsidRPr="00E56ADC" w:rsidRDefault="00976B6A" w:rsidP="00976B6A"/>
        </w:tc>
      </w:tr>
      <w:tr w:rsidR="00976B6A" w:rsidRPr="00E56ADC" w14:paraId="0DBC9A34" w14:textId="77777777" w:rsidTr="001E3666">
        <w:trPr>
          <w:jc w:val="center"/>
        </w:trPr>
        <w:tc>
          <w:tcPr>
            <w:tcW w:w="7792" w:type="dxa"/>
            <w:shd w:val="clear" w:color="auto" w:fill="auto"/>
            <w:vAlign w:val="center"/>
          </w:tcPr>
          <w:p w14:paraId="387C2AAC" w14:textId="7BD9303B" w:rsidR="00976B6A" w:rsidRDefault="008E55A9" w:rsidP="00505572">
            <w:pPr>
              <w:pStyle w:val="Prrafodelista"/>
              <w:numPr>
                <w:ilvl w:val="0"/>
                <w:numId w:val="17"/>
              </w:numPr>
              <w:ind w:left="455" w:hanging="218"/>
              <w:rPr>
                <w:lang w:val="es-ES" w:eastAsia="es-ES"/>
              </w:rPr>
            </w:pPr>
            <w:r w:rsidRPr="008E55A9">
              <w:rPr>
                <w:lang w:val="es-ES" w:eastAsia="es-ES"/>
              </w:rPr>
              <w:lastRenderedPageBreak/>
              <w:t>Declara que la constancia de al menos un (01) proyecto de investigación con financiamiento concursable y/o al menos un (01) artículo original que han sido incluidos en la presente postulación corresponden a un proyecto y/o artículo que está relacionado al área temática o disciplina a la que aplica en la presente convocatoria. (</w:t>
            </w:r>
            <w:r w:rsidRPr="00D24AA4">
              <w:rPr>
                <w:lang w:val="es-ES" w:eastAsia="es-ES"/>
              </w:rPr>
              <w:t>sólo en el caso de la modalidad Semilla</w:t>
            </w:r>
            <w:r w:rsidRPr="008E55A9">
              <w:rPr>
                <w:lang w:val="es-ES" w:eastAsia="es-ES"/>
              </w:rPr>
              <w:t>).</w:t>
            </w:r>
          </w:p>
        </w:tc>
        <w:tc>
          <w:tcPr>
            <w:tcW w:w="1275" w:type="dxa"/>
            <w:shd w:val="clear" w:color="auto" w:fill="auto"/>
          </w:tcPr>
          <w:p w14:paraId="0E7DDE0F" w14:textId="77777777" w:rsidR="00976B6A" w:rsidRPr="00E56ADC" w:rsidRDefault="00976B6A" w:rsidP="00976B6A"/>
        </w:tc>
      </w:tr>
      <w:tr w:rsidR="009746CE" w:rsidRPr="00E56ADC" w14:paraId="434F1DAB" w14:textId="77777777" w:rsidTr="001E3666">
        <w:trPr>
          <w:jc w:val="center"/>
        </w:trPr>
        <w:tc>
          <w:tcPr>
            <w:tcW w:w="7792" w:type="dxa"/>
            <w:shd w:val="clear" w:color="auto" w:fill="auto"/>
            <w:vAlign w:val="center"/>
          </w:tcPr>
          <w:p w14:paraId="4C78831E" w14:textId="7E3A220E" w:rsidR="009746CE" w:rsidRPr="00AF43DC" w:rsidRDefault="009746CE" w:rsidP="00505572">
            <w:pPr>
              <w:pStyle w:val="Prrafodelista"/>
              <w:numPr>
                <w:ilvl w:val="0"/>
                <w:numId w:val="16"/>
              </w:numPr>
              <w:ind w:left="314" w:hanging="284"/>
            </w:pPr>
            <w:r w:rsidRPr="00AF43DC">
              <w:t>Co-Investigador 1</w:t>
            </w:r>
          </w:p>
        </w:tc>
        <w:tc>
          <w:tcPr>
            <w:tcW w:w="1275" w:type="dxa"/>
            <w:shd w:val="clear" w:color="auto" w:fill="auto"/>
          </w:tcPr>
          <w:p w14:paraId="464AEC11" w14:textId="77777777" w:rsidR="009746CE" w:rsidRPr="00E56ADC" w:rsidRDefault="009746CE" w:rsidP="009746CE"/>
        </w:tc>
      </w:tr>
      <w:tr w:rsidR="009746CE" w:rsidRPr="00E56ADC" w14:paraId="47CBE695" w14:textId="77777777" w:rsidTr="001E3666">
        <w:trPr>
          <w:jc w:val="center"/>
        </w:trPr>
        <w:tc>
          <w:tcPr>
            <w:tcW w:w="7792" w:type="dxa"/>
            <w:shd w:val="clear" w:color="auto" w:fill="auto"/>
            <w:vAlign w:val="center"/>
          </w:tcPr>
          <w:p w14:paraId="57FE794B" w14:textId="22573F53" w:rsidR="009746CE" w:rsidRDefault="009746CE" w:rsidP="00505572">
            <w:pPr>
              <w:pStyle w:val="Prrafodelista"/>
              <w:numPr>
                <w:ilvl w:val="0"/>
                <w:numId w:val="17"/>
              </w:numPr>
              <w:ind w:left="455" w:hanging="218"/>
              <w:rPr>
                <w:lang w:val="es-ES" w:eastAsia="es-ES"/>
              </w:rPr>
            </w:pPr>
            <w:r>
              <w:rPr>
                <w:lang w:val="es-ES" w:eastAsia="es-ES"/>
              </w:rPr>
              <w:t>Tiene como mínimo título universitario.</w:t>
            </w:r>
          </w:p>
        </w:tc>
        <w:tc>
          <w:tcPr>
            <w:tcW w:w="1275" w:type="dxa"/>
            <w:shd w:val="clear" w:color="auto" w:fill="auto"/>
          </w:tcPr>
          <w:p w14:paraId="588029AE" w14:textId="77777777" w:rsidR="009746CE" w:rsidRPr="00E56ADC" w:rsidRDefault="009746CE" w:rsidP="009746CE"/>
        </w:tc>
      </w:tr>
      <w:tr w:rsidR="009746CE" w:rsidRPr="00E56ADC" w14:paraId="3DA7557D" w14:textId="77777777" w:rsidTr="001E3666">
        <w:trPr>
          <w:jc w:val="center"/>
        </w:trPr>
        <w:tc>
          <w:tcPr>
            <w:tcW w:w="7792" w:type="dxa"/>
            <w:shd w:val="clear" w:color="auto" w:fill="auto"/>
            <w:vAlign w:val="center"/>
          </w:tcPr>
          <w:p w14:paraId="7459AAF5" w14:textId="1889E13C" w:rsidR="009746CE" w:rsidRPr="00D24AA4" w:rsidRDefault="009746CE" w:rsidP="00505572">
            <w:pPr>
              <w:pStyle w:val="Prrafodelista"/>
              <w:numPr>
                <w:ilvl w:val="0"/>
                <w:numId w:val="17"/>
              </w:numPr>
              <w:ind w:left="455" w:hanging="218"/>
              <w:rPr>
                <w:lang w:val="es-ES" w:eastAsia="es-ES"/>
              </w:rPr>
            </w:pPr>
            <w:r w:rsidRPr="00D24AA4">
              <w:rPr>
                <w:lang w:val="es-ES" w:eastAsia="es-ES"/>
              </w:rPr>
              <w:t>Tiene como mínimo grado de maestro (solo en caso de que labore en una universidad)</w:t>
            </w:r>
          </w:p>
        </w:tc>
        <w:tc>
          <w:tcPr>
            <w:tcW w:w="1275" w:type="dxa"/>
            <w:shd w:val="clear" w:color="auto" w:fill="auto"/>
          </w:tcPr>
          <w:p w14:paraId="2F006820" w14:textId="77777777" w:rsidR="009746CE" w:rsidRPr="00E56ADC" w:rsidRDefault="009746CE" w:rsidP="009746CE"/>
        </w:tc>
      </w:tr>
      <w:tr w:rsidR="009746CE" w:rsidRPr="00E56ADC" w14:paraId="4D5594E5" w14:textId="77777777" w:rsidTr="001E3666">
        <w:trPr>
          <w:jc w:val="center"/>
        </w:trPr>
        <w:tc>
          <w:tcPr>
            <w:tcW w:w="7792" w:type="dxa"/>
            <w:shd w:val="clear" w:color="auto" w:fill="auto"/>
            <w:vAlign w:val="center"/>
          </w:tcPr>
          <w:p w14:paraId="0E292449" w14:textId="178E0302" w:rsidR="009746CE" w:rsidRDefault="009746CE" w:rsidP="00505572">
            <w:pPr>
              <w:pStyle w:val="Prrafodelista"/>
              <w:numPr>
                <w:ilvl w:val="0"/>
                <w:numId w:val="17"/>
              </w:numPr>
              <w:ind w:left="455" w:hanging="218"/>
              <w:rPr>
                <w:lang w:val="es-ES" w:eastAsia="es-ES"/>
              </w:rPr>
            </w:pPr>
            <w:r>
              <w:rPr>
                <w:lang w:val="es-ES" w:eastAsia="es-ES"/>
              </w:rPr>
              <w:t xml:space="preserve">De ser seleccionada la propuesta, tendrá una </w:t>
            </w:r>
            <w:r w:rsidRPr="00960648">
              <w:rPr>
                <w:lang w:val="es-ES" w:eastAsia="es-ES"/>
              </w:rPr>
              <w:t xml:space="preserve">dedicación mínima de </w:t>
            </w:r>
            <w:r>
              <w:rPr>
                <w:lang w:val="es-ES" w:eastAsia="es-ES"/>
              </w:rPr>
              <w:t>20</w:t>
            </w:r>
            <w:r w:rsidRPr="00960648">
              <w:rPr>
                <w:lang w:val="es-ES" w:eastAsia="es-ES"/>
              </w:rPr>
              <w:t>% (</w:t>
            </w:r>
            <w:r>
              <w:rPr>
                <w:lang w:val="es-ES" w:eastAsia="es-ES"/>
              </w:rPr>
              <w:t>08</w:t>
            </w:r>
            <w:r w:rsidRPr="00960648">
              <w:rPr>
                <w:lang w:val="es-ES" w:eastAsia="es-ES"/>
              </w:rPr>
              <w:t xml:space="preserve"> horas semanales) </w:t>
            </w:r>
            <w:r>
              <w:rPr>
                <w:lang w:val="es-ES" w:eastAsia="es-ES"/>
              </w:rPr>
              <w:t xml:space="preserve">al proyecto, </w:t>
            </w:r>
            <w:r w:rsidRPr="00960648">
              <w:rPr>
                <w:lang w:val="es-ES" w:eastAsia="es-ES"/>
              </w:rPr>
              <w:t>respecto a una jornada laboral completa.</w:t>
            </w:r>
          </w:p>
        </w:tc>
        <w:tc>
          <w:tcPr>
            <w:tcW w:w="1275" w:type="dxa"/>
            <w:shd w:val="clear" w:color="auto" w:fill="auto"/>
          </w:tcPr>
          <w:p w14:paraId="5B61ADCE" w14:textId="77777777" w:rsidR="009746CE" w:rsidRPr="00E56ADC" w:rsidRDefault="009746CE" w:rsidP="009746CE"/>
        </w:tc>
      </w:tr>
      <w:tr w:rsidR="009746CE" w:rsidRPr="00E56ADC" w14:paraId="05A8160B" w14:textId="77777777" w:rsidTr="001E3666">
        <w:trPr>
          <w:jc w:val="center"/>
        </w:trPr>
        <w:tc>
          <w:tcPr>
            <w:tcW w:w="7792" w:type="dxa"/>
            <w:shd w:val="clear" w:color="auto" w:fill="auto"/>
            <w:vAlign w:val="center"/>
          </w:tcPr>
          <w:p w14:paraId="57876949" w14:textId="18E2E399" w:rsidR="009746CE" w:rsidRPr="00AF43DC" w:rsidRDefault="009746CE" w:rsidP="00505572">
            <w:pPr>
              <w:pStyle w:val="Prrafodelista"/>
              <w:numPr>
                <w:ilvl w:val="0"/>
                <w:numId w:val="16"/>
              </w:numPr>
              <w:ind w:left="314" w:hanging="284"/>
            </w:pPr>
            <w:r w:rsidRPr="00AF43DC">
              <w:t>Tesista 1</w:t>
            </w:r>
          </w:p>
        </w:tc>
        <w:tc>
          <w:tcPr>
            <w:tcW w:w="1275" w:type="dxa"/>
            <w:shd w:val="clear" w:color="auto" w:fill="auto"/>
          </w:tcPr>
          <w:p w14:paraId="00DEFD4D" w14:textId="77777777" w:rsidR="009746CE" w:rsidRPr="00E56ADC" w:rsidRDefault="009746CE" w:rsidP="009746CE"/>
        </w:tc>
      </w:tr>
      <w:tr w:rsidR="009746CE" w:rsidRPr="00E56ADC" w14:paraId="53D2E5D0" w14:textId="77777777" w:rsidTr="001E3666">
        <w:trPr>
          <w:jc w:val="center"/>
        </w:trPr>
        <w:tc>
          <w:tcPr>
            <w:tcW w:w="7792" w:type="dxa"/>
            <w:shd w:val="clear" w:color="auto" w:fill="auto"/>
            <w:vAlign w:val="center"/>
          </w:tcPr>
          <w:p w14:paraId="5794DBF2" w14:textId="36343C0A" w:rsidR="009746CE" w:rsidRDefault="009746CE" w:rsidP="00505572">
            <w:pPr>
              <w:pStyle w:val="Prrafodelista"/>
              <w:numPr>
                <w:ilvl w:val="0"/>
                <w:numId w:val="17"/>
              </w:numPr>
              <w:ind w:left="455" w:hanging="218"/>
              <w:rPr>
                <w:lang w:val="es-ES" w:eastAsia="es-ES"/>
              </w:rPr>
            </w:pPr>
            <w:r>
              <w:rPr>
                <w:lang w:val="es-ES" w:eastAsia="es-ES"/>
              </w:rPr>
              <w:t>Es procedente de universidad peruana.</w:t>
            </w:r>
          </w:p>
        </w:tc>
        <w:tc>
          <w:tcPr>
            <w:tcW w:w="1275" w:type="dxa"/>
            <w:shd w:val="clear" w:color="auto" w:fill="auto"/>
          </w:tcPr>
          <w:p w14:paraId="04C6A5CA" w14:textId="77777777" w:rsidR="009746CE" w:rsidRPr="00E56ADC" w:rsidRDefault="009746CE" w:rsidP="009746CE"/>
        </w:tc>
      </w:tr>
      <w:tr w:rsidR="009746CE" w:rsidRPr="00E56ADC" w14:paraId="14B94596" w14:textId="77777777" w:rsidTr="001E3666">
        <w:trPr>
          <w:jc w:val="center"/>
        </w:trPr>
        <w:tc>
          <w:tcPr>
            <w:tcW w:w="7792" w:type="dxa"/>
            <w:shd w:val="clear" w:color="auto" w:fill="auto"/>
            <w:vAlign w:val="center"/>
          </w:tcPr>
          <w:p w14:paraId="1C6257C6" w14:textId="5B849B26" w:rsidR="009746CE" w:rsidRDefault="009746CE" w:rsidP="00505572">
            <w:pPr>
              <w:pStyle w:val="Prrafodelista"/>
              <w:numPr>
                <w:ilvl w:val="0"/>
                <w:numId w:val="17"/>
              </w:numPr>
              <w:ind w:left="455" w:hanging="218"/>
              <w:rPr>
                <w:lang w:val="es-ES" w:eastAsia="es-ES"/>
              </w:rPr>
            </w:pPr>
            <w:r>
              <w:rPr>
                <w:lang w:val="es-ES" w:eastAsia="es-ES"/>
              </w:rPr>
              <w:t xml:space="preserve">No cuenta con financiamiento de tesis por parte del Estado peruano. </w:t>
            </w:r>
          </w:p>
        </w:tc>
        <w:tc>
          <w:tcPr>
            <w:tcW w:w="1275" w:type="dxa"/>
            <w:shd w:val="clear" w:color="auto" w:fill="auto"/>
          </w:tcPr>
          <w:p w14:paraId="03CE199D" w14:textId="77777777" w:rsidR="009746CE" w:rsidRPr="00E56ADC" w:rsidRDefault="009746CE" w:rsidP="009746CE"/>
        </w:tc>
      </w:tr>
      <w:tr w:rsidR="009746CE" w:rsidRPr="00E56ADC" w14:paraId="04C7977A" w14:textId="77777777" w:rsidTr="001E3666">
        <w:trPr>
          <w:jc w:val="center"/>
        </w:trPr>
        <w:tc>
          <w:tcPr>
            <w:tcW w:w="7792" w:type="dxa"/>
            <w:shd w:val="clear" w:color="auto" w:fill="D9D9D9" w:themeFill="background1" w:themeFillShade="D9"/>
            <w:vAlign w:val="center"/>
          </w:tcPr>
          <w:p w14:paraId="7F1242D0" w14:textId="0C8EEA63" w:rsidR="009746CE" w:rsidRPr="00E56ADC" w:rsidRDefault="009746CE" w:rsidP="009746CE">
            <w:pPr>
              <w:pStyle w:val="Prrafodelista"/>
              <w:rPr>
                <w:lang w:val="es-ES" w:eastAsia="es-ES"/>
              </w:rPr>
            </w:pPr>
            <w:r w:rsidRPr="00E56ADC">
              <w:rPr>
                <w:lang w:val="es-ES" w:eastAsia="es-ES"/>
              </w:rPr>
              <w:t>Conformación del equipo mínimo de investigación de la propuesta</w:t>
            </w:r>
            <w:r>
              <w:rPr>
                <w:lang w:val="es-ES" w:eastAsia="es-ES"/>
              </w:rPr>
              <w:t>:</w:t>
            </w:r>
          </w:p>
        </w:tc>
        <w:tc>
          <w:tcPr>
            <w:tcW w:w="1275" w:type="dxa"/>
            <w:shd w:val="clear" w:color="auto" w:fill="F2F2F2" w:themeFill="background1" w:themeFillShade="F2"/>
          </w:tcPr>
          <w:p w14:paraId="7A9A1940" w14:textId="77777777" w:rsidR="009746CE" w:rsidRPr="00E56ADC" w:rsidRDefault="009746CE" w:rsidP="009746CE"/>
        </w:tc>
      </w:tr>
      <w:tr w:rsidR="009746CE" w:rsidRPr="00E56ADC" w14:paraId="5338EB21" w14:textId="77777777" w:rsidTr="001E3666">
        <w:trPr>
          <w:jc w:val="center"/>
        </w:trPr>
        <w:tc>
          <w:tcPr>
            <w:tcW w:w="7792" w:type="dxa"/>
            <w:shd w:val="clear" w:color="auto" w:fill="FFFFFF" w:themeFill="background1"/>
            <w:vAlign w:val="center"/>
          </w:tcPr>
          <w:p w14:paraId="780AD418" w14:textId="4E38C937" w:rsidR="009746CE" w:rsidRPr="00AF43DC" w:rsidRDefault="009746CE" w:rsidP="00505572">
            <w:pPr>
              <w:pStyle w:val="Prrafodelista"/>
              <w:numPr>
                <w:ilvl w:val="0"/>
                <w:numId w:val="16"/>
              </w:numPr>
              <w:ind w:left="314" w:hanging="284"/>
            </w:pPr>
            <w:r w:rsidRPr="00AF43DC">
              <w:t>La entidad solicitante, respecto al equipo de investigación presentado, cumple con establecido en la sección 2.3 respecto a la conformación mínima requerida.</w:t>
            </w:r>
          </w:p>
        </w:tc>
        <w:tc>
          <w:tcPr>
            <w:tcW w:w="1275" w:type="dxa"/>
            <w:shd w:val="clear" w:color="auto" w:fill="F2F2F2" w:themeFill="background1" w:themeFillShade="F2"/>
          </w:tcPr>
          <w:p w14:paraId="5277A670" w14:textId="77777777" w:rsidR="009746CE" w:rsidRPr="00E56ADC" w:rsidRDefault="009746CE" w:rsidP="009746CE"/>
        </w:tc>
      </w:tr>
      <w:tr w:rsidR="009746CE" w:rsidRPr="00E56ADC" w14:paraId="21D7E6D2" w14:textId="77777777" w:rsidTr="001E3666">
        <w:trPr>
          <w:jc w:val="center"/>
        </w:trPr>
        <w:tc>
          <w:tcPr>
            <w:tcW w:w="7792" w:type="dxa"/>
            <w:shd w:val="clear" w:color="auto" w:fill="D9D9D9" w:themeFill="background1" w:themeFillShade="D9"/>
            <w:vAlign w:val="center"/>
          </w:tcPr>
          <w:p w14:paraId="1E401EC1" w14:textId="61C27EED" w:rsidR="009746CE" w:rsidRPr="00E56ADC" w:rsidRDefault="009746CE" w:rsidP="009746CE">
            <w:pPr>
              <w:pStyle w:val="Prrafodelista"/>
            </w:pPr>
            <w:r w:rsidRPr="008163B1">
              <w:rPr>
                <w:lang w:val="es-ES" w:eastAsia="es-ES"/>
              </w:rPr>
              <w:t xml:space="preserve">De la propuesta del proyecto de investigación </w:t>
            </w:r>
            <w:r>
              <w:rPr>
                <w:lang w:val="es-ES" w:eastAsia="es-ES"/>
              </w:rPr>
              <w:t>básica:</w:t>
            </w:r>
          </w:p>
        </w:tc>
        <w:tc>
          <w:tcPr>
            <w:tcW w:w="1275" w:type="dxa"/>
            <w:shd w:val="clear" w:color="auto" w:fill="FFFFFF" w:themeFill="background2"/>
          </w:tcPr>
          <w:p w14:paraId="1CE8963A" w14:textId="77777777" w:rsidR="009746CE" w:rsidRPr="00E56ADC" w:rsidRDefault="009746CE" w:rsidP="009746CE"/>
        </w:tc>
      </w:tr>
      <w:tr w:rsidR="00442DE8" w:rsidRPr="00E56ADC" w14:paraId="2DC3E40B" w14:textId="77777777" w:rsidTr="001E3666">
        <w:trPr>
          <w:jc w:val="center"/>
        </w:trPr>
        <w:tc>
          <w:tcPr>
            <w:tcW w:w="7792" w:type="dxa"/>
            <w:shd w:val="clear" w:color="auto" w:fill="auto"/>
            <w:vAlign w:val="center"/>
          </w:tcPr>
          <w:p w14:paraId="72BEBF28" w14:textId="1A61DF82" w:rsidR="00442DE8" w:rsidRPr="00D24AA4" w:rsidRDefault="00442DE8" w:rsidP="00505572">
            <w:pPr>
              <w:pStyle w:val="Prrafodelista"/>
              <w:numPr>
                <w:ilvl w:val="0"/>
                <w:numId w:val="17"/>
              </w:numPr>
              <w:ind w:left="455" w:hanging="218"/>
              <w:rPr>
                <w:lang w:val="es-ES" w:eastAsia="es-ES"/>
              </w:rPr>
            </w:pPr>
            <w:r>
              <w:rPr>
                <w:lang w:val="es-ES" w:eastAsia="es-ES"/>
              </w:rPr>
              <w:t>La propuesta cumple con los establecido en el numeral 1.5 Modalidades.</w:t>
            </w:r>
          </w:p>
        </w:tc>
        <w:tc>
          <w:tcPr>
            <w:tcW w:w="1275" w:type="dxa"/>
            <w:shd w:val="clear" w:color="auto" w:fill="auto"/>
          </w:tcPr>
          <w:p w14:paraId="1AB85C91" w14:textId="77777777" w:rsidR="00442DE8" w:rsidRPr="00E56ADC" w:rsidRDefault="00442DE8" w:rsidP="00442DE8"/>
        </w:tc>
      </w:tr>
      <w:tr w:rsidR="00442DE8" w:rsidRPr="00E56ADC" w14:paraId="23C2A21C" w14:textId="77777777" w:rsidTr="001E3666">
        <w:trPr>
          <w:jc w:val="center"/>
        </w:trPr>
        <w:tc>
          <w:tcPr>
            <w:tcW w:w="7792" w:type="dxa"/>
            <w:shd w:val="clear" w:color="auto" w:fill="auto"/>
            <w:vAlign w:val="center"/>
          </w:tcPr>
          <w:p w14:paraId="0AB36DE4" w14:textId="51AAAE5A" w:rsidR="00442DE8" w:rsidRPr="00D24AA4" w:rsidRDefault="00442DE8" w:rsidP="00505572">
            <w:pPr>
              <w:pStyle w:val="Prrafodelista"/>
              <w:numPr>
                <w:ilvl w:val="0"/>
                <w:numId w:val="17"/>
              </w:numPr>
              <w:ind w:left="455" w:hanging="218"/>
              <w:rPr>
                <w:lang w:val="es-ES" w:eastAsia="es-ES"/>
              </w:rPr>
            </w:pPr>
            <w:r w:rsidRPr="00D24AA4">
              <w:rPr>
                <w:lang w:val="es-ES" w:eastAsia="es-ES"/>
              </w:rPr>
              <w:t>Las entidades participantes se comprometen a dar una contrapartida monetaria y/o no monetaria según lo indicado en el numeral 2.4.3 de las bases.</w:t>
            </w:r>
          </w:p>
        </w:tc>
        <w:tc>
          <w:tcPr>
            <w:tcW w:w="1275" w:type="dxa"/>
            <w:shd w:val="clear" w:color="auto" w:fill="auto"/>
          </w:tcPr>
          <w:p w14:paraId="208B86E4" w14:textId="77777777" w:rsidR="00442DE8" w:rsidRPr="00E56ADC" w:rsidRDefault="00442DE8" w:rsidP="00442DE8"/>
        </w:tc>
      </w:tr>
      <w:tr w:rsidR="00442DE8" w:rsidRPr="00E56ADC" w14:paraId="12ED5121" w14:textId="77777777" w:rsidTr="001E3666">
        <w:trPr>
          <w:jc w:val="center"/>
        </w:trPr>
        <w:tc>
          <w:tcPr>
            <w:tcW w:w="7792" w:type="dxa"/>
            <w:vAlign w:val="center"/>
          </w:tcPr>
          <w:p w14:paraId="4F104AC5" w14:textId="7D339902" w:rsidR="00442DE8" w:rsidRPr="00D24AA4" w:rsidRDefault="00442DE8" w:rsidP="00505572">
            <w:pPr>
              <w:pStyle w:val="Prrafodelista"/>
              <w:numPr>
                <w:ilvl w:val="0"/>
                <w:numId w:val="17"/>
              </w:numPr>
              <w:ind w:left="455" w:hanging="218"/>
              <w:rPr>
                <w:lang w:val="es-ES" w:eastAsia="es-ES"/>
              </w:rPr>
            </w:pPr>
            <w:r w:rsidRPr="00D24AA4">
              <w:rPr>
                <w:lang w:val="es-ES" w:eastAsia="es-ES"/>
              </w:rPr>
              <w:t xml:space="preserve">El área temática del proyecto está alineada a las prioridades del concurso según lo indicado en el numeral 2.1 de las bases. </w:t>
            </w:r>
          </w:p>
        </w:tc>
        <w:tc>
          <w:tcPr>
            <w:tcW w:w="1275" w:type="dxa"/>
            <w:shd w:val="clear" w:color="auto" w:fill="FFFFFF" w:themeFill="background1"/>
          </w:tcPr>
          <w:p w14:paraId="3F113A10" w14:textId="77777777" w:rsidR="00442DE8" w:rsidRPr="00E56ADC" w:rsidRDefault="00442DE8" w:rsidP="00442DE8"/>
        </w:tc>
      </w:tr>
      <w:tr w:rsidR="00442DE8" w:rsidRPr="00E56ADC" w14:paraId="26291A72" w14:textId="77777777" w:rsidTr="001E3666">
        <w:trPr>
          <w:jc w:val="center"/>
        </w:trPr>
        <w:tc>
          <w:tcPr>
            <w:tcW w:w="7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E263F" w14:textId="0CFD9C1A" w:rsidR="00442DE8" w:rsidRPr="00D24AA4" w:rsidRDefault="00442DE8" w:rsidP="00505572">
            <w:pPr>
              <w:pStyle w:val="Prrafodelista"/>
              <w:numPr>
                <w:ilvl w:val="0"/>
                <w:numId w:val="17"/>
              </w:numPr>
              <w:ind w:left="455" w:hanging="218"/>
              <w:rPr>
                <w:lang w:val="es-ES" w:eastAsia="es-ES"/>
              </w:rPr>
            </w:pPr>
            <w:r w:rsidRPr="00D24AA4">
              <w:rPr>
                <w:lang w:val="es-ES" w:eastAsia="es-ES"/>
              </w:rPr>
              <w:t xml:space="preserve">La propuesta de proyecto de investigación está siendo presentada, en la plataforma de postulación, por el Investigador Principal.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21E0EC3" w14:textId="77777777" w:rsidR="00442DE8" w:rsidRPr="00E56ADC" w:rsidRDefault="00442DE8" w:rsidP="00442DE8"/>
        </w:tc>
      </w:tr>
      <w:tr w:rsidR="00442DE8" w:rsidRPr="00E56ADC" w14:paraId="0A5CB8F7" w14:textId="77777777" w:rsidTr="001E3666">
        <w:trPr>
          <w:trHeight w:val="204"/>
          <w:jc w:val="center"/>
        </w:trPr>
        <w:tc>
          <w:tcPr>
            <w:tcW w:w="7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C57F1" w14:textId="06E661DC" w:rsidR="00442DE8" w:rsidRPr="001857A0" w:rsidRDefault="00442DE8" w:rsidP="00442DE8">
            <w:pPr>
              <w:pStyle w:val="Prrafodelista"/>
            </w:pPr>
            <w:r w:rsidRPr="00E56ADC">
              <w:t>Restricciones e impedimentos</w:t>
            </w:r>
            <w: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2"/>
          </w:tcPr>
          <w:p w14:paraId="2A86A460" w14:textId="77777777" w:rsidR="00442DE8" w:rsidRPr="00E56ADC" w:rsidRDefault="00442DE8" w:rsidP="00442DE8"/>
        </w:tc>
      </w:tr>
      <w:tr w:rsidR="00442DE8" w:rsidRPr="00E56ADC" w14:paraId="1261F6E7" w14:textId="77777777" w:rsidTr="001E3666">
        <w:trPr>
          <w:jc w:val="center"/>
        </w:trPr>
        <w:tc>
          <w:tcPr>
            <w:tcW w:w="7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09727" w14:textId="53CC5A77" w:rsidR="00442DE8" w:rsidRPr="00AF43DC" w:rsidRDefault="001E3666" w:rsidP="00505572">
            <w:pPr>
              <w:pStyle w:val="Prrafodelista"/>
              <w:numPr>
                <w:ilvl w:val="0"/>
                <w:numId w:val="16"/>
              </w:numPr>
              <w:ind w:left="314" w:hanging="219"/>
            </w:pPr>
            <w:r>
              <w:t>L</w:t>
            </w:r>
            <w:r w:rsidR="009E7437" w:rsidRPr="00AF43DC">
              <w:t>as entidades participantes no están inhabilitadas</w:t>
            </w:r>
            <w:r w:rsidR="00442DE8" w:rsidRPr="00AF43DC">
              <w:t xml:space="preserve"> de contratar con el Estado.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D236838" w14:textId="77777777" w:rsidR="00442DE8" w:rsidRPr="00E56ADC" w:rsidRDefault="00442DE8" w:rsidP="00442DE8"/>
        </w:tc>
      </w:tr>
      <w:tr w:rsidR="00442DE8" w:rsidRPr="00E56ADC" w14:paraId="72D92927" w14:textId="77777777" w:rsidTr="001E3666">
        <w:trPr>
          <w:jc w:val="center"/>
        </w:trPr>
        <w:tc>
          <w:tcPr>
            <w:tcW w:w="7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9A521" w14:textId="56833706" w:rsidR="00442DE8" w:rsidRPr="00AF43DC" w:rsidRDefault="00442DE8" w:rsidP="00505572">
            <w:pPr>
              <w:pStyle w:val="Prrafodelista"/>
              <w:numPr>
                <w:ilvl w:val="0"/>
                <w:numId w:val="16"/>
              </w:numPr>
              <w:ind w:left="314" w:hanging="219"/>
            </w:pPr>
            <w:r w:rsidRPr="00AF43DC">
              <w:t xml:space="preserve">Ningún integrante del equipo de investigación desempeña más de una función en el equipo.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B50B915" w14:textId="77777777" w:rsidR="00442DE8" w:rsidRPr="00E56ADC" w:rsidRDefault="00442DE8" w:rsidP="00442DE8"/>
        </w:tc>
      </w:tr>
      <w:tr w:rsidR="00442DE8" w:rsidRPr="00E56ADC" w14:paraId="219A2787" w14:textId="77777777" w:rsidTr="001E3666">
        <w:trPr>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2B51B5C5" w14:textId="439E9F66" w:rsidR="00442DE8" w:rsidRPr="00AF43DC" w:rsidRDefault="00442DE8" w:rsidP="00505572">
            <w:pPr>
              <w:pStyle w:val="Prrafodelista"/>
              <w:numPr>
                <w:ilvl w:val="0"/>
                <w:numId w:val="16"/>
              </w:numPr>
              <w:ind w:left="314" w:hanging="219"/>
            </w:pPr>
            <w:r w:rsidRPr="00AF43DC">
              <w:lastRenderedPageBreak/>
              <w:t>El Investigador Principal o los Co-Investigadores no tienen obligaciones financieras pendientes con el FONDECYT ni han incurrido en faltas éticas</w:t>
            </w:r>
            <w:r w:rsidR="00907026" w:rsidRPr="00786D34">
              <w:rPr>
                <w:vertAlign w:val="superscript"/>
              </w:rPr>
              <w:footnoteReference w:id="2"/>
            </w:r>
            <w:r w:rsidRPr="00AF43DC">
              <w:t xml:space="preserve"> o incumplido con las obligaciones señaladas en sus respectivos contratos y/o convenios con el FONDECYT.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0DD2" w14:textId="77777777" w:rsidR="00442DE8" w:rsidRPr="00E56ADC" w:rsidRDefault="00442DE8" w:rsidP="00442DE8"/>
        </w:tc>
      </w:tr>
      <w:tr w:rsidR="00442DE8" w:rsidRPr="00E56ADC" w14:paraId="2D662803" w14:textId="77777777" w:rsidTr="001E3666">
        <w:trPr>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582BCDD6" w14:textId="5DA0AFB1" w:rsidR="00442DE8" w:rsidRPr="00AF43DC" w:rsidRDefault="00442DE8" w:rsidP="00505572">
            <w:pPr>
              <w:pStyle w:val="Prrafodelista"/>
              <w:numPr>
                <w:ilvl w:val="0"/>
                <w:numId w:val="16"/>
              </w:numPr>
              <w:ind w:left="314" w:hanging="219"/>
            </w:pPr>
            <w:r w:rsidRPr="00160F83">
              <w:t xml:space="preserve">Si el Investigador Principal realiza actividades administrativas o de gestión a tiempo completo, podrán postular siempre que no participen de un proyecto de investigación en ejecución o por iniciar, a excepción de resultar seleccionados en </w:t>
            </w:r>
            <w:r>
              <w:t>e</w:t>
            </w:r>
            <w:r w:rsidRPr="00160F83">
              <w:t>l presente con</w:t>
            </w:r>
            <w:r>
              <w:t>curso</w:t>
            </w:r>
            <w:r w:rsidRPr="00160F83">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384816E" w14:textId="77777777" w:rsidR="00442DE8" w:rsidRPr="00E56ADC" w:rsidRDefault="00442DE8" w:rsidP="00442DE8"/>
        </w:tc>
      </w:tr>
      <w:tr w:rsidR="00442DE8" w:rsidRPr="00E56ADC" w14:paraId="384880B0" w14:textId="77777777" w:rsidTr="001E3666">
        <w:trPr>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37CDC4C5" w14:textId="436222F5" w:rsidR="00442DE8" w:rsidRPr="00160F83" w:rsidRDefault="00442DE8" w:rsidP="00505572">
            <w:pPr>
              <w:pStyle w:val="Prrafodelista"/>
              <w:numPr>
                <w:ilvl w:val="0"/>
                <w:numId w:val="16"/>
              </w:numPr>
              <w:ind w:left="314" w:hanging="219"/>
            </w:pPr>
            <w:r w:rsidRPr="00AF43DC">
              <w:t xml:space="preserve">El Investigador principal y los </w:t>
            </w:r>
            <w:r w:rsidR="00907026" w:rsidRPr="00AF43DC">
              <w:t>Co-</w:t>
            </w:r>
            <w:r w:rsidRPr="00AF43DC">
              <w:t>investigadores no tienen más de dos (2) subvenciones como IP y/o investigador asociado</w:t>
            </w:r>
            <w:r w:rsidR="00907026" w:rsidRPr="00AF43DC">
              <w:t xml:space="preserve"> y/o </w:t>
            </w:r>
            <w:r w:rsidR="00A576EB" w:rsidRPr="00AF43DC">
              <w:t>C</w:t>
            </w:r>
            <w:r w:rsidRPr="00AF43DC">
              <w:t>o-</w:t>
            </w:r>
            <w:r w:rsidR="00A576EB" w:rsidRPr="00AF43DC">
              <w:t xml:space="preserve">Investigador </w:t>
            </w:r>
            <w:r w:rsidRPr="00AF43DC">
              <w:t xml:space="preserve">del FONDECYT en ejecución o ganados </w:t>
            </w:r>
            <w:r w:rsidR="00907026" w:rsidRPr="00AF43DC">
              <w:t>hasta el 2019</w:t>
            </w:r>
            <w:r w:rsidRPr="00AF43DC">
              <w:t>, que incluyan el desarrollo de proyectos de investigación, al momento de la postulación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C0288D7" w14:textId="77777777" w:rsidR="00442DE8" w:rsidRPr="00E56ADC" w:rsidRDefault="00442DE8" w:rsidP="00442DE8"/>
        </w:tc>
      </w:tr>
      <w:tr w:rsidR="00442DE8" w:rsidRPr="00E56ADC" w14:paraId="34D346A1" w14:textId="77777777" w:rsidTr="001E3666">
        <w:trPr>
          <w:trHeight w:val="257"/>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36F67B15" w14:textId="63F9F14F" w:rsidR="00442DE8" w:rsidRPr="00AF43DC" w:rsidRDefault="00442DE8" w:rsidP="00505572">
            <w:pPr>
              <w:pStyle w:val="Prrafodelista"/>
              <w:numPr>
                <w:ilvl w:val="0"/>
                <w:numId w:val="16"/>
              </w:numPr>
              <w:ind w:left="314" w:hanging="219"/>
            </w:pPr>
            <w:r w:rsidRPr="00AF43DC">
              <w:t>Que el Investigador Principal no podrá cumplir el mismo rol en otra propuesta de este concurso.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8DCAC86" w14:textId="77777777" w:rsidR="00442DE8" w:rsidRPr="00E56ADC" w:rsidRDefault="00442DE8" w:rsidP="00442DE8"/>
        </w:tc>
      </w:tr>
      <w:tr w:rsidR="00907026" w:rsidRPr="00E56ADC" w14:paraId="4739AD4F" w14:textId="77777777" w:rsidTr="001E3666">
        <w:trPr>
          <w:trHeight w:val="257"/>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5CB0D4C5" w14:textId="750D8D91" w:rsidR="00907026" w:rsidRPr="00AF43DC" w:rsidRDefault="00C261FE" w:rsidP="00505572">
            <w:pPr>
              <w:pStyle w:val="Prrafodelista"/>
              <w:numPr>
                <w:ilvl w:val="0"/>
                <w:numId w:val="16"/>
              </w:numPr>
              <w:ind w:left="314" w:hanging="219"/>
            </w:pPr>
            <w:r w:rsidRPr="003F2CDC">
              <w:t>E</w:t>
            </w:r>
            <w:r w:rsidR="00A576EB" w:rsidRPr="003F2CDC">
              <w:t xml:space="preserve">l Investigador Principal y/o el Coordinador Administrativo </w:t>
            </w:r>
            <w:r w:rsidRPr="003F2CDC">
              <w:t xml:space="preserve">no </w:t>
            </w:r>
            <w:r w:rsidR="00A576EB" w:rsidRPr="003F2CDC">
              <w:t>cuent</w:t>
            </w:r>
            <w:r w:rsidRPr="003F2CDC">
              <w:t>an</w:t>
            </w:r>
            <w:r w:rsidR="00A576EB" w:rsidRPr="003F2CDC">
              <w:t xml:space="preserve"> con antecedentes penales y/o judiciales, o haber sido sentenciados por delitos cometidos en agravio del Estado.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6DF7FE2" w14:textId="77777777" w:rsidR="00907026" w:rsidRPr="00E56ADC" w:rsidRDefault="00907026" w:rsidP="00442DE8"/>
        </w:tc>
      </w:tr>
      <w:tr w:rsidR="00A576EB" w:rsidRPr="00E56ADC" w14:paraId="03AD1667" w14:textId="77777777" w:rsidTr="001E3666">
        <w:trPr>
          <w:trHeight w:val="257"/>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01F63AB7" w14:textId="36CF16F8" w:rsidR="00A576EB" w:rsidRPr="003F2CDC" w:rsidRDefault="00C261FE" w:rsidP="00505572">
            <w:pPr>
              <w:pStyle w:val="Prrafodelista"/>
              <w:numPr>
                <w:ilvl w:val="0"/>
                <w:numId w:val="16"/>
              </w:numPr>
              <w:ind w:left="314" w:hanging="219"/>
            </w:pPr>
            <w:r w:rsidRPr="003F2CDC">
              <w:t>E</w:t>
            </w:r>
            <w:r w:rsidR="00A576EB" w:rsidRPr="003F2CDC">
              <w:t xml:space="preserve">l Investigador Principal y/o el Coordinador Administrativo </w:t>
            </w:r>
            <w:r w:rsidRPr="003F2CDC">
              <w:t xml:space="preserve">no </w:t>
            </w:r>
            <w:r w:rsidR="00A576EB" w:rsidRPr="003F2CDC">
              <w:t>cuent</w:t>
            </w:r>
            <w:r w:rsidRPr="003F2CDC">
              <w:t>a</w:t>
            </w:r>
            <w:r w:rsidR="00A576EB" w:rsidRPr="003F2CDC">
              <w:t>n con sanciones vigentes registradas en el Registro Nacional de Sanciones de Destitución y Despido (RNSDD).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371EFF" w14:textId="77777777" w:rsidR="00A576EB" w:rsidRPr="00E56ADC" w:rsidRDefault="00A576EB" w:rsidP="00442DE8"/>
        </w:tc>
      </w:tr>
      <w:tr w:rsidR="00A576EB" w:rsidRPr="00E56ADC" w14:paraId="3787D27A" w14:textId="77777777" w:rsidTr="001E3666">
        <w:trPr>
          <w:trHeight w:val="257"/>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57513D25" w14:textId="401C8E8E" w:rsidR="00A576EB" w:rsidRPr="003F2CDC" w:rsidRDefault="00C261FE" w:rsidP="00505572">
            <w:pPr>
              <w:pStyle w:val="Prrafodelista"/>
              <w:numPr>
                <w:ilvl w:val="0"/>
                <w:numId w:val="16"/>
              </w:numPr>
              <w:ind w:left="314" w:hanging="219"/>
            </w:pPr>
            <w:r w:rsidRPr="003F2CDC">
              <w:t>E</w:t>
            </w:r>
            <w:r w:rsidR="00A576EB" w:rsidRPr="003F2CDC">
              <w:t xml:space="preserve">l Investigador Principal y/o el Coordinador Administrativo </w:t>
            </w:r>
            <w:r w:rsidRPr="003F2CDC">
              <w:t xml:space="preserve">no </w:t>
            </w:r>
            <w:r w:rsidR="00A576EB" w:rsidRPr="003F2CDC">
              <w:t>cuent</w:t>
            </w:r>
            <w:r w:rsidRPr="003F2CDC">
              <w:t>a</w:t>
            </w:r>
            <w:r w:rsidR="00A576EB" w:rsidRPr="003F2CDC">
              <w:t>n con sanciones por infracciones graves y muy graves vigentes en las instituciones donde realicen labores de investigación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2A38DE7" w14:textId="77777777" w:rsidR="00A576EB" w:rsidRPr="00E56ADC" w:rsidRDefault="00A576EB" w:rsidP="00442DE8"/>
        </w:tc>
      </w:tr>
      <w:tr w:rsidR="00C261FE" w:rsidRPr="00E56ADC" w14:paraId="5877BCE5" w14:textId="77777777" w:rsidTr="001E3666">
        <w:trPr>
          <w:trHeight w:val="257"/>
          <w:jc w:val="center"/>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14:paraId="7B4C4127" w14:textId="651856F1" w:rsidR="00C261FE" w:rsidRPr="003F2CDC" w:rsidRDefault="00C261FE" w:rsidP="00505572">
            <w:pPr>
              <w:pStyle w:val="Prrafodelista"/>
              <w:numPr>
                <w:ilvl w:val="0"/>
                <w:numId w:val="16"/>
              </w:numPr>
              <w:ind w:left="314" w:hanging="219"/>
            </w:pPr>
            <w:r w:rsidRPr="003F2CDC">
              <w:t>El Investigador Principal y/o el Coordinador Administrativo no se encuentran reportados en el Registro de Deudores Alimentarios Morosos del Poder Judicial (REDAM).</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C8003" w14:textId="77777777" w:rsidR="00C261FE" w:rsidRPr="00E56ADC" w:rsidRDefault="00C261FE" w:rsidP="00442DE8"/>
        </w:tc>
      </w:tr>
      <w:bookmarkEnd w:id="0"/>
    </w:tbl>
    <w:p w14:paraId="261748E6" w14:textId="77777777" w:rsidR="00771B10" w:rsidRDefault="00771B10" w:rsidP="00F62232"/>
    <w:p w14:paraId="1FAE564C" w14:textId="79B16908" w:rsidR="00E56ADC" w:rsidRPr="001263E6" w:rsidRDefault="001C2052" w:rsidP="00F62232">
      <w:r>
        <w:t>M</w:t>
      </w:r>
      <w:r w:rsidR="00E56ADC" w:rsidRPr="001263E6">
        <w:t xml:space="preserve">e comprometo a </w:t>
      </w:r>
      <w:r w:rsidR="00E56ADC">
        <w:t xml:space="preserve">otorgar el soporte necesario para el desarrollo de la propuesta y </w:t>
      </w:r>
      <w:r w:rsidR="00E56ADC" w:rsidRPr="001263E6">
        <w:t>acatar el resultado de la evaluación.</w:t>
      </w:r>
    </w:p>
    <w:p w14:paraId="51436F0E" w14:textId="77777777" w:rsidR="00771B10" w:rsidRDefault="00771B10" w:rsidP="00F62232"/>
    <w:p w14:paraId="7E316C76" w14:textId="23083AFD" w:rsidR="00E56ADC" w:rsidRDefault="00E56ADC" w:rsidP="00F62232">
      <w:r w:rsidRPr="001263E6">
        <w:t xml:space="preserve">De resultar seleccionado, nuestra institución y el </w:t>
      </w:r>
      <w:r w:rsidR="001C2052">
        <w:t xml:space="preserve">Investigador Principal </w:t>
      </w:r>
      <w:r w:rsidRPr="001263E6">
        <w:t>nos comprometemos a:</w:t>
      </w:r>
    </w:p>
    <w:p w14:paraId="0DCBB9A8" w14:textId="77777777" w:rsidR="00771B10" w:rsidRPr="001263E6" w:rsidRDefault="00771B10" w:rsidP="00F62232"/>
    <w:p w14:paraId="259CA730" w14:textId="77777777" w:rsidR="00E56ADC" w:rsidRPr="001263E6" w:rsidRDefault="00E56ADC" w:rsidP="00505572">
      <w:pPr>
        <w:pStyle w:val="Prrafodelista"/>
        <w:numPr>
          <w:ilvl w:val="0"/>
          <w:numId w:val="15"/>
        </w:numPr>
        <w:ind w:left="426"/>
      </w:pPr>
      <w:r w:rsidRPr="001263E6">
        <w:t>Suscribir un convenio con el Fondo Nacional de Desarrollo Científico y Tecnológico y de Innovación Tecnológica, en los plazos establecidos por FONDECYT.</w:t>
      </w:r>
    </w:p>
    <w:p w14:paraId="19B20D97" w14:textId="1D1C8414" w:rsidR="00E56ADC" w:rsidRDefault="00E56ADC" w:rsidP="00505572">
      <w:pPr>
        <w:pStyle w:val="Prrafodelista"/>
        <w:numPr>
          <w:ilvl w:val="0"/>
          <w:numId w:val="15"/>
        </w:numPr>
        <w:ind w:left="426"/>
        <w:rPr>
          <w:lang w:val="es-ES"/>
        </w:rPr>
      </w:pPr>
      <w:r w:rsidRPr="00F62232">
        <w:rPr>
          <w:lang w:val="es-ES"/>
        </w:rPr>
        <w:lastRenderedPageBreak/>
        <w:t>Brindar información al CONCYTEC y el FONDECYT, durante y después de la subvención para verificar el cumplimiento de los compromisos adquiridos.</w:t>
      </w:r>
    </w:p>
    <w:p w14:paraId="47189F34" w14:textId="77777777" w:rsidR="00E87B7E" w:rsidRPr="00D17256" w:rsidRDefault="00E87B7E" w:rsidP="00F62232">
      <w:pPr>
        <w:rPr>
          <w:sz w:val="16"/>
          <w:szCs w:val="16"/>
        </w:rPr>
      </w:pPr>
    </w:p>
    <w:p w14:paraId="3F2C7E98" w14:textId="5684FE32" w:rsidR="00E56ADC" w:rsidRPr="001263E6" w:rsidRDefault="00E56ADC" w:rsidP="00F62232">
      <w:r w:rsidRPr="001263E6">
        <w:t>Sin otro particular, quedo de usted.</w:t>
      </w:r>
    </w:p>
    <w:p w14:paraId="6DB574DC" w14:textId="77777777" w:rsidR="00D40062" w:rsidRDefault="00E56ADC" w:rsidP="00F62232">
      <w:r w:rsidRPr="001263E6">
        <w:t>Atentamente,</w:t>
      </w:r>
    </w:p>
    <w:p w14:paraId="3E5C9E7C" w14:textId="77777777" w:rsidR="00891BB6" w:rsidRDefault="00891BB6" w:rsidP="00F62232"/>
    <w:p w14:paraId="551C9EFA" w14:textId="1B379505" w:rsidR="003D7A9C" w:rsidRPr="00146E45" w:rsidRDefault="003D7A9C" w:rsidP="00F62232">
      <w:r w:rsidRPr="00146E45">
        <w:t xml:space="preserve">---------------------------------------------------- </w:t>
      </w:r>
    </w:p>
    <w:p w14:paraId="460BBB74" w14:textId="699E09CE" w:rsidR="003D7A9C" w:rsidRPr="00CB603E" w:rsidRDefault="003D7A9C" w:rsidP="00F62232">
      <w:r w:rsidRPr="00CB603E">
        <w:t>(FIRMA Y SELLO DEL REPRESENTANTE LEGAL</w:t>
      </w:r>
      <w:bookmarkStart w:id="1" w:name="_Hlk48093998"/>
      <w:r w:rsidR="003017B2">
        <w:t xml:space="preserve"> O LA AUTORIDAD COMPETENTE</w:t>
      </w:r>
      <w:r w:rsidR="003017B2">
        <w:rPr>
          <w:rStyle w:val="Refdenotaalpie"/>
        </w:rPr>
        <w:footnoteReference w:id="3"/>
      </w:r>
      <w:bookmarkEnd w:id="1"/>
      <w:r w:rsidRPr="00CB603E">
        <w:t>)</w:t>
      </w:r>
    </w:p>
    <w:p w14:paraId="595EA302" w14:textId="77777777" w:rsidR="00913E76" w:rsidRDefault="003D7A9C" w:rsidP="00F62232">
      <w:r w:rsidRPr="00CB603E">
        <w:t>NOMBRES Y APELLIDOS</w:t>
      </w:r>
    </w:p>
    <w:p w14:paraId="21933592" w14:textId="70133303" w:rsidR="003D7A9C" w:rsidRPr="00CB603E" w:rsidRDefault="003D7A9C" w:rsidP="00F62232">
      <w:r w:rsidRPr="00CB603E">
        <w:t xml:space="preserve">DNI </w:t>
      </w:r>
    </w:p>
    <w:p w14:paraId="63281719" w14:textId="77223B2C" w:rsidR="005A6559" w:rsidRPr="00C46B19" w:rsidRDefault="003D7A9C" w:rsidP="00CE6809">
      <w:pPr>
        <w:rPr>
          <w:b/>
          <w:bCs/>
        </w:rPr>
      </w:pPr>
      <w:r w:rsidRPr="00CB603E">
        <w:t>CARGO EN LA INSTITUCIÓN</w:t>
      </w:r>
    </w:p>
    <w:p w14:paraId="51C5727E" w14:textId="77777777" w:rsidR="005A6559" w:rsidRPr="00495821" w:rsidRDefault="005A6559" w:rsidP="005A6559">
      <w:pPr>
        <w:pStyle w:val="Prrafodelista"/>
        <w:spacing w:after="120"/>
        <w:ind w:left="284"/>
        <w:rPr>
          <w:b/>
          <w:bCs/>
        </w:rPr>
      </w:pPr>
    </w:p>
    <w:sectPr w:rsidR="005A6559" w:rsidRPr="00495821" w:rsidSect="00642A9C">
      <w:headerReference w:type="default" r:id="rId8"/>
      <w:footerReference w:type="default" r:id="rId9"/>
      <w:headerReference w:type="first" r:id="rId10"/>
      <w:footerReference w:type="first" r:id="rId11"/>
      <w:pgSz w:w="11906" w:h="16838"/>
      <w:pgMar w:top="2041" w:right="1701" w:bottom="2041" w:left="170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67E9" w14:textId="77777777" w:rsidR="00C01CB3" w:rsidRDefault="00C01CB3" w:rsidP="00F62232">
      <w:r>
        <w:separator/>
      </w:r>
    </w:p>
  </w:endnote>
  <w:endnote w:type="continuationSeparator" w:id="0">
    <w:p w14:paraId="417D163A" w14:textId="77777777" w:rsidR="00C01CB3" w:rsidRDefault="00C01CB3"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A48F4" w14:textId="77777777" w:rsidR="00C01CB3" w:rsidRDefault="00C01CB3" w:rsidP="00F62232">
      <w:r>
        <w:separator/>
      </w:r>
    </w:p>
  </w:footnote>
  <w:footnote w:type="continuationSeparator" w:id="0">
    <w:p w14:paraId="18F96550" w14:textId="77777777" w:rsidR="00C01CB3" w:rsidRDefault="00C01CB3" w:rsidP="00F62232">
      <w:r>
        <w:continuationSeparator/>
      </w:r>
    </w:p>
  </w:footnote>
  <w:footnote w:id="1">
    <w:p w14:paraId="5599D87B" w14:textId="2915ABB2" w:rsidR="00771B10" w:rsidRDefault="00771B10" w:rsidP="00F62232">
      <w:pPr>
        <w:pStyle w:val="Textonotapie"/>
      </w:pPr>
      <w:r>
        <w:rPr>
          <w:rStyle w:val="Refdenotaalpie"/>
        </w:rPr>
        <w:footnoteRef/>
      </w:r>
      <w:r>
        <w:t xml:space="preserve"> Considerar la conformación que corresponda a la modalidad de postulación</w:t>
      </w:r>
      <w:r w:rsidRPr="00F02E37">
        <w:t>.</w:t>
      </w:r>
      <w:r>
        <w:t xml:space="preserve"> </w:t>
      </w:r>
    </w:p>
  </w:footnote>
  <w:footnote w:id="2">
    <w:p w14:paraId="3755ED63" w14:textId="76BA661F" w:rsidR="00771B10" w:rsidRDefault="00771B10">
      <w:pPr>
        <w:pStyle w:val="Textonotapie"/>
      </w:pPr>
      <w:r>
        <w:rPr>
          <w:rStyle w:val="Refdenotaalpie"/>
        </w:rPr>
        <w:footnoteRef/>
      </w:r>
      <w:r>
        <w:t xml:space="preserve"> </w:t>
      </w:r>
      <w:r w:rsidRPr="00907026">
        <w:t>De acuerdo a lo estipulado en el Código Nacional de Integridad Científica, aprobado con Resolución de Presidencia 192-2019-CONCYTEC-P del 20/10/2019</w:t>
      </w:r>
    </w:p>
  </w:footnote>
  <w:footnote w:id="3">
    <w:p w14:paraId="6EEB034B" w14:textId="3A1D1562" w:rsidR="00771B10" w:rsidRDefault="00771B10">
      <w:pPr>
        <w:pStyle w:val="Textonotapie"/>
      </w:pPr>
      <w:r>
        <w:rPr>
          <w:rStyle w:val="Refdenotaalpie"/>
        </w:rPr>
        <w:footnoteRef/>
      </w:r>
      <w:r>
        <w:t xml:space="preserve"> </w:t>
      </w:r>
      <w:r w:rsidRPr="003017B2">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48F4EC83">
          <wp:simplePos x="0" y="0"/>
          <wp:positionH relativeFrom="page">
            <wp:align>left</wp:align>
          </wp:positionH>
          <wp:positionV relativeFrom="paragraph">
            <wp:posOffset>-804102</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491F"/>
    <w:rsid w:val="0047492F"/>
    <w:rsid w:val="00481F15"/>
    <w:rsid w:val="004836DF"/>
    <w:rsid w:val="004841CE"/>
    <w:rsid w:val="0048525A"/>
    <w:rsid w:val="00485597"/>
    <w:rsid w:val="004855AC"/>
    <w:rsid w:val="00486EE1"/>
    <w:rsid w:val="0048724B"/>
    <w:rsid w:val="0048770F"/>
    <w:rsid w:val="00490007"/>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4D90"/>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CB3"/>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6809"/>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A75"/>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5</Pages>
  <Words>1179</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2020-09-18T00:00:00Z</dcterms:created>
  <dcterms:modified xsi:type="dcterms:W3CDTF">2020-09-18T00:28:00Z</dcterms:modified>
</cp:coreProperties>
</file>