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2EEB" w14:textId="77777777" w:rsidR="005A6559" w:rsidRDefault="005A6559" w:rsidP="005A6559">
      <w:pPr>
        <w:rPr>
          <w:b/>
        </w:rPr>
      </w:pPr>
      <w:r>
        <w:rPr>
          <w:b/>
        </w:rPr>
        <w:t>ANEXO 3: FORMATO DE PROPUESTA DE PROYECTO ABREVIADA:</w:t>
      </w:r>
    </w:p>
    <w:p w14:paraId="3D5AACD6" w14:textId="77777777" w:rsidR="005A6559" w:rsidRDefault="005A6559" w:rsidP="005A6559"/>
    <w:p w14:paraId="5AA561CF" w14:textId="77777777" w:rsidR="005A6559" w:rsidRDefault="005A6559" w:rsidP="005A6559">
      <w:r>
        <w:t>La postulación en la Segunda Fase del concurso será a través de la plataforma de postulación, la cual contará con los siguientes campos:</w:t>
      </w:r>
    </w:p>
    <w:p w14:paraId="15A63AC3" w14:textId="77777777" w:rsidR="005A6559" w:rsidRDefault="005A6559" w:rsidP="005A6559"/>
    <w:p w14:paraId="25290848" w14:textId="77777777" w:rsidR="005A6559" w:rsidRDefault="005A6559" w:rsidP="00505572">
      <w:pPr>
        <w:numPr>
          <w:ilvl w:val="0"/>
          <w:numId w:val="51"/>
        </w:numPr>
        <w:spacing w:line="360" w:lineRule="auto"/>
        <w:ind w:left="425"/>
      </w:pPr>
      <w:r>
        <w:t>Título del proyecto</w:t>
      </w:r>
    </w:p>
    <w:p w14:paraId="322F89E6" w14:textId="77777777" w:rsidR="005A6559" w:rsidRDefault="005A6559" w:rsidP="00505572">
      <w:pPr>
        <w:numPr>
          <w:ilvl w:val="0"/>
          <w:numId w:val="51"/>
        </w:numPr>
        <w:spacing w:line="360" w:lineRule="auto"/>
        <w:ind w:left="425"/>
      </w:pPr>
      <w:r>
        <w:t xml:space="preserve">Equipo del proyecto </w:t>
      </w:r>
    </w:p>
    <w:p w14:paraId="64CA0AEE" w14:textId="77777777" w:rsidR="005A6559" w:rsidRDefault="005A6559" w:rsidP="00505572">
      <w:pPr>
        <w:numPr>
          <w:ilvl w:val="0"/>
          <w:numId w:val="51"/>
        </w:numPr>
        <w:spacing w:line="360" w:lineRule="auto"/>
        <w:ind w:left="425"/>
        <w:rPr>
          <w:color w:val="151515"/>
        </w:rPr>
      </w:pPr>
      <w:r>
        <w:rPr>
          <w:color w:val="151515"/>
        </w:rPr>
        <w:t>Objetivos del proyecto</w:t>
      </w:r>
    </w:p>
    <w:p w14:paraId="36122627" w14:textId="77777777" w:rsidR="005A6559" w:rsidRDefault="005A6559" w:rsidP="00505572">
      <w:pPr>
        <w:numPr>
          <w:ilvl w:val="0"/>
          <w:numId w:val="51"/>
        </w:numPr>
        <w:spacing w:line="360" w:lineRule="auto"/>
        <w:ind w:left="425"/>
        <w:rPr>
          <w:color w:val="151515"/>
        </w:rPr>
      </w:pPr>
      <w:r>
        <w:rPr>
          <w:color w:val="151515"/>
        </w:rPr>
        <w:t>Resultados o avances previos obtenidos</w:t>
      </w:r>
    </w:p>
    <w:p w14:paraId="714E69E7" w14:textId="77777777" w:rsidR="005A6559" w:rsidRDefault="005A6559" w:rsidP="00505572">
      <w:pPr>
        <w:numPr>
          <w:ilvl w:val="0"/>
          <w:numId w:val="51"/>
        </w:numPr>
        <w:spacing w:line="360" w:lineRule="auto"/>
        <w:ind w:left="425"/>
        <w:rPr>
          <w:color w:val="151515"/>
        </w:rPr>
      </w:pPr>
      <w:r>
        <w:rPr>
          <w:color w:val="151515"/>
        </w:rPr>
        <w:t>Justificación</w:t>
      </w:r>
    </w:p>
    <w:p w14:paraId="6841A48C" w14:textId="77777777" w:rsidR="005A6559" w:rsidRDefault="005A6559" w:rsidP="00505572">
      <w:pPr>
        <w:numPr>
          <w:ilvl w:val="0"/>
          <w:numId w:val="51"/>
        </w:numPr>
        <w:spacing w:line="360" w:lineRule="auto"/>
        <w:ind w:left="425"/>
        <w:rPr>
          <w:color w:val="151515"/>
        </w:rPr>
      </w:pPr>
      <w:r>
        <w:rPr>
          <w:color w:val="151515"/>
        </w:rPr>
        <w:t>Metodología</w:t>
      </w:r>
    </w:p>
    <w:p w14:paraId="395282C6" w14:textId="77777777" w:rsidR="005A6559" w:rsidRDefault="005A6559" w:rsidP="00505572">
      <w:pPr>
        <w:numPr>
          <w:ilvl w:val="0"/>
          <w:numId w:val="51"/>
        </w:numPr>
        <w:spacing w:line="360" w:lineRule="auto"/>
        <w:ind w:left="425"/>
        <w:rPr>
          <w:color w:val="151515"/>
        </w:rPr>
      </w:pPr>
      <w:r>
        <w:rPr>
          <w:color w:val="151515"/>
        </w:rPr>
        <w:t>Resultados esperados (corto y mediano plazo)</w:t>
      </w:r>
    </w:p>
    <w:p w14:paraId="2D6FBFB2" w14:textId="77777777" w:rsidR="005A6559" w:rsidRDefault="005A6559" w:rsidP="00505572">
      <w:pPr>
        <w:numPr>
          <w:ilvl w:val="0"/>
          <w:numId w:val="51"/>
        </w:numPr>
        <w:spacing w:line="360" w:lineRule="auto"/>
        <w:ind w:left="425"/>
        <w:rPr>
          <w:color w:val="151515"/>
        </w:rPr>
      </w:pPr>
      <w:r>
        <w:rPr>
          <w:color w:val="151515"/>
        </w:rPr>
        <w:t>Equipamiento disponible</w:t>
      </w:r>
    </w:p>
    <w:p w14:paraId="3319DA5E" w14:textId="77777777" w:rsidR="005A6559" w:rsidRDefault="005A6559" w:rsidP="00505572">
      <w:pPr>
        <w:numPr>
          <w:ilvl w:val="0"/>
          <w:numId w:val="51"/>
        </w:numPr>
        <w:spacing w:line="360" w:lineRule="auto"/>
        <w:ind w:left="425"/>
        <w:rPr>
          <w:color w:val="151515"/>
        </w:rPr>
      </w:pPr>
      <w:r>
        <w:rPr>
          <w:color w:val="151515"/>
        </w:rPr>
        <w:t>Cronograma de actividades</w:t>
      </w:r>
    </w:p>
    <w:p w14:paraId="01DB25AA" w14:textId="77777777" w:rsidR="005A6559" w:rsidRDefault="005A6559" w:rsidP="00505572">
      <w:pPr>
        <w:numPr>
          <w:ilvl w:val="0"/>
          <w:numId w:val="51"/>
        </w:numPr>
        <w:spacing w:line="360" w:lineRule="auto"/>
        <w:ind w:left="425"/>
        <w:rPr>
          <w:color w:val="151515"/>
        </w:rPr>
      </w:pPr>
      <w:r>
        <w:rPr>
          <w:color w:val="151515"/>
        </w:rPr>
        <w:t>Presupuesto del proyecto</w:t>
      </w:r>
    </w:p>
    <w:p w14:paraId="4F40923F" w14:textId="77777777" w:rsidR="005A6559" w:rsidRDefault="005A6559" w:rsidP="005A6559">
      <w:pPr>
        <w:spacing w:line="240" w:lineRule="auto"/>
        <w:rPr>
          <w:color w:val="15151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127"/>
      </w:tblGrid>
      <w:tr w:rsidR="005A6559" w:rsidRPr="00D75511" w14:paraId="6DEAB4C7" w14:textId="77777777" w:rsidTr="006D7F14">
        <w:trPr>
          <w:trHeight w:val="612"/>
        </w:trPr>
        <w:tc>
          <w:tcPr>
            <w:tcW w:w="1893" w:type="dxa"/>
            <w:vAlign w:val="center"/>
          </w:tcPr>
          <w:p w14:paraId="7B374A29" w14:textId="77777777" w:rsidR="005A6559" w:rsidRPr="00F82542" w:rsidRDefault="005A6559" w:rsidP="006D7F14">
            <w:pPr>
              <w:jc w:val="center"/>
              <w:rPr>
                <w:b/>
                <w:color w:val="151515"/>
                <w:sz w:val="20"/>
                <w:szCs w:val="20"/>
              </w:rPr>
            </w:pPr>
            <w:r w:rsidRPr="00F82542">
              <w:rPr>
                <w:b/>
                <w:color w:val="151515"/>
                <w:sz w:val="20"/>
                <w:szCs w:val="20"/>
              </w:rPr>
              <w:t>RECURSOS HUMANOS</w:t>
            </w:r>
          </w:p>
        </w:tc>
        <w:tc>
          <w:tcPr>
            <w:tcW w:w="1330" w:type="dxa"/>
            <w:vAlign w:val="center"/>
          </w:tcPr>
          <w:p w14:paraId="1324FE7C" w14:textId="77777777" w:rsidR="005A6559" w:rsidRPr="00F82542" w:rsidRDefault="005A6559" w:rsidP="006D7F14">
            <w:pPr>
              <w:jc w:val="center"/>
              <w:rPr>
                <w:b/>
                <w:color w:val="151515"/>
                <w:sz w:val="20"/>
                <w:szCs w:val="20"/>
              </w:rPr>
            </w:pPr>
            <w:proofErr w:type="gramStart"/>
            <w:r w:rsidRPr="00F82542">
              <w:rPr>
                <w:b/>
                <w:color w:val="151515"/>
                <w:sz w:val="20"/>
                <w:szCs w:val="20"/>
              </w:rPr>
              <w:t>CANTIDAD  (</w:t>
            </w:r>
            <w:proofErr w:type="gramEnd"/>
            <w:r w:rsidRPr="00F82542">
              <w:rPr>
                <w:b/>
                <w:color w:val="151515"/>
                <w:sz w:val="20"/>
                <w:szCs w:val="20"/>
              </w:rPr>
              <w:t>HORAS)</w:t>
            </w:r>
          </w:p>
        </w:tc>
        <w:tc>
          <w:tcPr>
            <w:tcW w:w="1330" w:type="dxa"/>
            <w:vAlign w:val="center"/>
          </w:tcPr>
          <w:p w14:paraId="0D438AA1" w14:textId="77777777" w:rsidR="005A6559" w:rsidRPr="00F82542" w:rsidRDefault="005A6559" w:rsidP="006D7F14">
            <w:pPr>
              <w:jc w:val="center"/>
              <w:rPr>
                <w:b/>
                <w:color w:val="151515"/>
                <w:sz w:val="20"/>
                <w:szCs w:val="20"/>
              </w:rPr>
            </w:pPr>
            <w:r w:rsidRPr="00F82542">
              <w:rPr>
                <w:b/>
                <w:color w:val="151515"/>
                <w:sz w:val="20"/>
                <w:szCs w:val="20"/>
              </w:rPr>
              <w:t>COSTO UNITARIO</w:t>
            </w:r>
          </w:p>
        </w:tc>
        <w:tc>
          <w:tcPr>
            <w:tcW w:w="1477" w:type="dxa"/>
            <w:vAlign w:val="center"/>
          </w:tcPr>
          <w:p w14:paraId="732A0313" w14:textId="77777777" w:rsidR="005A6559" w:rsidRPr="00F82542" w:rsidRDefault="005A6559" w:rsidP="006D7F14">
            <w:pPr>
              <w:jc w:val="center"/>
              <w:rPr>
                <w:b/>
                <w:color w:val="151515"/>
                <w:sz w:val="20"/>
                <w:szCs w:val="20"/>
              </w:rPr>
            </w:pPr>
            <w:r w:rsidRPr="00F82542">
              <w:rPr>
                <w:b/>
                <w:color w:val="151515"/>
                <w:sz w:val="20"/>
                <w:szCs w:val="20"/>
              </w:rPr>
              <w:t>COSTO TOTAL</w:t>
            </w:r>
          </w:p>
        </w:tc>
        <w:tc>
          <w:tcPr>
            <w:tcW w:w="1477" w:type="dxa"/>
            <w:vAlign w:val="center"/>
          </w:tcPr>
          <w:p w14:paraId="2DC4DFC6" w14:textId="77777777" w:rsidR="005A6559" w:rsidRPr="00F82542" w:rsidRDefault="005A6559" w:rsidP="006D7F14">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127" w:type="dxa"/>
            <w:vAlign w:val="center"/>
          </w:tcPr>
          <w:p w14:paraId="74C969BF" w14:textId="77777777" w:rsidR="005A6559" w:rsidRPr="00F82542" w:rsidRDefault="005A6559" w:rsidP="006D7F14">
            <w:pPr>
              <w:jc w:val="center"/>
              <w:rPr>
                <w:b/>
                <w:color w:val="151515"/>
                <w:sz w:val="20"/>
                <w:szCs w:val="20"/>
              </w:rPr>
            </w:pPr>
            <w:r w:rsidRPr="00F82542">
              <w:rPr>
                <w:b/>
                <w:color w:val="151515"/>
                <w:sz w:val="20"/>
                <w:szCs w:val="20"/>
              </w:rPr>
              <w:t>CONTRAPARTIDA NO MONETARIA</w:t>
            </w:r>
          </w:p>
        </w:tc>
      </w:tr>
      <w:tr w:rsidR="005A6559" w:rsidRPr="00D75511" w14:paraId="35D7A2ED" w14:textId="77777777" w:rsidTr="006D7F14">
        <w:trPr>
          <w:trHeight w:val="221"/>
        </w:trPr>
        <w:tc>
          <w:tcPr>
            <w:tcW w:w="1893" w:type="dxa"/>
          </w:tcPr>
          <w:p w14:paraId="602621D0" w14:textId="77777777" w:rsidR="005A6559" w:rsidRPr="00F82542" w:rsidRDefault="005A6559" w:rsidP="006D7F14">
            <w:pPr>
              <w:rPr>
                <w:color w:val="151515"/>
                <w:sz w:val="20"/>
                <w:szCs w:val="20"/>
              </w:rPr>
            </w:pPr>
          </w:p>
        </w:tc>
        <w:tc>
          <w:tcPr>
            <w:tcW w:w="1330" w:type="dxa"/>
          </w:tcPr>
          <w:p w14:paraId="31EC1B94" w14:textId="77777777" w:rsidR="005A6559" w:rsidRPr="00F82542" w:rsidRDefault="005A6559" w:rsidP="006D7F14">
            <w:pPr>
              <w:rPr>
                <w:color w:val="151515"/>
                <w:sz w:val="20"/>
                <w:szCs w:val="20"/>
              </w:rPr>
            </w:pPr>
          </w:p>
        </w:tc>
        <w:tc>
          <w:tcPr>
            <w:tcW w:w="1330" w:type="dxa"/>
          </w:tcPr>
          <w:p w14:paraId="49EACFA3" w14:textId="77777777" w:rsidR="005A6559" w:rsidRPr="00F82542" w:rsidRDefault="005A6559" w:rsidP="006D7F14">
            <w:pPr>
              <w:rPr>
                <w:color w:val="151515"/>
                <w:sz w:val="20"/>
                <w:szCs w:val="20"/>
              </w:rPr>
            </w:pPr>
          </w:p>
        </w:tc>
        <w:tc>
          <w:tcPr>
            <w:tcW w:w="1477" w:type="dxa"/>
          </w:tcPr>
          <w:p w14:paraId="502C7602" w14:textId="77777777" w:rsidR="005A6559" w:rsidRPr="00F82542" w:rsidRDefault="005A6559" w:rsidP="006D7F14">
            <w:pPr>
              <w:rPr>
                <w:color w:val="151515"/>
                <w:sz w:val="20"/>
                <w:szCs w:val="20"/>
              </w:rPr>
            </w:pPr>
          </w:p>
        </w:tc>
        <w:tc>
          <w:tcPr>
            <w:tcW w:w="1477" w:type="dxa"/>
          </w:tcPr>
          <w:p w14:paraId="54B803BE" w14:textId="77777777" w:rsidR="005A6559" w:rsidRPr="00F82542" w:rsidRDefault="005A6559" w:rsidP="006D7F14">
            <w:pPr>
              <w:rPr>
                <w:color w:val="151515"/>
                <w:sz w:val="20"/>
                <w:szCs w:val="20"/>
              </w:rPr>
            </w:pPr>
          </w:p>
        </w:tc>
        <w:tc>
          <w:tcPr>
            <w:tcW w:w="2127" w:type="dxa"/>
          </w:tcPr>
          <w:p w14:paraId="327461C5" w14:textId="77777777" w:rsidR="005A6559" w:rsidRPr="00F82542" w:rsidRDefault="005A6559" w:rsidP="006D7F14">
            <w:pPr>
              <w:rPr>
                <w:color w:val="151515"/>
                <w:sz w:val="20"/>
                <w:szCs w:val="20"/>
              </w:rPr>
            </w:pPr>
          </w:p>
        </w:tc>
      </w:tr>
      <w:tr w:rsidR="005A6559" w:rsidRPr="00D75511" w14:paraId="2F842E73" w14:textId="77777777" w:rsidTr="006D7F14">
        <w:trPr>
          <w:trHeight w:val="221"/>
        </w:trPr>
        <w:tc>
          <w:tcPr>
            <w:tcW w:w="1893" w:type="dxa"/>
          </w:tcPr>
          <w:p w14:paraId="2C922834" w14:textId="77777777" w:rsidR="005A6559" w:rsidRPr="00F82542" w:rsidRDefault="005A6559" w:rsidP="006D7F14">
            <w:pPr>
              <w:rPr>
                <w:color w:val="151515"/>
                <w:sz w:val="20"/>
                <w:szCs w:val="20"/>
              </w:rPr>
            </w:pPr>
          </w:p>
        </w:tc>
        <w:tc>
          <w:tcPr>
            <w:tcW w:w="1330" w:type="dxa"/>
          </w:tcPr>
          <w:p w14:paraId="7E1D1F04" w14:textId="77777777" w:rsidR="005A6559" w:rsidRPr="00F82542" w:rsidRDefault="005A6559" w:rsidP="006D7F14">
            <w:pPr>
              <w:rPr>
                <w:color w:val="151515"/>
                <w:sz w:val="20"/>
                <w:szCs w:val="20"/>
              </w:rPr>
            </w:pPr>
          </w:p>
        </w:tc>
        <w:tc>
          <w:tcPr>
            <w:tcW w:w="1330" w:type="dxa"/>
          </w:tcPr>
          <w:p w14:paraId="3E3BCB46" w14:textId="77777777" w:rsidR="005A6559" w:rsidRPr="00F82542" w:rsidRDefault="005A6559" w:rsidP="006D7F14">
            <w:pPr>
              <w:rPr>
                <w:color w:val="151515"/>
                <w:sz w:val="20"/>
                <w:szCs w:val="20"/>
              </w:rPr>
            </w:pPr>
          </w:p>
        </w:tc>
        <w:tc>
          <w:tcPr>
            <w:tcW w:w="1477" w:type="dxa"/>
          </w:tcPr>
          <w:p w14:paraId="16F208C9" w14:textId="77777777" w:rsidR="005A6559" w:rsidRPr="00F82542" w:rsidRDefault="005A6559" w:rsidP="006D7F14">
            <w:pPr>
              <w:rPr>
                <w:color w:val="151515"/>
                <w:sz w:val="20"/>
                <w:szCs w:val="20"/>
              </w:rPr>
            </w:pPr>
          </w:p>
        </w:tc>
        <w:tc>
          <w:tcPr>
            <w:tcW w:w="1477" w:type="dxa"/>
          </w:tcPr>
          <w:p w14:paraId="5E47BE04" w14:textId="77777777" w:rsidR="005A6559" w:rsidRPr="00F82542" w:rsidRDefault="005A6559" w:rsidP="006D7F14">
            <w:pPr>
              <w:rPr>
                <w:color w:val="151515"/>
                <w:sz w:val="20"/>
                <w:szCs w:val="20"/>
              </w:rPr>
            </w:pPr>
          </w:p>
        </w:tc>
        <w:tc>
          <w:tcPr>
            <w:tcW w:w="2127" w:type="dxa"/>
          </w:tcPr>
          <w:p w14:paraId="015185BC" w14:textId="77777777" w:rsidR="005A6559" w:rsidRPr="00F82542" w:rsidRDefault="005A6559" w:rsidP="006D7F14">
            <w:pPr>
              <w:rPr>
                <w:color w:val="151515"/>
                <w:sz w:val="20"/>
                <w:szCs w:val="20"/>
              </w:rPr>
            </w:pPr>
          </w:p>
        </w:tc>
      </w:tr>
      <w:tr w:rsidR="005A6559" w:rsidRPr="00D75511" w14:paraId="7993C0B9" w14:textId="77777777" w:rsidTr="006D7F14">
        <w:trPr>
          <w:trHeight w:val="242"/>
        </w:trPr>
        <w:tc>
          <w:tcPr>
            <w:tcW w:w="1893" w:type="dxa"/>
          </w:tcPr>
          <w:p w14:paraId="7CF6D19C" w14:textId="77777777" w:rsidR="005A6559" w:rsidRPr="00F82542" w:rsidRDefault="005A6559" w:rsidP="006D7F14">
            <w:pPr>
              <w:rPr>
                <w:color w:val="151515"/>
                <w:sz w:val="20"/>
                <w:szCs w:val="20"/>
              </w:rPr>
            </w:pPr>
            <w:r w:rsidRPr="00F82542">
              <w:rPr>
                <w:color w:val="151515"/>
                <w:sz w:val="20"/>
                <w:szCs w:val="20"/>
              </w:rPr>
              <w:t>TOTAL</w:t>
            </w:r>
          </w:p>
        </w:tc>
        <w:tc>
          <w:tcPr>
            <w:tcW w:w="1330" w:type="dxa"/>
          </w:tcPr>
          <w:p w14:paraId="23D43F3A" w14:textId="77777777" w:rsidR="005A6559" w:rsidRPr="00F82542" w:rsidRDefault="005A6559" w:rsidP="006D7F14">
            <w:pPr>
              <w:rPr>
                <w:color w:val="151515"/>
                <w:sz w:val="20"/>
                <w:szCs w:val="20"/>
              </w:rPr>
            </w:pPr>
          </w:p>
        </w:tc>
        <w:tc>
          <w:tcPr>
            <w:tcW w:w="1330" w:type="dxa"/>
          </w:tcPr>
          <w:p w14:paraId="208A655F" w14:textId="77777777" w:rsidR="005A6559" w:rsidRPr="00F82542" w:rsidRDefault="005A6559" w:rsidP="006D7F14">
            <w:pPr>
              <w:rPr>
                <w:color w:val="151515"/>
                <w:sz w:val="20"/>
                <w:szCs w:val="20"/>
              </w:rPr>
            </w:pPr>
          </w:p>
        </w:tc>
        <w:tc>
          <w:tcPr>
            <w:tcW w:w="1477" w:type="dxa"/>
          </w:tcPr>
          <w:p w14:paraId="785FA40E" w14:textId="77777777" w:rsidR="005A6559" w:rsidRPr="00F82542" w:rsidRDefault="005A6559" w:rsidP="006D7F14">
            <w:pPr>
              <w:rPr>
                <w:color w:val="151515"/>
                <w:sz w:val="20"/>
                <w:szCs w:val="20"/>
              </w:rPr>
            </w:pPr>
          </w:p>
        </w:tc>
        <w:tc>
          <w:tcPr>
            <w:tcW w:w="1477" w:type="dxa"/>
          </w:tcPr>
          <w:p w14:paraId="0825B649" w14:textId="77777777" w:rsidR="005A6559" w:rsidRPr="00F82542" w:rsidRDefault="005A6559" w:rsidP="006D7F14">
            <w:pPr>
              <w:rPr>
                <w:color w:val="151515"/>
                <w:sz w:val="20"/>
                <w:szCs w:val="20"/>
              </w:rPr>
            </w:pPr>
          </w:p>
        </w:tc>
        <w:tc>
          <w:tcPr>
            <w:tcW w:w="2127" w:type="dxa"/>
          </w:tcPr>
          <w:p w14:paraId="29CEB21D" w14:textId="77777777" w:rsidR="005A6559" w:rsidRPr="00F82542" w:rsidRDefault="005A6559" w:rsidP="006D7F14">
            <w:pPr>
              <w:rPr>
                <w:color w:val="151515"/>
                <w:sz w:val="20"/>
                <w:szCs w:val="20"/>
              </w:rPr>
            </w:pPr>
          </w:p>
        </w:tc>
      </w:tr>
    </w:tbl>
    <w:p w14:paraId="34557045" w14:textId="77777777" w:rsidR="005A6559" w:rsidRDefault="005A6559" w:rsidP="005A6559">
      <w:pPr>
        <w:spacing w:line="240" w:lineRule="auto"/>
        <w:rPr>
          <w:color w:val="151515"/>
        </w:rPr>
      </w:pPr>
    </w:p>
    <w:p w14:paraId="4CC0D2AB" w14:textId="77777777" w:rsidR="005A6559" w:rsidRDefault="005A6559" w:rsidP="005A6559">
      <w:pPr>
        <w:spacing w:line="240" w:lineRule="auto"/>
        <w:rPr>
          <w:color w:val="151515"/>
        </w:rPr>
      </w:pPr>
      <w:r>
        <w:rPr>
          <w:color w:val="151515"/>
        </w:rPr>
        <w:t>SERVICIOS DE TERCEROS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069"/>
      </w:tblGrid>
      <w:tr w:rsidR="005A6559" w:rsidRPr="00D75511" w14:paraId="18208175" w14:textId="77777777" w:rsidTr="006D7F14">
        <w:trPr>
          <w:trHeight w:val="655"/>
        </w:trPr>
        <w:tc>
          <w:tcPr>
            <w:tcW w:w="1893" w:type="dxa"/>
            <w:vAlign w:val="center"/>
          </w:tcPr>
          <w:p w14:paraId="1C5ECE87" w14:textId="77777777" w:rsidR="005A6559" w:rsidRPr="00F82542" w:rsidRDefault="005A6559" w:rsidP="006D7F14">
            <w:pPr>
              <w:jc w:val="center"/>
              <w:rPr>
                <w:b/>
                <w:color w:val="151515"/>
                <w:sz w:val="20"/>
                <w:szCs w:val="20"/>
              </w:rPr>
            </w:pPr>
            <w:r w:rsidRPr="00F82542">
              <w:rPr>
                <w:b/>
                <w:color w:val="151515"/>
                <w:sz w:val="20"/>
                <w:szCs w:val="20"/>
              </w:rPr>
              <w:t>DESCRIPCIÓN</w:t>
            </w:r>
          </w:p>
        </w:tc>
        <w:tc>
          <w:tcPr>
            <w:tcW w:w="1330" w:type="dxa"/>
            <w:vAlign w:val="center"/>
          </w:tcPr>
          <w:p w14:paraId="7C25D3CD" w14:textId="77777777" w:rsidR="005A6559" w:rsidRPr="00F82542" w:rsidRDefault="005A6559" w:rsidP="006D7F14">
            <w:pPr>
              <w:jc w:val="center"/>
              <w:rPr>
                <w:b/>
                <w:color w:val="151515"/>
                <w:sz w:val="20"/>
                <w:szCs w:val="20"/>
              </w:rPr>
            </w:pPr>
            <w:r w:rsidRPr="00F82542">
              <w:rPr>
                <w:b/>
                <w:color w:val="151515"/>
                <w:sz w:val="20"/>
                <w:szCs w:val="20"/>
              </w:rPr>
              <w:t>CANTIDAD</w:t>
            </w:r>
          </w:p>
        </w:tc>
        <w:tc>
          <w:tcPr>
            <w:tcW w:w="1330" w:type="dxa"/>
            <w:vAlign w:val="center"/>
          </w:tcPr>
          <w:p w14:paraId="523B599B" w14:textId="77777777" w:rsidR="005A6559" w:rsidRPr="00F82542" w:rsidRDefault="005A6559" w:rsidP="006D7F14">
            <w:pPr>
              <w:jc w:val="center"/>
              <w:rPr>
                <w:b/>
                <w:color w:val="151515"/>
                <w:sz w:val="20"/>
                <w:szCs w:val="20"/>
              </w:rPr>
            </w:pPr>
            <w:r w:rsidRPr="00F82542">
              <w:rPr>
                <w:b/>
                <w:color w:val="151515"/>
                <w:sz w:val="20"/>
                <w:szCs w:val="20"/>
              </w:rPr>
              <w:t>COSTO UNITARIO</w:t>
            </w:r>
          </w:p>
        </w:tc>
        <w:tc>
          <w:tcPr>
            <w:tcW w:w="1477" w:type="dxa"/>
            <w:vAlign w:val="center"/>
          </w:tcPr>
          <w:p w14:paraId="49E96C25" w14:textId="77777777" w:rsidR="005A6559" w:rsidRPr="00F82542" w:rsidRDefault="005A6559" w:rsidP="006D7F14">
            <w:pPr>
              <w:jc w:val="center"/>
              <w:rPr>
                <w:b/>
                <w:color w:val="151515"/>
                <w:sz w:val="20"/>
                <w:szCs w:val="20"/>
              </w:rPr>
            </w:pPr>
            <w:r w:rsidRPr="00F82542">
              <w:rPr>
                <w:b/>
                <w:color w:val="151515"/>
                <w:sz w:val="20"/>
                <w:szCs w:val="20"/>
              </w:rPr>
              <w:t>COSTO TOTAL</w:t>
            </w:r>
          </w:p>
        </w:tc>
        <w:tc>
          <w:tcPr>
            <w:tcW w:w="1477" w:type="dxa"/>
            <w:vAlign w:val="center"/>
          </w:tcPr>
          <w:p w14:paraId="1AE6A34E" w14:textId="77777777" w:rsidR="005A6559" w:rsidRPr="00F82542" w:rsidRDefault="005A6559" w:rsidP="006D7F14">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69" w:type="dxa"/>
            <w:vAlign w:val="center"/>
          </w:tcPr>
          <w:p w14:paraId="1D13B557" w14:textId="77777777" w:rsidR="005A6559" w:rsidRPr="00F82542" w:rsidRDefault="005A6559" w:rsidP="006D7F14">
            <w:pPr>
              <w:jc w:val="center"/>
              <w:rPr>
                <w:b/>
                <w:color w:val="151515"/>
                <w:sz w:val="20"/>
                <w:szCs w:val="20"/>
              </w:rPr>
            </w:pPr>
            <w:r w:rsidRPr="00F82542">
              <w:rPr>
                <w:b/>
                <w:color w:val="151515"/>
                <w:sz w:val="20"/>
                <w:szCs w:val="20"/>
              </w:rPr>
              <w:t>CONTRAPARTIDA NO MONETARIA</w:t>
            </w:r>
          </w:p>
        </w:tc>
      </w:tr>
      <w:tr w:rsidR="005A6559" w:rsidRPr="00D75511" w14:paraId="74C465AA" w14:textId="77777777" w:rsidTr="006D7F14">
        <w:trPr>
          <w:trHeight w:val="246"/>
        </w:trPr>
        <w:tc>
          <w:tcPr>
            <w:tcW w:w="1893" w:type="dxa"/>
          </w:tcPr>
          <w:p w14:paraId="3213177B" w14:textId="77777777" w:rsidR="005A6559" w:rsidRPr="00F82542" w:rsidRDefault="005A6559" w:rsidP="006D7F14">
            <w:pPr>
              <w:rPr>
                <w:color w:val="151515"/>
                <w:sz w:val="20"/>
                <w:szCs w:val="20"/>
              </w:rPr>
            </w:pPr>
          </w:p>
        </w:tc>
        <w:tc>
          <w:tcPr>
            <w:tcW w:w="1330" w:type="dxa"/>
          </w:tcPr>
          <w:p w14:paraId="2178A972" w14:textId="77777777" w:rsidR="005A6559" w:rsidRPr="00F82542" w:rsidRDefault="005A6559" w:rsidP="006D7F14">
            <w:pPr>
              <w:rPr>
                <w:color w:val="151515"/>
                <w:sz w:val="20"/>
                <w:szCs w:val="20"/>
              </w:rPr>
            </w:pPr>
          </w:p>
        </w:tc>
        <w:tc>
          <w:tcPr>
            <w:tcW w:w="1330" w:type="dxa"/>
          </w:tcPr>
          <w:p w14:paraId="2D093323" w14:textId="77777777" w:rsidR="005A6559" w:rsidRPr="00F82542" w:rsidRDefault="005A6559" w:rsidP="006D7F14">
            <w:pPr>
              <w:rPr>
                <w:color w:val="151515"/>
                <w:sz w:val="20"/>
                <w:szCs w:val="20"/>
              </w:rPr>
            </w:pPr>
          </w:p>
        </w:tc>
        <w:tc>
          <w:tcPr>
            <w:tcW w:w="1477" w:type="dxa"/>
          </w:tcPr>
          <w:p w14:paraId="54FB8C72" w14:textId="77777777" w:rsidR="005A6559" w:rsidRPr="00F82542" w:rsidRDefault="005A6559" w:rsidP="006D7F14">
            <w:pPr>
              <w:rPr>
                <w:color w:val="151515"/>
                <w:sz w:val="20"/>
                <w:szCs w:val="20"/>
              </w:rPr>
            </w:pPr>
          </w:p>
        </w:tc>
        <w:tc>
          <w:tcPr>
            <w:tcW w:w="1477" w:type="dxa"/>
          </w:tcPr>
          <w:p w14:paraId="5147DD3C" w14:textId="77777777" w:rsidR="005A6559" w:rsidRPr="00F82542" w:rsidRDefault="005A6559" w:rsidP="006D7F14">
            <w:pPr>
              <w:rPr>
                <w:color w:val="151515"/>
                <w:sz w:val="20"/>
                <w:szCs w:val="20"/>
              </w:rPr>
            </w:pPr>
          </w:p>
        </w:tc>
        <w:tc>
          <w:tcPr>
            <w:tcW w:w="2069" w:type="dxa"/>
          </w:tcPr>
          <w:p w14:paraId="4CFF2F3F" w14:textId="77777777" w:rsidR="005A6559" w:rsidRPr="00F82542" w:rsidRDefault="005A6559" w:rsidP="006D7F14">
            <w:pPr>
              <w:rPr>
                <w:color w:val="151515"/>
                <w:sz w:val="20"/>
                <w:szCs w:val="20"/>
              </w:rPr>
            </w:pPr>
          </w:p>
        </w:tc>
      </w:tr>
      <w:tr w:rsidR="005A6559" w:rsidRPr="00D75511" w14:paraId="4275DD83" w14:textId="77777777" w:rsidTr="006D7F14">
        <w:trPr>
          <w:trHeight w:val="246"/>
        </w:trPr>
        <w:tc>
          <w:tcPr>
            <w:tcW w:w="1893" w:type="dxa"/>
          </w:tcPr>
          <w:p w14:paraId="2D7D2C89" w14:textId="77777777" w:rsidR="005A6559" w:rsidRPr="00F82542" w:rsidRDefault="005A6559" w:rsidP="006D7F14">
            <w:pPr>
              <w:rPr>
                <w:color w:val="151515"/>
                <w:sz w:val="20"/>
                <w:szCs w:val="20"/>
              </w:rPr>
            </w:pPr>
          </w:p>
        </w:tc>
        <w:tc>
          <w:tcPr>
            <w:tcW w:w="1330" w:type="dxa"/>
          </w:tcPr>
          <w:p w14:paraId="36224E53" w14:textId="77777777" w:rsidR="005A6559" w:rsidRPr="00F82542" w:rsidRDefault="005A6559" w:rsidP="006D7F14">
            <w:pPr>
              <w:rPr>
                <w:color w:val="151515"/>
                <w:sz w:val="20"/>
                <w:szCs w:val="20"/>
              </w:rPr>
            </w:pPr>
          </w:p>
        </w:tc>
        <w:tc>
          <w:tcPr>
            <w:tcW w:w="1330" w:type="dxa"/>
          </w:tcPr>
          <w:p w14:paraId="5D2395BA" w14:textId="77777777" w:rsidR="005A6559" w:rsidRPr="00F82542" w:rsidRDefault="005A6559" w:rsidP="006D7F14">
            <w:pPr>
              <w:rPr>
                <w:color w:val="151515"/>
                <w:sz w:val="20"/>
                <w:szCs w:val="20"/>
              </w:rPr>
            </w:pPr>
          </w:p>
        </w:tc>
        <w:tc>
          <w:tcPr>
            <w:tcW w:w="1477" w:type="dxa"/>
          </w:tcPr>
          <w:p w14:paraId="3933D6AA" w14:textId="77777777" w:rsidR="005A6559" w:rsidRPr="00F82542" w:rsidRDefault="005A6559" w:rsidP="006D7F14">
            <w:pPr>
              <w:rPr>
                <w:color w:val="151515"/>
                <w:sz w:val="20"/>
                <w:szCs w:val="20"/>
              </w:rPr>
            </w:pPr>
          </w:p>
        </w:tc>
        <w:tc>
          <w:tcPr>
            <w:tcW w:w="1477" w:type="dxa"/>
          </w:tcPr>
          <w:p w14:paraId="14BF0649" w14:textId="77777777" w:rsidR="005A6559" w:rsidRPr="00F82542" w:rsidRDefault="005A6559" w:rsidP="006D7F14">
            <w:pPr>
              <w:rPr>
                <w:color w:val="151515"/>
                <w:sz w:val="20"/>
                <w:szCs w:val="20"/>
              </w:rPr>
            </w:pPr>
          </w:p>
        </w:tc>
        <w:tc>
          <w:tcPr>
            <w:tcW w:w="2069" w:type="dxa"/>
          </w:tcPr>
          <w:p w14:paraId="7F60DFC7" w14:textId="77777777" w:rsidR="005A6559" w:rsidRPr="00F82542" w:rsidRDefault="005A6559" w:rsidP="006D7F14">
            <w:pPr>
              <w:rPr>
                <w:color w:val="151515"/>
                <w:sz w:val="20"/>
                <w:szCs w:val="20"/>
              </w:rPr>
            </w:pPr>
          </w:p>
        </w:tc>
      </w:tr>
      <w:tr w:rsidR="005A6559" w:rsidRPr="00D75511" w14:paraId="16B688C7" w14:textId="77777777" w:rsidTr="006D7F14">
        <w:trPr>
          <w:trHeight w:val="269"/>
        </w:trPr>
        <w:tc>
          <w:tcPr>
            <w:tcW w:w="1893" w:type="dxa"/>
          </w:tcPr>
          <w:p w14:paraId="3EBFCD1F" w14:textId="77777777" w:rsidR="005A6559" w:rsidRPr="00F82542" w:rsidRDefault="005A6559" w:rsidP="006D7F14">
            <w:pPr>
              <w:rPr>
                <w:color w:val="151515"/>
                <w:sz w:val="20"/>
                <w:szCs w:val="20"/>
              </w:rPr>
            </w:pPr>
            <w:r w:rsidRPr="00F82542">
              <w:rPr>
                <w:color w:val="151515"/>
                <w:sz w:val="20"/>
                <w:szCs w:val="20"/>
              </w:rPr>
              <w:t>TOTAL</w:t>
            </w:r>
          </w:p>
        </w:tc>
        <w:tc>
          <w:tcPr>
            <w:tcW w:w="1330" w:type="dxa"/>
          </w:tcPr>
          <w:p w14:paraId="5F2CF2A1" w14:textId="77777777" w:rsidR="005A6559" w:rsidRPr="00F82542" w:rsidRDefault="005A6559" w:rsidP="006D7F14">
            <w:pPr>
              <w:rPr>
                <w:color w:val="151515"/>
                <w:sz w:val="20"/>
                <w:szCs w:val="20"/>
              </w:rPr>
            </w:pPr>
          </w:p>
        </w:tc>
        <w:tc>
          <w:tcPr>
            <w:tcW w:w="1330" w:type="dxa"/>
          </w:tcPr>
          <w:p w14:paraId="5A64F88F" w14:textId="77777777" w:rsidR="005A6559" w:rsidRPr="00F82542" w:rsidRDefault="005A6559" w:rsidP="006D7F14">
            <w:pPr>
              <w:rPr>
                <w:color w:val="151515"/>
                <w:sz w:val="20"/>
                <w:szCs w:val="20"/>
              </w:rPr>
            </w:pPr>
          </w:p>
        </w:tc>
        <w:tc>
          <w:tcPr>
            <w:tcW w:w="1477" w:type="dxa"/>
          </w:tcPr>
          <w:p w14:paraId="6EA05944" w14:textId="77777777" w:rsidR="005A6559" w:rsidRPr="00F82542" w:rsidRDefault="005A6559" w:rsidP="006D7F14">
            <w:pPr>
              <w:rPr>
                <w:color w:val="151515"/>
                <w:sz w:val="20"/>
                <w:szCs w:val="20"/>
              </w:rPr>
            </w:pPr>
          </w:p>
        </w:tc>
        <w:tc>
          <w:tcPr>
            <w:tcW w:w="1477" w:type="dxa"/>
          </w:tcPr>
          <w:p w14:paraId="188D854F" w14:textId="77777777" w:rsidR="005A6559" w:rsidRPr="00F82542" w:rsidRDefault="005A6559" w:rsidP="006D7F14">
            <w:pPr>
              <w:rPr>
                <w:color w:val="151515"/>
                <w:sz w:val="20"/>
                <w:szCs w:val="20"/>
              </w:rPr>
            </w:pPr>
          </w:p>
        </w:tc>
        <w:tc>
          <w:tcPr>
            <w:tcW w:w="2069" w:type="dxa"/>
          </w:tcPr>
          <w:p w14:paraId="083FE811" w14:textId="77777777" w:rsidR="005A6559" w:rsidRPr="00F82542" w:rsidRDefault="005A6559" w:rsidP="006D7F14">
            <w:pPr>
              <w:rPr>
                <w:color w:val="151515"/>
                <w:sz w:val="20"/>
                <w:szCs w:val="20"/>
              </w:rPr>
            </w:pPr>
          </w:p>
        </w:tc>
      </w:tr>
    </w:tbl>
    <w:p w14:paraId="73AA0166" w14:textId="77777777" w:rsidR="005A6559" w:rsidRDefault="005A6559" w:rsidP="005A6559">
      <w:pPr>
        <w:spacing w:line="240" w:lineRule="auto"/>
        <w:rPr>
          <w:b/>
          <w:color w:val="151515"/>
        </w:rPr>
      </w:pPr>
    </w:p>
    <w:p w14:paraId="5C048E5A" w14:textId="77777777" w:rsidR="005A6559" w:rsidRDefault="005A6559" w:rsidP="005A6559">
      <w:pPr>
        <w:spacing w:line="240" w:lineRule="auto"/>
        <w:rPr>
          <w:color w:val="151515"/>
        </w:rPr>
      </w:pPr>
      <w:r>
        <w:rPr>
          <w:color w:val="151515"/>
        </w:rPr>
        <w:t>EQUIPOS Y BIENES DURADEROS</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338"/>
        <w:gridCol w:w="1338"/>
        <w:gridCol w:w="1486"/>
        <w:gridCol w:w="1486"/>
        <w:gridCol w:w="2081"/>
      </w:tblGrid>
      <w:tr w:rsidR="005A6559" w:rsidRPr="00D75511" w14:paraId="0364048F" w14:textId="77777777" w:rsidTr="006D7F14">
        <w:trPr>
          <w:trHeight w:val="557"/>
        </w:trPr>
        <w:tc>
          <w:tcPr>
            <w:tcW w:w="1904" w:type="dxa"/>
            <w:vAlign w:val="center"/>
          </w:tcPr>
          <w:p w14:paraId="35D60CE8" w14:textId="77777777" w:rsidR="005A6559" w:rsidRPr="00F82542" w:rsidRDefault="005A6559" w:rsidP="006D7F14">
            <w:pPr>
              <w:jc w:val="center"/>
              <w:rPr>
                <w:b/>
                <w:color w:val="151515"/>
                <w:sz w:val="20"/>
                <w:szCs w:val="20"/>
              </w:rPr>
            </w:pPr>
            <w:r w:rsidRPr="00F82542">
              <w:rPr>
                <w:b/>
                <w:color w:val="151515"/>
                <w:sz w:val="20"/>
                <w:szCs w:val="20"/>
              </w:rPr>
              <w:t>DESCRIPCIÓN</w:t>
            </w:r>
          </w:p>
        </w:tc>
        <w:tc>
          <w:tcPr>
            <w:tcW w:w="1338" w:type="dxa"/>
            <w:vAlign w:val="center"/>
          </w:tcPr>
          <w:p w14:paraId="6FB9DD92" w14:textId="77777777" w:rsidR="005A6559" w:rsidRPr="00F82542" w:rsidRDefault="005A6559" w:rsidP="006D7F14">
            <w:pPr>
              <w:jc w:val="center"/>
              <w:rPr>
                <w:b/>
                <w:color w:val="151515"/>
                <w:sz w:val="20"/>
                <w:szCs w:val="20"/>
              </w:rPr>
            </w:pPr>
            <w:r w:rsidRPr="00F82542">
              <w:rPr>
                <w:b/>
                <w:color w:val="151515"/>
                <w:sz w:val="20"/>
                <w:szCs w:val="20"/>
              </w:rPr>
              <w:t>CANTIDAD</w:t>
            </w:r>
          </w:p>
        </w:tc>
        <w:tc>
          <w:tcPr>
            <w:tcW w:w="1338" w:type="dxa"/>
            <w:vAlign w:val="center"/>
          </w:tcPr>
          <w:p w14:paraId="48761A35" w14:textId="77777777" w:rsidR="005A6559" w:rsidRPr="00F82542" w:rsidRDefault="005A6559" w:rsidP="006D7F14">
            <w:pPr>
              <w:jc w:val="center"/>
              <w:rPr>
                <w:b/>
                <w:color w:val="151515"/>
                <w:sz w:val="20"/>
                <w:szCs w:val="20"/>
              </w:rPr>
            </w:pPr>
            <w:r w:rsidRPr="00F82542">
              <w:rPr>
                <w:b/>
                <w:color w:val="151515"/>
                <w:sz w:val="20"/>
                <w:szCs w:val="20"/>
              </w:rPr>
              <w:t>COSTO UNITARIO</w:t>
            </w:r>
          </w:p>
        </w:tc>
        <w:tc>
          <w:tcPr>
            <w:tcW w:w="1486" w:type="dxa"/>
            <w:vAlign w:val="center"/>
          </w:tcPr>
          <w:p w14:paraId="75D839F1" w14:textId="77777777" w:rsidR="005A6559" w:rsidRPr="00F82542" w:rsidRDefault="005A6559" w:rsidP="006D7F14">
            <w:pPr>
              <w:jc w:val="center"/>
              <w:rPr>
                <w:b/>
                <w:color w:val="151515"/>
                <w:sz w:val="20"/>
                <w:szCs w:val="20"/>
              </w:rPr>
            </w:pPr>
            <w:r w:rsidRPr="00F82542">
              <w:rPr>
                <w:b/>
                <w:color w:val="151515"/>
                <w:sz w:val="20"/>
                <w:szCs w:val="20"/>
              </w:rPr>
              <w:t>COSTO TOTAL</w:t>
            </w:r>
          </w:p>
        </w:tc>
        <w:tc>
          <w:tcPr>
            <w:tcW w:w="1486" w:type="dxa"/>
            <w:vAlign w:val="center"/>
          </w:tcPr>
          <w:p w14:paraId="0333D8D4" w14:textId="77777777" w:rsidR="005A6559" w:rsidRPr="00F82542" w:rsidRDefault="005A6559" w:rsidP="006D7F14">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81" w:type="dxa"/>
            <w:vAlign w:val="center"/>
          </w:tcPr>
          <w:p w14:paraId="7711DD4F" w14:textId="77777777" w:rsidR="005A6559" w:rsidRPr="00F82542" w:rsidRDefault="005A6559" w:rsidP="006D7F14">
            <w:pPr>
              <w:jc w:val="center"/>
              <w:rPr>
                <w:b/>
                <w:color w:val="151515"/>
                <w:sz w:val="20"/>
                <w:szCs w:val="20"/>
              </w:rPr>
            </w:pPr>
            <w:r w:rsidRPr="00F82542">
              <w:rPr>
                <w:b/>
                <w:color w:val="151515"/>
                <w:sz w:val="20"/>
                <w:szCs w:val="20"/>
              </w:rPr>
              <w:t>CONTRAPARTIDA NO MONETARIA</w:t>
            </w:r>
          </w:p>
        </w:tc>
      </w:tr>
      <w:tr w:rsidR="005A6559" w:rsidRPr="00D75511" w14:paraId="091CB700" w14:textId="77777777" w:rsidTr="006D7F14">
        <w:trPr>
          <w:trHeight w:val="246"/>
        </w:trPr>
        <w:tc>
          <w:tcPr>
            <w:tcW w:w="1904" w:type="dxa"/>
          </w:tcPr>
          <w:p w14:paraId="2F0F98DF" w14:textId="77777777" w:rsidR="005A6559" w:rsidRPr="00F82542" w:rsidRDefault="005A6559" w:rsidP="006D7F14">
            <w:pPr>
              <w:rPr>
                <w:color w:val="151515"/>
                <w:sz w:val="20"/>
                <w:szCs w:val="20"/>
              </w:rPr>
            </w:pPr>
          </w:p>
        </w:tc>
        <w:tc>
          <w:tcPr>
            <w:tcW w:w="1338" w:type="dxa"/>
          </w:tcPr>
          <w:p w14:paraId="04688253" w14:textId="77777777" w:rsidR="005A6559" w:rsidRPr="00F82542" w:rsidRDefault="005A6559" w:rsidP="006D7F14">
            <w:pPr>
              <w:rPr>
                <w:color w:val="151515"/>
                <w:sz w:val="20"/>
                <w:szCs w:val="20"/>
              </w:rPr>
            </w:pPr>
          </w:p>
        </w:tc>
        <w:tc>
          <w:tcPr>
            <w:tcW w:w="1338" w:type="dxa"/>
          </w:tcPr>
          <w:p w14:paraId="385C5F6D" w14:textId="77777777" w:rsidR="005A6559" w:rsidRPr="00F82542" w:rsidRDefault="005A6559" w:rsidP="006D7F14">
            <w:pPr>
              <w:rPr>
                <w:color w:val="151515"/>
                <w:sz w:val="20"/>
                <w:szCs w:val="20"/>
              </w:rPr>
            </w:pPr>
          </w:p>
        </w:tc>
        <w:tc>
          <w:tcPr>
            <w:tcW w:w="1486" w:type="dxa"/>
          </w:tcPr>
          <w:p w14:paraId="4AC5B80E" w14:textId="77777777" w:rsidR="005A6559" w:rsidRPr="00F82542" w:rsidRDefault="005A6559" w:rsidP="006D7F14">
            <w:pPr>
              <w:rPr>
                <w:color w:val="151515"/>
                <w:sz w:val="20"/>
                <w:szCs w:val="20"/>
              </w:rPr>
            </w:pPr>
          </w:p>
        </w:tc>
        <w:tc>
          <w:tcPr>
            <w:tcW w:w="1486" w:type="dxa"/>
          </w:tcPr>
          <w:p w14:paraId="1E32DAAA" w14:textId="77777777" w:rsidR="005A6559" w:rsidRPr="00F82542" w:rsidRDefault="005A6559" w:rsidP="006D7F14">
            <w:pPr>
              <w:rPr>
                <w:color w:val="151515"/>
                <w:sz w:val="20"/>
                <w:szCs w:val="20"/>
              </w:rPr>
            </w:pPr>
          </w:p>
        </w:tc>
        <w:tc>
          <w:tcPr>
            <w:tcW w:w="2081" w:type="dxa"/>
          </w:tcPr>
          <w:p w14:paraId="1FFB5C9D" w14:textId="77777777" w:rsidR="005A6559" w:rsidRPr="00F82542" w:rsidRDefault="005A6559" w:rsidP="006D7F14">
            <w:pPr>
              <w:rPr>
                <w:color w:val="151515"/>
                <w:sz w:val="20"/>
                <w:szCs w:val="20"/>
              </w:rPr>
            </w:pPr>
          </w:p>
        </w:tc>
      </w:tr>
      <w:tr w:rsidR="005A6559" w:rsidRPr="00D75511" w14:paraId="2EA4DE50" w14:textId="77777777" w:rsidTr="006D7F14">
        <w:trPr>
          <w:trHeight w:val="246"/>
        </w:trPr>
        <w:tc>
          <w:tcPr>
            <w:tcW w:w="1904" w:type="dxa"/>
          </w:tcPr>
          <w:p w14:paraId="2DA524D0" w14:textId="77777777" w:rsidR="005A6559" w:rsidRPr="00F82542" w:rsidRDefault="005A6559" w:rsidP="006D7F14">
            <w:pPr>
              <w:rPr>
                <w:color w:val="151515"/>
                <w:sz w:val="20"/>
                <w:szCs w:val="20"/>
              </w:rPr>
            </w:pPr>
          </w:p>
        </w:tc>
        <w:tc>
          <w:tcPr>
            <w:tcW w:w="1338" w:type="dxa"/>
          </w:tcPr>
          <w:p w14:paraId="338200AD" w14:textId="77777777" w:rsidR="005A6559" w:rsidRPr="00F82542" w:rsidRDefault="005A6559" w:rsidP="006D7F14">
            <w:pPr>
              <w:rPr>
                <w:color w:val="151515"/>
                <w:sz w:val="20"/>
                <w:szCs w:val="20"/>
              </w:rPr>
            </w:pPr>
          </w:p>
        </w:tc>
        <w:tc>
          <w:tcPr>
            <w:tcW w:w="1338" w:type="dxa"/>
          </w:tcPr>
          <w:p w14:paraId="1D60C0C5" w14:textId="77777777" w:rsidR="005A6559" w:rsidRPr="00F82542" w:rsidRDefault="005A6559" w:rsidP="006D7F14">
            <w:pPr>
              <w:rPr>
                <w:color w:val="151515"/>
                <w:sz w:val="20"/>
                <w:szCs w:val="20"/>
              </w:rPr>
            </w:pPr>
          </w:p>
        </w:tc>
        <w:tc>
          <w:tcPr>
            <w:tcW w:w="1486" w:type="dxa"/>
          </w:tcPr>
          <w:p w14:paraId="23D009D4" w14:textId="77777777" w:rsidR="005A6559" w:rsidRPr="00F82542" w:rsidRDefault="005A6559" w:rsidP="006D7F14">
            <w:pPr>
              <w:rPr>
                <w:color w:val="151515"/>
                <w:sz w:val="20"/>
                <w:szCs w:val="20"/>
              </w:rPr>
            </w:pPr>
          </w:p>
        </w:tc>
        <w:tc>
          <w:tcPr>
            <w:tcW w:w="1486" w:type="dxa"/>
          </w:tcPr>
          <w:p w14:paraId="7F15CFB2" w14:textId="77777777" w:rsidR="005A6559" w:rsidRPr="00F82542" w:rsidRDefault="005A6559" w:rsidP="006D7F14">
            <w:pPr>
              <w:rPr>
                <w:color w:val="151515"/>
                <w:sz w:val="20"/>
                <w:szCs w:val="20"/>
              </w:rPr>
            </w:pPr>
          </w:p>
        </w:tc>
        <w:tc>
          <w:tcPr>
            <w:tcW w:w="2081" w:type="dxa"/>
          </w:tcPr>
          <w:p w14:paraId="02CDDD06" w14:textId="77777777" w:rsidR="005A6559" w:rsidRPr="00F82542" w:rsidRDefault="005A6559" w:rsidP="006D7F14">
            <w:pPr>
              <w:rPr>
                <w:color w:val="151515"/>
                <w:sz w:val="20"/>
                <w:szCs w:val="20"/>
              </w:rPr>
            </w:pPr>
          </w:p>
        </w:tc>
      </w:tr>
      <w:tr w:rsidR="005A6559" w:rsidRPr="00D75511" w14:paraId="1C7DABED" w14:textId="77777777" w:rsidTr="006D7F14">
        <w:trPr>
          <w:trHeight w:val="269"/>
        </w:trPr>
        <w:tc>
          <w:tcPr>
            <w:tcW w:w="1904" w:type="dxa"/>
          </w:tcPr>
          <w:p w14:paraId="05F16036" w14:textId="77777777" w:rsidR="005A6559" w:rsidRPr="00F82542" w:rsidRDefault="005A6559" w:rsidP="006D7F14">
            <w:pPr>
              <w:rPr>
                <w:color w:val="151515"/>
                <w:sz w:val="20"/>
                <w:szCs w:val="20"/>
              </w:rPr>
            </w:pPr>
            <w:r w:rsidRPr="00F82542">
              <w:rPr>
                <w:color w:val="151515"/>
                <w:sz w:val="20"/>
                <w:szCs w:val="20"/>
              </w:rPr>
              <w:t>TOTAL</w:t>
            </w:r>
          </w:p>
        </w:tc>
        <w:tc>
          <w:tcPr>
            <w:tcW w:w="1338" w:type="dxa"/>
          </w:tcPr>
          <w:p w14:paraId="1804A421" w14:textId="77777777" w:rsidR="005A6559" w:rsidRPr="00F82542" w:rsidRDefault="005A6559" w:rsidP="006D7F14">
            <w:pPr>
              <w:rPr>
                <w:color w:val="151515"/>
                <w:sz w:val="20"/>
                <w:szCs w:val="20"/>
              </w:rPr>
            </w:pPr>
          </w:p>
        </w:tc>
        <w:tc>
          <w:tcPr>
            <w:tcW w:w="1338" w:type="dxa"/>
          </w:tcPr>
          <w:p w14:paraId="0519356C" w14:textId="77777777" w:rsidR="005A6559" w:rsidRPr="00F82542" w:rsidRDefault="005A6559" w:rsidP="006D7F14">
            <w:pPr>
              <w:rPr>
                <w:color w:val="151515"/>
                <w:sz w:val="20"/>
                <w:szCs w:val="20"/>
              </w:rPr>
            </w:pPr>
          </w:p>
        </w:tc>
        <w:tc>
          <w:tcPr>
            <w:tcW w:w="1486" w:type="dxa"/>
          </w:tcPr>
          <w:p w14:paraId="332322E3" w14:textId="77777777" w:rsidR="005A6559" w:rsidRPr="00F82542" w:rsidRDefault="005A6559" w:rsidP="006D7F14">
            <w:pPr>
              <w:rPr>
                <w:color w:val="151515"/>
                <w:sz w:val="20"/>
                <w:szCs w:val="20"/>
              </w:rPr>
            </w:pPr>
          </w:p>
        </w:tc>
        <w:tc>
          <w:tcPr>
            <w:tcW w:w="1486" w:type="dxa"/>
          </w:tcPr>
          <w:p w14:paraId="65FE3036" w14:textId="77777777" w:rsidR="005A6559" w:rsidRPr="00F82542" w:rsidRDefault="005A6559" w:rsidP="006D7F14">
            <w:pPr>
              <w:rPr>
                <w:color w:val="151515"/>
                <w:sz w:val="20"/>
                <w:szCs w:val="20"/>
              </w:rPr>
            </w:pPr>
          </w:p>
        </w:tc>
        <w:tc>
          <w:tcPr>
            <w:tcW w:w="2081" w:type="dxa"/>
          </w:tcPr>
          <w:p w14:paraId="638C67F9" w14:textId="77777777" w:rsidR="005A6559" w:rsidRPr="00F82542" w:rsidRDefault="005A6559" w:rsidP="006D7F14">
            <w:pPr>
              <w:rPr>
                <w:color w:val="151515"/>
                <w:sz w:val="20"/>
                <w:szCs w:val="20"/>
              </w:rPr>
            </w:pPr>
          </w:p>
        </w:tc>
      </w:tr>
    </w:tbl>
    <w:p w14:paraId="1C396F3A" w14:textId="0899B738" w:rsidR="005A6559" w:rsidRDefault="005A6559" w:rsidP="005A6559">
      <w:pPr>
        <w:spacing w:line="240" w:lineRule="auto"/>
        <w:rPr>
          <w:color w:val="151515"/>
        </w:rPr>
      </w:pPr>
    </w:p>
    <w:p w14:paraId="0C1689AF" w14:textId="57ACA3BD" w:rsidR="005E0A30" w:rsidRDefault="005E0A30" w:rsidP="005A6559">
      <w:pPr>
        <w:spacing w:line="240" w:lineRule="auto"/>
        <w:rPr>
          <w:color w:val="151515"/>
        </w:rPr>
      </w:pPr>
    </w:p>
    <w:p w14:paraId="15126719" w14:textId="7E09F0F6" w:rsidR="005E0A30" w:rsidRDefault="005E0A30" w:rsidP="005A6559">
      <w:pPr>
        <w:spacing w:line="240" w:lineRule="auto"/>
        <w:rPr>
          <w:color w:val="151515"/>
        </w:rPr>
      </w:pPr>
    </w:p>
    <w:p w14:paraId="5E6E0720" w14:textId="3E1436E9" w:rsidR="005E0A30" w:rsidRDefault="005E0A30" w:rsidP="005A6559">
      <w:pPr>
        <w:spacing w:line="240" w:lineRule="auto"/>
        <w:rPr>
          <w:color w:val="151515"/>
        </w:rPr>
      </w:pPr>
    </w:p>
    <w:p w14:paraId="288B4BC8" w14:textId="02E707E9" w:rsidR="005E0A30" w:rsidRDefault="005E0A30" w:rsidP="005A6559">
      <w:pPr>
        <w:spacing w:line="240" w:lineRule="auto"/>
        <w:rPr>
          <w:color w:val="151515"/>
        </w:rPr>
      </w:pPr>
    </w:p>
    <w:p w14:paraId="7427175C" w14:textId="1AB81A97" w:rsidR="005E0A30" w:rsidRDefault="005E0A30" w:rsidP="005A6559">
      <w:pPr>
        <w:spacing w:line="240" w:lineRule="auto"/>
        <w:rPr>
          <w:color w:val="151515"/>
        </w:rPr>
      </w:pPr>
    </w:p>
    <w:p w14:paraId="23E0C822" w14:textId="016A7973" w:rsidR="005E0A30" w:rsidRDefault="005E0A30" w:rsidP="005A6559">
      <w:pPr>
        <w:spacing w:line="240" w:lineRule="auto"/>
        <w:rPr>
          <w:color w:val="151515"/>
        </w:rPr>
      </w:pPr>
    </w:p>
    <w:p w14:paraId="6CC1F3FC" w14:textId="77777777" w:rsidR="005E0A30" w:rsidRDefault="005E0A30" w:rsidP="005A6559">
      <w:pPr>
        <w:spacing w:line="240" w:lineRule="auto"/>
        <w:rPr>
          <w:color w:val="151515"/>
        </w:rPr>
      </w:pPr>
    </w:p>
    <w:p w14:paraId="626CCC86" w14:textId="5377A797" w:rsidR="005A6559" w:rsidRDefault="005A6559" w:rsidP="005A6559">
      <w:pPr>
        <w:spacing w:line="240" w:lineRule="auto"/>
        <w:rPr>
          <w:color w:val="151515"/>
        </w:rPr>
      </w:pPr>
      <w:r>
        <w:rPr>
          <w:color w:val="151515"/>
        </w:rPr>
        <w:t>MATERIALES E INSUMOS</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302"/>
        <w:gridCol w:w="1302"/>
        <w:gridCol w:w="1446"/>
        <w:gridCol w:w="1446"/>
        <w:gridCol w:w="2293"/>
      </w:tblGrid>
      <w:tr w:rsidR="005A6559" w:rsidRPr="00D75511" w14:paraId="3928C09C" w14:textId="77777777" w:rsidTr="006D7F14">
        <w:trPr>
          <w:trHeight w:val="544"/>
        </w:trPr>
        <w:tc>
          <w:tcPr>
            <w:tcW w:w="1854" w:type="dxa"/>
            <w:vAlign w:val="center"/>
          </w:tcPr>
          <w:p w14:paraId="02EF2353" w14:textId="77777777" w:rsidR="005A6559" w:rsidRPr="00F82542" w:rsidRDefault="005A6559" w:rsidP="006D7F14">
            <w:pPr>
              <w:jc w:val="center"/>
              <w:rPr>
                <w:b/>
                <w:color w:val="151515"/>
                <w:sz w:val="20"/>
                <w:szCs w:val="20"/>
              </w:rPr>
            </w:pPr>
            <w:r w:rsidRPr="00F82542">
              <w:rPr>
                <w:b/>
                <w:color w:val="151515"/>
                <w:sz w:val="20"/>
                <w:szCs w:val="20"/>
              </w:rPr>
              <w:t>DESCRIPCIÓN</w:t>
            </w:r>
          </w:p>
        </w:tc>
        <w:tc>
          <w:tcPr>
            <w:tcW w:w="1302" w:type="dxa"/>
            <w:vAlign w:val="center"/>
          </w:tcPr>
          <w:p w14:paraId="2B2AD72F" w14:textId="77777777" w:rsidR="005A6559" w:rsidRPr="00F82542" w:rsidRDefault="005A6559" w:rsidP="006D7F14">
            <w:pPr>
              <w:jc w:val="center"/>
              <w:rPr>
                <w:b/>
                <w:color w:val="151515"/>
                <w:sz w:val="20"/>
                <w:szCs w:val="20"/>
              </w:rPr>
            </w:pPr>
            <w:r w:rsidRPr="00F82542">
              <w:rPr>
                <w:b/>
                <w:color w:val="151515"/>
                <w:sz w:val="20"/>
                <w:szCs w:val="20"/>
              </w:rPr>
              <w:t>CANTIDAD</w:t>
            </w:r>
          </w:p>
        </w:tc>
        <w:tc>
          <w:tcPr>
            <w:tcW w:w="1302" w:type="dxa"/>
            <w:vAlign w:val="center"/>
          </w:tcPr>
          <w:p w14:paraId="258DEA1D" w14:textId="77777777" w:rsidR="005A6559" w:rsidRPr="00F82542" w:rsidRDefault="005A6559" w:rsidP="006D7F14">
            <w:pPr>
              <w:jc w:val="center"/>
              <w:rPr>
                <w:b/>
                <w:color w:val="151515"/>
                <w:sz w:val="20"/>
                <w:szCs w:val="20"/>
              </w:rPr>
            </w:pPr>
            <w:r w:rsidRPr="00F82542">
              <w:rPr>
                <w:b/>
                <w:color w:val="151515"/>
                <w:sz w:val="20"/>
                <w:szCs w:val="20"/>
              </w:rPr>
              <w:t>COSTO UNITARIO</w:t>
            </w:r>
          </w:p>
        </w:tc>
        <w:tc>
          <w:tcPr>
            <w:tcW w:w="1446" w:type="dxa"/>
            <w:vAlign w:val="center"/>
          </w:tcPr>
          <w:p w14:paraId="505B2251" w14:textId="77777777" w:rsidR="005A6559" w:rsidRPr="00F82542" w:rsidRDefault="005A6559" w:rsidP="006D7F14">
            <w:pPr>
              <w:jc w:val="center"/>
              <w:rPr>
                <w:b/>
                <w:color w:val="151515"/>
                <w:sz w:val="20"/>
                <w:szCs w:val="20"/>
              </w:rPr>
            </w:pPr>
            <w:r w:rsidRPr="00F82542">
              <w:rPr>
                <w:b/>
                <w:color w:val="151515"/>
                <w:sz w:val="20"/>
                <w:szCs w:val="20"/>
              </w:rPr>
              <w:t>COSTO TOTAL</w:t>
            </w:r>
          </w:p>
        </w:tc>
        <w:tc>
          <w:tcPr>
            <w:tcW w:w="1446" w:type="dxa"/>
            <w:vAlign w:val="center"/>
          </w:tcPr>
          <w:p w14:paraId="534057B7" w14:textId="77777777" w:rsidR="005A6559" w:rsidRPr="00F82542" w:rsidRDefault="005A6559" w:rsidP="006D7F14">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293" w:type="dxa"/>
            <w:vAlign w:val="center"/>
          </w:tcPr>
          <w:p w14:paraId="6671DC99" w14:textId="77777777" w:rsidR="005A6559" w:rsidRPr="00F82542" w:rsidRDefault="005A6559" w:rsidP="006D7F14">
            <w:pPr>
              <w:jc w:val="center"/>
              <w:rPr>
                <w:b/>
                <w:color w:val="151515"/>
                <w:sz w:val="20"/>
                <w:szCs w:val="20"/>
              </w:rPr>
            </w:pPr>
            <w:r w:rsidRPr="00F82542">
              <w:rPr>
                <w:b/>
                <w:color w:val="151515"/>
                <w:sz w:val="20"/>
                <w:szCs w:val="20"/>
              </w:rPr>
              <w:t>CONTRAPARTIDA NO MONETARIA</w:t>
            </w:r>
          </w:p>
        </w:tc>
      </w:tr>
      <w:tr w:rsidR="005A6559" w:rsidRPr="00D75511" w14:paraId="3D0FD2F9" w14:textId="77777777" w:rsidTr="006D7F14">
        <w:trPr>
          <w:trHeight w:val="226"/>
        </w:trPr>
        <w:tc>
          <w:tcPr>
            <w:tcW w:w="1854" w:type="dxa"/>
          </w:tcPr>
          <w:p w14:paraId="6B71F124" w14:textId="77777777" w:rsidR="005A6559" w:rsidRPr="00F82542" w:rsidRDefault="005A6559" w:rsidP="006D7F14">
            <w:pPr>
              <w:rPr>
                <w:color w:val="151515"/>
                <w:sz w:val="20"/>
                <w:szCs w:val="20"/>
              </w:rPr>
            </w:pPr>
          </w:p>
        </w:tc>
        <w:tc>
          <w:tcPr>
            <w:tcW w:w="1302" w:type="dxa"/>
          </w:tcPr>
          <w:p w14:paraId="0D3CF56E" w14:textId="77777777" w:rsidR="005A6559" w:rsidRPr="00F82542" w:rsidRDefault="005A6559" w:rsidP="006D7F14">
            <w:pPr>
              <w:rPr>
                <w:color w:val="151515"/>
                <w:sz w:val="20"/>
                <w:szCs w:val="20"/>
              </w:rPr>
            </w:pPr>
          </w:p>
        </w:tc>
        <w:tc>
          <w:tcPr>
            <w:tcW w:w="1302" w:type="dxa"/>
          </w:tcPr>
          <w:p w14:paraId="76A04078" w14:textId="77777777" w:rsidR="005A6559" w:rsidRPr="00F82542" w:rsidRDefault="005A6559" w:rsidP="006D7F14">
            <w:pPr>
              <w:rPr>
                <w:color w:val="151515"/>
                <w:sz w:val="20"/>
                <w:szCs w:val="20"/>
              </w:rPr>
            </w:pPr>
          </w:p>
        </w:tc>
        <w:tc>
          <w:tcPr>
            <w:tcW w:w="1446" w:type="dxa"/>
          </w:tcPr>
          <w:p w14:paraId="7CD62EAE" w14:textId="77777777" w:rsidR="005A6559" w:rsidRPr="00F82542" w:rsidRDefault="005A6559" w:rsidP="006D7F14">
            <w:pPr>
              <w:rPr>
                <w:color w:val="151515"/>
                <w:sz w:val="20"/>
                <w:szCs w:val="20"/>
              </w:rPr>
            </w:pPr>
          </w:p>
        </w:tc>
        <w:tc>
          <w:tcPr>
            <w:tcW w:w="1446" w:type="dxa"/>
          </w:tcPr>
          <w:p w14:paraId="3FC9C96A" w14:textId="77777777" w:rsidR="005A6559" w:rsidRPr="00F82542" w:rsidRDefault="005A6559" w:rsidP="006D7F14">
            <w:pPr>
              <w:rPr>
                <w:color w:val="151515"/>
                <w:sz w:val="20"/>
                <w:szCs w:val="20"/>
              </w:rPr>
            </w:pPr>
          </w:p>
        </w:tc>
        <w:tc>
          <w:tcPr>
            <w:tcW w:w="2293" w:type="dxa"/>
          </w:tcPr>
          <w:p w14:paraId="3B40B941" w14:textId="77777777" w:rsidR="005A6559" w:rsidRPr="00F82542" w:rsidRDefault="005A6559" w:rsidP="006D7F14">
            <w:pPr>
              <w:rPr>
                <w:color w:val="151515"/>
                <w:sz w:val="20"/>
                <w:szCs w:val="20"/>
              </w:rPr>
            </w:pPr>
          </w:p>
        </w:tc>
      </w:tr>
      <w:tr w:rsidR="005A6559" w:rsidRPr="00D75511" w14:paraId="69345703" w14:textId="77777777" w:rsidTr="006D7F14">
        <w:trPr>
          <w:trHeight w:val="226"/>
        </w:trPr>
        <w:tc>
          <w:tcPr>
            <w:tcW w:w="1854" w:type="dxa"/>
          </w:tcPr>
          <w:p w14:paraId="231D6490" w14:textId="77777777" w:rsidR="005A6559" w:rsidRPr="00F82542" w:rsidRDefault="005A6559" w:rsidP="006D7F14">
            <w:pPr>
              <w:rPr>
                <w:color w:val="151515"/>
                <w:sz w:val="20"/>
                <w:szCs w:val="20"/>
              </w:rPr>
            </w:pPr>
          </w:p>
        </w:tc>
        <w:tc>
          <w:tcPr>
            <w:tcW w:w="1302" w:type="dxa"/>
          </w:tcPr>
          <w:p w14:paraId="39A7B471" w14:textId="77777777" w:rsidR="005A6559" w:rsidRPr="00F82542" w:rsidRDefault="005A6559" w:rsidP="006D7F14">
            <w:pPr>
              <w:rPr>
                <w:color w:val="151515"/>
                <w:sz w:val="20"/>
                <w:szCs w:val="20"/>
              </w:rPr>
            </w:pPr>
          </w:p>
        </w:tc>
        <w:tc>
          <w:tcPr>
            <w:tcW w:w="1302" w:type="dxa"/>
          </w:tcPr>
          <w:p w14:paraId="71C21B81" w14:textId="77777777" w:rsidR="005A6559" w:rsidRPr="00F82542" w:rsidRDefault="005A6559" w:rsidP="006D7F14">
            <w:pPr>
              <w:rPr>
                <w:color w:val="151515"/>
                <w:sz w:val="20"/>
                <w:szCs w:val="20"/>
              </w:rPr>
            </w:pPr>
          </w:p>
        </w:tc>
        <w:tc>
          <w:tcPr>
            <w:tcW w:w="1446" w:type="dxa"/>
          </w:tcPr>
          <w:p w14:paraId="3EA61681" w14:textId="77777777" w:rsidR="005A6559" w:rsidRPr="00F82542" w:rsidRDefault="005A6559" w:rsidP="006D7F14">
            <w:pPr>
              <w:rPr>
                <w:color w:val="151515"/>
                <w:sz w:val="20"/>
                <w:szCs w:val="20"/>
              </w:rPr>
            </w:pPr>
          </w:p>
        </w:tc>
        <w:tc>
          <w:tcPr>
            <w:tcW w:w="1446" w:type="dxa"/>
          </w:tcPr>
          <w:p w14:paraId="04BA2969" w14:textId="77777777" w:rsidR="005A6559" w:rsidRPr="00F82542" w:rsidRDefault="005A6559" w:rsidP="006D7F14">
            <w:pPr>
              <w:rPr>
                <w:color w:val="151515"/>
                <w:sz w:val="20"/>
                <w:szCs w:val="20"/>
              </w:rPr>
            </w:pPr>
          </w:p>
        </w:tc>
        <w:tc>
          <w:tcPr>
            <w:tcW w:w="2293" w:type="dxa"/>
          </w:tcPr>
          <w:p w14:paraId="74D34CC0" w14:textId="77777777" w:rsidR="005A6559" w:rsidRPr="00F82542" w:rsidRDefault="005A6559" w:rsidP="006D7F14">
            <w:pPr>
              <w:rPr>
                <w:color w:val="151515"/>
                <w:sz w:val="20"/>
                <w:szCs w:val="20"/>
              </w:rPr>
            </w:pPr>
          </w:p>
        </w:tc>
      </w:tr>
      <w:tr w:rsidR="005A6559" w:rsidRPr="00D75511" w14:paraId="5F9D83BF" w14:textId="77777777" w:rsidTr="006D7F14">
        <w:trPr>
          <w:trHeight w:val="247"/>
        </w:trPr>
        <w:tc>
          <w:tcPr>
            <w:tcW w:w="1854" w:type="dxa"/>
          </w:tcPr>
          <w:p w14:paraId="17FAF246" w14:textId="77777777" w:rsidR="005A6559" w:rsidRPr="00F82542" w:rsidRDefault="005A6559" w:rsidP="006D7F14">
            <w:pPr>
              <w:rPr>
                <w:color w:val="151515"/>
                <w:sz w:val="20"/>
                <w:szCs w:val="20"/>
              </w:rPr>
            </w:pPr>
            <w:r w:rsidRPr="00F82542">
              <w:rPr>
                <w:color w:val="151515"/>
                <w:sz w:val="20"/>
                <w:szCs w:val="20"/>
              </w:rPr>
              <w:t>TOTAL</w:t>
            </w:r>
          </w:p>
        </w:tc>
        <w:tc>
          <w:tcPr>
            <w:tcW w:w="1302" w:type="dxa"/>
          </w:tcPr>
          <w:p w14:paraId="112D154A" w14:textId="77777777" w:rsidR="005A6559" w:rsidRPr="00F82542" w:rsidRDefault="005A6559" w:rsidP="006D7F14">
            <w:pPr>
              <w:rPr>
                <w:color w:val="151515"/>
                <w:sz w:val="20"/>
                <w:szCs w:val="20"/>
              </w:rPr>
            </w:pPr>
          </w:p>
        </w:tc>
        <w:tc>
          <w:tcPr>
            <w:tcW w:w="1302" w:type="dxa"/>
          </w:tcPr>
          <w:p w14:paraId="099671A8" w14:textId="77777777" w:rsidR="005A6559" w:rsidRPr="00F82542" w:rsidRDefault="005A6559" w:rsidP="006D7F14">
            <w:pPr>
              <w:rPr>
                <w:color w:val="151515"/>
                <w:sz w:val="20"/>
                <w:szCs w:val="20"/>
              </w:rPr>
            </w:pPr>
          </w:p>
        </w:tc>
        <w:tc>
          <w:tcPr>
            <w:tcW w:w="1446" w:type="dxa"/>
          </w:tcPr>
          <w:p w14:paraId="6B92EF3A" w14:textId="77777777" w:rsidR="005A6559" w:rsidRPr="00F82542" w:rsidRDefault="005A6559" w:rsidP="006D7F14">
            <w:pPr>
              <w:rPr>
                <w:color w:val="151515"/>
                <w:sz w:val="20"/>
                <w:szCs w:val="20"/>
              </w:rPr>
            </w:pPr>
          </w:p>
        </w:tc>
        <w:tc>
          <w:tcPr>
            <w:tcW w:w="1446" w:type="dxa"/>
          </w:tcPr>
          <w:p w14:paraId="7EF082EC" w14:textId="77777777" w:rsidR="005A6559" w:rsidRPr="00F82542" w:rsidRDefault="005A6559" w:rsidP="006D7F14">
            <w:pPr>
              <w:rPr>
                <w:color w:val="151515"/>
                <w:sz w:val="20"/>
                <w:szCs w:val="20"/>
              </w:rPr>
            </w:pPr>
          </w:p>
        </w:tc>
        <w:tc>
          <w:tcPr>
            <w:tcW w:w="2293" w:type="dxa"/>
          </w:tcPr>
          <w:p w14:paraId="6BDB8581" w14:textId="77777777" w:rsidR="005A6559" w:rsidRPr="00F82542" w:rsidRDefault="005A6559" w:rsidP="006D7F14">
            <w:pPr>
              <w:rPr>
                <w:color w:val="151515"/>
                <w:sz w:val="20"/>
                <w:szCs w:val="20"/>
              </w:rPr>
            </w:pPr>
          </w:p>
        </w:tc>
      </w:tr>
    </w:tbl>
    <w:p w14:paraId="38D42728" w14:textId="77777777" w:rsidR="005A6559" w:rsidRDefault="005A6559" w:rsidP="005A6559">
      <w:pPr>
        <w:spacing w:line="240" w:lineRule="auto"/>
        <w:rPr>
          <w:color w:val="151515"/>
        </w:rPr>
      </w:pPr>
    </w:p>
    <w:p w14:paraId="3DEEEB2B" w14:textId="77777777" w:rsidR="005A6559" w:rsidRDefault="005A6559" w:rsidP="005A6559">
      <w:pPr>
        <w:rPr>
          <w:color w:val="151515"/>
        </w:rPr>
      </w:pPr>
      <w:r>
        <w:rPr>
          <w:color w:val="151515"/>
        </w:rPr>
        <w:t>ASESORÍAS ESPECIALIZADAS (CONSULTORÍAS)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5A6559" w:rsidRPr="00D75511" w14:paraId="624EA280" w14:textId="77777777" w:rsidTr="006D7F14">
        <w:trPr>
          <w:trHeight w:val="759"/>
        </w:trPr>
        <w:tc>
          <w:tcPr>
            <w:tcW w:w="1816" w:type="dxa"/>
            <w:vAlign w:val="center"/>
          </w:tcPr>
          <w:p w14:paraId="11C0AEF5" w14:textId="77777777" w:rsidR="005A6559" w:rsidRPr="00045149" w:rsidRDefault="005A6559" w:rsidP="006D7F14">
            <w:pPr>
              <w:jc w:val="center"/>
              <w:rPr>
                <w:b/>
                <w:color w:val="151515"/>
                <w:sz w:val="20"/>
                <w:szCs w:val="20"/>
              </w:rPr>
            </w:pPr>
            <w:r w:rsidRPr="00045149">
              <w:rPr>
                <w:b/>
                <w:color w:val="151515"/>
                <w:sz w:val="20"/>
                <w:szCs w:val="20"/>
              </w:rPr>
              <w:t>DESCRIPCIÓN</w:t>
            </w:r>
          </w:p>
        </w:tc>
        <w:tc>
          <w:tcPr>
            <w:tcW w:w="1276" w:type="dxa"/>
            <w:vAlign w:val="center"/>
          </w:tcPr>
          <w:p w14:paraId="2804BAC8" w14:textId="77777777" w:rsidR="005A6559" w:rsidRPr="00045149" w:rsidRDefault="005A6559" w:rsidP="006D7F14">
            <w:pPr>
              <w:jc w:val="center"/>
              <w:rPr>
                <w:b/>
                <w:color w:val="151515"/>
                <w:sz w:val="20"/>
                <w:szCs w:val="20"/>
              </w:rPr>
            </w:pPr>
            <w:r w:rsidRPr="00045149">
              <w:rPr>
                <w:b/>
                <w:color w:val="151515"/>
                <w:sz w:val="20"/>
                <w:szCs w:val="20"/>
              </w:rPr>
              <w:t>CANTIDAD</w:t>
            </w:r>
          </w:p>
        </w:tc>
        <w:tc>
          <w:tcPr>
            <w:tcW w:w="1276" w:type="dxa"/>
            <w:vAlign w:val="center"/>
          </w:tcPr>
          <w:p w14:paraId="587E52F6" w14:textId="77777777" w:rsidR="005A6559" w:rsidRPr="00045149" w:rsidRDefault="005A6559" w:rsidP="006D7F14">
            <w:pPr>
              <w:jc w:val="center"/>
              <w:rPr>
                <w:b/>
                <w:color w:val="151515"/>
                <w:sz w:val="20"/>
                <w:szCs w:val="20"/>
              </w:rPr>
            </w:pPr>
            <w:r w:rsidRPr="00045149">
              <w:rPr>
                <w:b/>
                <w:color w:val="151515"/>
                <w:sz w:val="20"/>
                <w:szCs w:val="20"/>
              </w:rPr>
              <w:t>COSTO UNITARIO</w:t>
            </w:r>
          </w:p>
        </w:tc>
        <w:tc>
          <w:tcPr>
            <w:tcW w:w="1417" w:type="dxa"/>
            <w:vAlign w:val="center"/>
          </w:tcPr>
          <w:p w14:paraId="01418C13" w14:textId="77777777" w:rsidR="005A6559" w:rsidRPr="00045149" w:rsidRDefault="005A6559" w:rsidP="006D7F14">
            <w:pPr>
              <w:jc w:val="center"/>
              <w:rPr>
                <w:b/>
                <w:color w:val="151515"/>
                <w:sz w:val="20"/>
                <w:szCs w:val="20"/>
              </w:rPr>
            </w:pPr>
            <w:r w:rsidRPr="00045149">
              <w:rPr>
                <w:b/>
                <w:color w:val="151515"/>
                <w:sz w:val="20"/>
                <w:szCs w:val="20"/>
              </w:rPr>
              <w:t>COSTO TOTAL</w:t>
            </w:r>
          </w:p>
        </w:tc>
        <w:tc>
          <w:tcPr>
            <w:tcW w:w="1417" w:type="dxa"/>
            <w:vAlign w:val="center"/>
          </w:tcPr>
          <w:p w14:paraId="4AA76D2C" w14:textId="77777777" w:rsidR="005A6559" w:rsidRPr="00045149" w:rsidRDefault="005A6559" w:rsidP="006D7F14">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14141AA3" w14:textId="77777777" w:rsidR="005A6559" w:rsidRPr="00045149" w:rsidRDefault="005A6559" w:rsidP="006D7F14">
            <w:pPr>
              <w:jc w:val="center"/>
              <w:rPr>
                <w:b/>
                <w:color w:val="151515"/>
                <w:sz w:val="20"/>
                <w:szCs w:val="20"/>
              </w:rPr>
            </w:pPr>
            <w:r w:rsidRPr="00045149">
              <w:rPr>
                <w:b/>
                <w:color w:val="151515"/>
                <w:sz w:val="20"/>
                <w:szCs w:val="20"/>
              </w:rPr>
              <w:t>CONTRAPARTIDA NO MONETARIA</w:t>
            </w:r>
          </w:p>
        </w:tc>
      </w:tr>
      <w:tr w:rsidR="005A6559" w:rsidRPr="00D75511" w14:paraId="39125BB3" w14:textId="77777777" w:rsidTr="006D7F14">
        <w:trPr>
          <w:trHeight w:val="236"/>
        </w:trPr>
        <w:tc>
          <w:tcPr>
            <w:tcW w:w="1816" w:type="dxa"/>
          </w:tcPr>
          <w:p w14:paraId="7DBCE6AE" w14:textId="77777777" w:rsidR="005A6559" w:rsidRPr="00045149" w:rsidRDefault="005A6559" w:rsidP="006D7F14">
            <w:pPr>
              <w:rPr>
                <w:color w:val="151515"/>
                <w:sz w:val="20"/>
                <w:szCs w:val="20"/>
              </w:rPr>
            </w:pPr>
          </w:p>
        </w:tc>
        <w:tc>
          <w:tcPr>
            <w:tcW w:w="1276" w:type="dxa"/>
          </w:tcPr>
          <w:p w14:paraId="52EAADC7" w14:textId="77777777" w:rsidR="005A6559" w:rsidRPr="00045149" w:rsidRDefault="005A6559" w:rsidP="006D7F14">
            <w:pPr>
              <w:rPr>
                <w:color w:val="151515"/>
                <w:sz w:val="20"/>
                <w:szCs w:val="20"/>
              </w:rPr>
            </w:pPr>
          </w:p>
        </w:tc>
        <w:tc>
          <w:tcPr>
            <w:tcW w:w="1276" w:type="dxa"/>
          </w:tcPr>
          <w:p w14:paraId="10197BD8" w14:textId="77777777" w:rsidR="005A6559" w:rsidRPr="00045149" w:rsidRDefault="005A6559" w:rsidP="006D7F14">
            <w:pPr>
              <w:rPr>
                <w:color w:val="151515"/>
                <w:sz w:val="20"/>
                <w:szCs w:val="20"/>
              </w:rPr>
            </w:pPr>
          </w:p>
        </w:tc>
        <w:tc>
          <w:tcPr>
            <w:tcW w:w="1417" w:type="dxa"/>
          </w:tcPr>
          <w:p w14:paraId="3CB0CB0F" w14:textId="77777777" w:rsidR="005A6559" w:rsidRPr="00045149" w:rsidRDefault="005A6559" w:rsidP="006D7F14">
            <w:pPr>
              <w:rPr>
                <w:color w:val="151515"/>
                <w:sz w:val="20"/>
                <w:szCs w:val="20"/>
              </w:rPr>
            </w:pPr>
          </w:p>
        </w:tc>
        <w:tc>
          <w:tcPr>
            <w:tcW w:w="1417" w:type="dxa"/>
          </w:tcPr>
          <w:p w14:paraId="656AE420" w14:textId="77777777" w:rsidR="005A6559" w:rsidRPr="00045149" w:rsidRDefault="005A6559" w:rsidP="006D7F14">
            <w:pPr>
              <w:rPr>
                <w:color w:val="151515"/>
                <w:sz w:val="20"/>
                <w:szCs w:val="20"/>
              </w:rPr>
            </w:pPr>
          </w:p>
        </w:tc>
        <w:tc>
          <w:tcPr>
            <w:tcW w:w="2432" w:type="dxa"/>
          </w:tcPr>
          <w:p w14:paraId="50BE8C1F" w14:textId="77777777" w:rsidR="005A6559" w:rsidRPr="00045149" w:rsidRDefault="005A6559" w:rsidP="006D7F14">
            <w:pPr>
              <w:rPr>
                <w:color w:val="151515"/>
                <w:sz w:val="20"/>
                <w:szCs w:val="20"/>
              </w:rPr>
            </w:pPr>
          </w:p>
        </w:tc>
      </w:tr>
      <w:tr w:rsidR="005A6559" w:rsidRPr="00D75511" w14:paraId="420C1400" w14:textId="77777777" w:rsidTr="006D7F14">
        <w:trPr>
          <w:trHeight w:val="236"/>
        </w:trPr>
        <w:tc>
          <w:tcPr>
            <w:tcW w:w="1816" w:type="dxa"/>
          </w:tcPr>
          <w:p w14:paraId="1054C516" w14:textId="77777777" w:rsidR="005A6559" w:rsidRPr="00045149" w:rsidRDefault="005A6559" w:rsidP="006D7F14">
            <w:pPr>
              <w:rPr>
                <w:color w:val="151515"/>
                <w:sz w:val="20"/>
                <w:szCs w:val="20"/>
              </w:rPr>
            </w:pPr>
          </w:p>
        </w:tc>
        <w:tc>
          <w:tcPr>
            <w:tcW w:w="1276" w:type="dxa"/>
          </w:tcPr>
          <w:p w14:paraId="1F19956A" w14:textId="77777777" w:rsidR="005A6559" w:rsidRPr="00045149" w:rsidRDefault="005A6559" w:rsidP="006D7F14">
            <w:pPr>
              <w:rPr>
                <w:color w:val="151515"/>
                <w:sz w:val="20"/>
                <w:szCs w:val="20"/>
              </w:rPr>
            </w:pPr>
          </w:p>
        </w:tc>
        <w:tc>
          <w:tcPr>
            <w:tcW w:w="1276" w:type="dxa"/>
          </w:tcPr>
          <w:p w14:paraId="3385D4BB" w14:textId="77777777" w:rsidR="005A6559" w:rsidRPr="00045149" w:rsidRDefault="005A6559" w:rsidP="006D7F14">
            <w:pPr>
              <w:rPr>
                <w:color w:val="151515"/>
                <w:sz w:val="20"/>
                <w:szCs w:val="20"/>
              </w:rPr>
            </w:pPr>
          </w:p>
        </w:tc>
        <w:tc>
          <w:tcPr>
            <w:tcW w:w="1417" w:type="dxa"/>
          </w:tcPr>
          <w:p w14:paraId="303EDFE1" w14:textId="77777777" w:rsidR="005A6559" w:rsidRPr="00045149" w:rsidRDefault="005A6559" w:rsidP="006D7F14">
            <w:pPr>
              <w:rPr>
                <w:color w:val="151515"/>
                <w:sz w:val="20"/>
                <w:szCs w:val="20"/>
              </w:rPr>
            </w:pPr>
          </w:p>
        </w:tc>
        <w:tc>
          <w:tcPr>
            <w:tcW w:w="1417" w:type="dxa"/>
          </w:tcPr>
          <w:p w14:paraId="771F7B53" w14:textId="77777777" w:rsidR="005A6559" w:rsidRPr="00045149" w:rsidRDefault="005A6559" w:rsidP="006D7F14">
            <w:pPr>
              <w:rPr>
                <w:color w:val="151515"/>
                <w:sz w:val="20"/>
                <w:szCs w:val="20"/>
              </w:rPr>
            </w:pPr>
          </w:p>
        </w:tc>
        <w:tc>
          <w:tcPr>
            <w:tcW w:w="2432" w:type="dxa"/>
          </w:tcPr>
          <w:p w14:paraId="0DCB0F06" w14:textId="77777777" w:rsidR="005A6559" w:rsidRPr="00045149" w:rsidRDefault="005A6559" w:rsidP="006D7F14">
            <w:pPr>
              <w:rPr>
                <w:color w:val="151515"/>
                <w:sz w:val="20"/>
                <w:szCs w:val="20"/>
              </w:rPr>
            </w:pPr>
          </w:p>
        </w:tc>
      </w:tr>
      <w:tr w:rsidR="005A6559" w:rsidRPr="00D75511" w14:paraId="74D541A6" w14:textId="77777777" w:rsidTr="006D7F14">
        <w:trPr>
          <w:trHeight w:val="258"/>
        </w:trPr>
        <w:tc>
          <w:tcPr>
            <w:tcW w:w="1816" w:type="dxa"/>
          </w:tcPr>
          <w:p w14:paraId="64680E07" w14:textId="77777777" w:rsidR="005A6559" w:rsidRPr="00045149" w:rsidRDefault="005A6559" w:rsidP="006D7F14">
            <w:pPr>
              <w:rPr>
                <w:color w:val="151515"/>
                <w:sz w:val="20"/>
                <w:szCs w:val="20"/>
              </w:rPr>
            </w:pPr>
            <w:r w:rsidRPr="00045149">
              <w:rPr>
                <w:color w:val="151515"/>
                <w:sz w:val="20"/>
                <w:szCs w:val="20"/>
              </w:rPr>
              <w:t>TOTAL</w:t>
            </w:r>
          </w:p>
        </w:tc>
        <w:tc>
          <w:tcPr>
            <w:tcW w:w="1276" w:type="dxa"/>
          </w:tcPr>
          <w:p w14:paraId="06EF0E12" w14:textId="77777777" w:rsidR="005A6559" w:rsidRPr="00045149" w:rsidRDefault="005A6559" w:rsidP="006D7F14">
            <w:pPr>
              <w:rPr>
                <w:color w:val="151515"/>
                <w:sz w:val="20"/>
                <w:szCs w:val="20"/>
              </w:rPr>
            </w:pPr>
          </w:p>
        </w:tc>
        <w:tc>
          <w:tcPr>
            <w:tcW w:w="1276" w:type="dxa"/>
          </w:tcPr>
          <w:p w14:paraId="1BFB6EC1" w14:textId="77777777" w:rsidR="005A6559" w:rsidRPr="00045149" w:rsidRDefault="005A6559" w:rsidP="006D7F14">
            <w:pPr>
              <w:rPr>
                <w:color w:val="151515"/>
                <w:sz w:val="20"/>
                <w:szCs w:val="20"/>
              </w:rPr>
            </w:pPr>
          </w:p>
        </w:tc>
        <w:tc>
          <w:tcPr>
            <w:tcW w:w="1417" w:type="dxa"/>
          </w:tcPr>
          <w:p w14:paraId="17D4AE05" w14:textId="77777777" w:rsidR="005A6559" w:rsidRPr="00045149" w:rsidRDefault="005A6559" w:rsidP="006D7F14">
            <w:pPr>
              <w:rPr>
                <w:color w:val="151515"/>
                <w:sz w:val="20"/>
                <w:szCs w:val="20"/>
              </w:rPr>
            </w:pPr>
          </w:p>
        </w:tc>
        <w:tc>
          <w:tcPr>
            <w:tcW w:w="1417" w:type="dxa"/>
          </w:tcPr>
          <w:p w14:paraId="5524A95E" w14:textId="77777777" w:rsidR="005A6559" w:rsidRPr="00045149" w:rsidRDefault="005A6559" w:rsidP="006D7F14">
            <w:pPr>
              <w:rPr>
                <w:color w:val="151515"/>
                <w:sz w:val="20"/>
                <w:szCs w:val="20"/>
              </w:rPr>
            </w:pPr>
          </w:p>
        </w:tc>
        <w:tc>
          <w:tcPr>
            <w:tcW w:w="2432" w:type="dxa"/>
          </w:tcPr>
          <w:p w14:paraId="7A8253C9" w14:textId="77777777" w:rsidR="005A6559" w:rsidRPr="00045149" w:rsidRDefault="005A6559" w:rsidP="006D7F14">
            <w:pPr>
              <w:rPr>
                <w:color w:val="151515"/>
                <w:sz w:val="20"/>
                <w:szCs w:val="20"/>
              </w:rPr>
            </w:pPr>
          </w:p>
        </w:tc>
      </w:tr>
    </w:tbl>
    <w:p w14:paraId="3444726B" w14:textId="77777777" w:rsidR="005A6559" w:rsidRDefault="005A6559" w:rsidP="005A6559">
      <w:pPr>
        <w:spacing w:line="240" w:lineRule="auto"/>
        <w:rPr>
          <w:b/>
          <w:sz w:val="21"/>
          <w:szCs w:val="21"/>
        </w:rPr>
      </w:pPr>
    </w:p>
    <w:p w14:paraId="40E6491D" w14:textId="77777777" w:rsidR="005A6559" w:rsidRDefault="005A6559" w:rsidP="005A6559">
      <w:pPr>
        <w:spacing w:line="240" w:lineRule="auto"/>
        <w:rPr>
          <w:color w:val="000000"/>
        </w:rPr>
      </w:pPr>
      <w:r>
        <w:rPr>
          <w:color w:val="000000"/>
        </w:rPr>
        <w:t>GASTOS LOGÍSTICOS DE OPERACIÓN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5A6559" w:rsidRPr="00D75511" w14:paraId="2C903607" w14:textId="77777777" w:rsidTr="006D7F14">
        <w:trPr>
          <w:trHeight w:val="759"/>
        </w:trPr>
        <w:tc>
          <w:tcPr>
            <w:tcW w:w="1816" w:type="dxa"/>
            <w:vAlign w:val="center"/>
          </w:tcPr>
          <w:p w14:paraId="5D8FB9FF" w14:textId="77777777" w:rsidR="005A6559" w:rsidRPr="00045149" w:rsidRDefault="005A6559" w:rsidP="006D7F14">
            <w:pPr>
              <w:jc w:val="center"/>
              <w:rPr>
                <w:b/>
                <w:color w:val="151515"/>
                <w:sz w:val="20"/>
                <w:szCs w:val="20"/>
              </w:rPr>
            </w:pPr>
            <w:r w:rsidRPr="00045149">
              <w:rPr>
                <w:b/>
                <w:color w:val="151515"/>
                <w:sz w:val="20"/>
                <w:szCs w:val="20"/>
              </w:rPr>
              <w:t>DESCRIPCIÓN</w:t>
            </w:r>
          </w:p>
        </w:tc>
        <w:tc>
          <w:tcPr>
            <w:tcW w:w="1276" w:type="dxa"/>
            <w:vAlign w:val="center"/>
          </w:tcPr>
          <w:p w14:paraId="6DDF4B05" w14:textId="77777777" w:rsidR="005A6559" w:rsidRPr="00045149" w:rsidRDefault="005A6559" w:rsidP="006D7F14">
            <w:pPr>
              <w:jc w:val="center"/>
              <w:rPr>
                <w:b/>
                <w:color w:val="151515"/>
                <w:sz w:val="20"/>
                <w:szCs w:val="20"/>
              </w:rPr>
            </w:pPr>
            <w:r w:rsidRPr="00045149">
              <w:rPr>
                <w:b/>
                <w:color w:val="151515"/>
                <w:sz w:val="20"/>
                <w:szCs w:val="20"/>
              </w:rPr>
              <w:t>CANTIDAD</w:t>
            </w:r>
          </w:p>
        </w:tc>
        <w:tc>
          <w:tcPr>
            <w:tcW w:w="1276" w:type="dxa"/>
            <w:vAlign w:val="center"/>
          </w:tcPr>
          <w:p w14:paraId="2A4DE16C" w14:textId="77777777" w:rsidR="005A6559" w:rsidRPr="00045149" w:rsidRDefault="005A6559" w:rsidP="006D7F14">
            <w:pPr>
              <w:jc w:val="center"/>
              <w:rPr>
                <w:b/>
                <w:color w:val="151515"/>
                <w:sz w:val="20"/>
                <w:szCs w:val="20"/>
              </w:rPr>
            </w:pPr>
            <w:r w:rsidRPr="00045149">
              <w:rPr>
                <w:b/>
                <w:color w:val="151515"/>
                <w:sz w:val="20"/>
                <w:szCs w:val="20"/>
              </w:rPr>
              <w:t>COSTO UNITARIO</w:t>
            </w:r>
          </w:p>
        </w:tc>
        <w:tc>
          <w:tcPr>
            <w:tcW w:w="1417" w:type="dxa"/>
            <w:vAlign w:val="center"/>
          </w:tcPr>
          <w:p w14:paraId="08CDC793" w14:textId="77777777" w:rsidR="005A6559" w:rsidRPr="00045149" w:rsidRDefault="005A6559" w:rsidP="006D7F14">
            <w:pPr>
              <w:jc w:val="center"/>
              <w:rPr>
                <w:b/>
                <w:color w:val="151515"/>
                <w:sz w:val="20"/>
                <w:szCs w:val="20"/>
              </w:rPr>
            </w:pPr>
            <w:r w:rsidRPr="00045149">
              <w:rPr>
                <w:b/>
                <w:color w:val="151515"/>
                <w:sz w:val="20"/>
                <w:szCs w:val="20"/>
              </w:rPr>
              <w:t>COSTO TOTAL</w:t>
            </w:r>
          </w:p>
        </w:tc>
        <w:tc>
          <w:tcPr>
            <w:tcW w:w="1417" w:type="dxa"/>
            <w:vAlign w:val="center"/>
          </w:tcPr>
          <w:p w14:paraId="596E15FD" w14:textId="77777777" w:rsidR="005A6559" w:rsidRPr="00045149" w:rsidRDefault="005A6559" w:rsidP="006D7F14">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6F4E5E9A" w14:textId="77777777" w:rsidR="005A6559" w:rsidRPr="00045149" w:rsidRDefault="005A6559" w:rsidP="006D7F14">
            <w:pPr>
              <w:jc w:val="center"/>
              <w:rPr>
                <w:b/>
                <w:color w:val="151515"/>
                <w:sz w:val="20"/>
                <w:szCs w:val="20"/>
              </w:rPr>
            </w:pPr>
            <w:r w:rsidRPr="00045149">
              <w:rPr>
                <w:b/>
                <w:color w:val="151515"/>
                <w:sz w:val="20"/>
                <w:szCs w:val="20"/>
              </w:rPr>
              <w:t>CONTRAPARTIDA NO MONETARIA</w:t>
            </w:r>
          </w:p>
        </w:tc>
      </w:tr>
      <w:tr w:rsidR="005A6559" w:rsidRPr="00D75511" w14:paraId="0C5885C1" w14:textId="77777777" w:rsidTr="006D7F14">
        <w:trPr>
          <w:trHeight w:val="236"/>
        </w:trPr>
        <w:tc>
          <w:tcPr>
            <w:tcW w:w="1816" w:type="dxa"/>
          </w:tcPr>
          <w:p w14:paraId="33757C97" w14:textId="77777777" w:rsidR="005A6559" w:rsidRPr="00045149" w:rsidRDefault="005A6559" w:rsidP="006D7F14">
            <w:pPr>
              <w:rPr>
                <w:color w:val="151515"/>
                <w:sz w:val="20"/>
                <w:szCs w:val="20"/>
              </w:rPr>
            </w:pPr>
            <w:r w:rsidRPr="00045149">
              <w:rPr>
                <w:color w:val="151515"/>
                <w:sz w:val="20"/>
                <w:szCs w:val="20"/>
              </w:rPr>
              <w:t>Coordinador administrativo</w:t>
            </w:r>
          </w:p>
        </w:tc>
        <w:tc>
          <w:tcPr>
            <w:tcW w:w="1276" w:type="dxa"/>
          </w:tcPr>
          <w:p w14:paraId="3D3982B9" w14:textId="77777777" w:rsidR="005A6559" w:rsidRPr="00045149" w:rsidRDefault="005A6559" w:rsidP="006D7F14">
            <w:pPr>
              <w:rPr>
                <w:color w:val="151515"/>
                <w:sz w:val="20"/>
                <w:szCs w:val="20"/>
              </w:rPr>
            </w:pPr>
          </w:p>
        </w:tc>
        <w:tc>
          <w:tcPr>
            <w:tcW w:w="1276" w:type="dxa"/>
          </w:tcPr>
          <w:p w14:paraId="6258D330" w14:textId="77777777" w:rsidR="005A6559" w:rsidRPr="00045149" w:rsidRDefault="005A6559" w:rsidP="006D7F14">
            <w:pPr>
              <w:rPr>
                <w:color w:val="151515"/>
                <w:sz w:val="20"/>
                <w:szCs w:val="20"/>
              </w:rPr>
            </w:pPr>
          </w:p>
        </w:tc>
        <w:tc>
          <w:tcPr>
            <w:tcW w:w="1417" w:type="dxa"/>
          </w:tcPr>
          <w:p w14:paraId="04AACC6E" w14:textId="77777777" w:rsidR="005A6559" w:rsidRPr="00045149" w:rsidRDefault="005A6559" w:rsidP="006D7F14">
            <w:pPr>
              <w:rPr>
                <w:color w:val="151515"/>
                <w:sz w:val="20"/>
                <w:szCs w:val="20"/>
              </w:rPr>
            </w:pPr>
          </w:p>
        </w:tc>
        <w:tc>
          <w:tcPr>
            <w:tcW w:w="1417" w:type="dxa"/>
          </w:tcPr>
          <w:p w14:paraId="27715255" w14:textId="77777777" w:rsidR="005A6559" w:rsidRPr="00045149" w:rsidRDefault="005A6559" w:rsidP="006D7F14">
            <w:pPr>
              <w:rPr>
                <w:color w:val="151515"/>
                <w:sz w:val="20"/>
                <w:szCs w:val="20"/>
              </w:rPr>
            </w:pPr>
          </w:p>
        </w:tc>
        <w:tc>
          <w:tcPr>
            <w:tcW w:w="2432" w:type="dxa"/>
          </w:tcPr>
          <w:p w14:paraId="41704D76" w14:textId="77777777" w:rsidR="005A6559" w:rsidRPr="00045149" w:rsidRDefault="005A6559" w:rsidP="006D7F14">
            <w:pPr>
              <w:rPr>
                <w:color w:val="151515"/>
                <w:sz w:val="20"/>
                <w:szCs w:val="20"/>
              </w:rPr>
            </w:pPr>
          </w:p>
        </w:tc>
      </w:tr>
      <w:tr w:rsidR="005A6559" w:rsidRPr="00D75511" w14:paraId="60A0C681" w14:textId="77777777" w:rsidTr="006D7F14">
        <w:trPr>
          <w:trHeight w:val="236"/>
        </w:trPr>
        <w:tc>
          <w:tcPr>
            <w:tcW w:w="1816" w:type="dxa"/>
          </w:tcPr>
          <w:p w14:paraId="3B100771" w14:textId="77777777" w:rsidR="005A6559" w:rsidRPr="00045149" w:rsidRDefault="005A6559" w:rsidP="006D7F14">
            <w:pPr>
              <w:rPr>
                <w:color w:val="151515"/>
                <w:sz w:val="20"/>
                <w:szCs w:val="20"/>
              </w:rPr>
            </w:pPr>
          </w:p>
        </w:tc>
        <w:tc>
          <w:tcPr>
            <w:tcW w:w="1276" w:type="dxa"/>
          </w:tcPr>
          <w:p w14:paraId="70FA5B15" w14:textId="77777777" w:rsidR="005A6559" w:rsidRPr="00045149" w:rsidRDefault="005A6559" w:rsidP="006D7F14">
            <w:pPr>
              <w:rPr>
                <w:color w:val="151515"/>
                <w:sz w:val="20"/>
                <w:szCs w:val="20"/>
              </w:rPr>
            </w:pPr>
          </w:p>
        </w:tc>
        <w:tc>
          <w:tcPr>
            <w:tcW w:w="1276" w:type="dxa"/>
          </w:tcPr>
          <w:p w14:paraId="4F851716" w14:textId="77777777" w:rsidR="005A6559" w:rsidRPr="00045149" w:rsidRDefault="005A6559" w:rsidP="006D7F14">
            <w:pPr>
              <w:rPr>
                <w:color w:val="151515"/>
                <w:sz w:val="20"/>
                <w:szCs w:val="20"/>
              </w:rPr>
            </w:pPr>
          </w:p>
        </w:tc>
        <w:tc>
          <w:tcPr>
            <w:tcW w:w="1417" w:type="dxa"/>
          </w:tcPr>
          <w:p w14:paraId="3FD3748B" w14:textId="77777777" w:rsidR="005A6559" w:rsidRPr="00045149" w:rsidRDefault="005A6559" w:rsidP="006D7F14">
            <w:pPr>
              <w:rPr>
                <w:color w:val="151515"/>
                <w:sz w:val="20"/>
                <w:szCs w:val="20"/>
              </w:rPr>
            </w:pPr>
          </w:p>
        </w:tc>
        <w:tc>
          <w:tcPr>
            <w:tcW w:w="1417" w:type="dxa"/>
          </w:tcPr>
          <w:p w14:paraId="2E2AD243" w14:textId="77777777" w:rsidR="005A6559" w:rsidRPr="00045149" w:rsidRDefault="005A6559" w:rsidP="006D7F14">
            <w:pPr>
              <w:rPr>
                <w:color w:val="151515"/>
                <w:sz w:val="20"/>
                <w:szCs w:val="20"/>
              </w:rPr>
            </w:pPr>
          </w:p>
        </w:tc>
        <w:tc>
          <w:tcPr>
            <w:tcW w:w="2432" w:type="dxa"/>
          </w:tcPr>
          <w:p w14:paraId="3BD11F0B" w14:textId="77777777" w:rsidR="005A6559" w:rsidRPr="00045149" w:rsidRDefault="005A6559" w:rsidP="006D7F14">
            <w:pPr>
              <w:rPr>
                <w:color w:val="151515"/>
                <w:sz w:val="20"/>
                <w:szCs w:val="20"/>
              </w:rPr>
            </w:pPr>
          </w:p>
        </w:tc>
      </w:tr>
      <w:tr w:rsidR="005A6559" w:rsidRPr="00D75511" w14:paraId="72404C31" w14:textId="77777777" w:rsidTr="006D7F14">
        <w:trPr>
          <w:trHeight w:val="258"/>
        </w:trPr>
        <w:tc>
          <w:tcPr>
            <w:tcW w:w="1816" w:type="dxa"/>
          </w:tcPr>
          <w:p w14:paraId="12EC3715" w14:textId="77777777" w:rsidR="005A6559" w:rsidRPr="00045149" w:rsidRDefault="005A6559" w:rsidP="006D7F14">
            <w:pPr>
              <w:rPr>
                <w:color w:val="151515"/>
                <w:sz w:val="20"/>
                <w:szCs w:val="20"/>
              </w:rPr>
            </w:pPr>
            <w:r w:rsidRPr="00045149">
              <w:rPr>
                <w:color w:val="151515"/>
                <w:sz w:val="20"/>
                <w:szCs w:val="20"/>
              </w:rPr>
              <w:t>TOTAL</w:t>
            </w:r>
          </w:p>
        </w:tc>
        <w:tc>
          <w:tcPr>
            <w:tcW w:w="1276" w:type="dxa"/>
          </w:tcPr>
          <w:p w14:paraId="0B09C98B" w14:textId="77777777" w:rsidR="005A6559" w:rsidRPr="00045149" w:rsidRDefault="005A6559" w:rsidP="006D7F14">
            <w:pPr>
              <w:rPr>
                <w:color w:val="151515"/>
                <w:sz w:val="20"/>
                <w:szCs w:val="20"/>
              </w:rPr>
            </w:pPr>
          </w:p>
        </w:tc>
        <w:tc>
          <w:tcPr>
            <w:tcW w:w="1276" w:type="dxa"/>
          </w:tcPr>
          <w:p w14:paraId="118593B8" w14:textId="77777777" w:rsidR="005A6559" w:rsidRPr="00045149" w:rsidRDefault="005A6559" w:rsidP="006D7F14">
            <w:pPr>
              <w:rPr>
                <w:color w:val="151515"/>
                <w:sz w:val="20"/>
                <w:szCs w:val="20"/>
              </w:rPr>
            </w:pPr>
          </w:p>
        </w:tc>
        <w:tc>
          <w:tcPr>
            <w:tcW w:w="1417" w:type="dxa"/>
          </w:tcPr>
          <w:p w14:paraId="4C80B27D" w14:textId="77777777" w:rsidR="005A6559" w:rsidRPr="00045149" w:rsidRDefault="005A6559" w:rsidP="006D7F14">
            <w:pPr>
              <w:rPr>
                <w:color w:val="151515"/>
                <w:sz w:val="20"/>
                <w:szCs w:val="20"/>
              </w:rPr>
            </w:pPr>
          </w:p>
        </w:tc>
        <w:tc>
          <w:tcPr>
            <w:tcW w:w="1417" w:type="dxa"/>
          </w:tcPr>
          <w:p w14:paraId="004C4B8B" w14:textId="77777777" w:rsidR="005A6559" w:rsidRPr="00045149" w:rsidRDefault="005A6559" w:rsidP="006D7F14">
            <w:pPr>
              <w:rPr>
                <w:color w:val="151515"/>
                <w:sz w:val="20"/>
                <w:szCs w:val="20"/>
              </w:rPr>
            </w:pPr>
          </w:p>
        </w:tc>
        <w:tc>
          <w:tcPr>
            <w:tcW w:w="2432" w:type="dxa"/>
          </w:tcPr>
          <w:p w14:paraId="09FAB6B7" w14:textId="77777777" w:rsidR="005A6559" w:rsidRPr="00045149" w:rsidRDefault="005A6559" w:rsidP="006D7F14">
            <w:pPr>
              <w:rPr>
                <w:color w:val="151515"/>
                <w:sz w:val="20"/>
                <w:szCs w:val="20"/>
              </w:rPr>
            </w:pPr>
          </w:p>
        </w:tc>
      </w:tr>
    </w:tbl>
    <w:p w14:paraId="27B7E77C" w14:textId="77777777" w:rsidR="005A6559" w:rsidRDefault="005A6559" w:rsidP="005A6559">
      <w:pPr>
        <w:spacing w:line="240" w:lineRule="auto"/>
        <w:rPr>
          <w:b/>
          <w:sz w:val="21"/>
          <w:szCs w:val="21"/>
        </w:rPr>
      </w:pPr>
    </w:p>
    <w:p w14:paraId="553835C5" w14:textId="77777777" w:rsidR="005A6559" w:rsidRDefault="005A6559" w:rsidP="005A6559">
      <w:pPr>
        <w:spacing w:line="240" w:lineRule="auto"/>
        <w:rPr>
          <w:b/>
          <w:sz w:val="21"/>
          <w:szCs w:val="21"/>
        </w:rPr>
      </w:pPr>
    </w:p>
    <w:p w14:paraId="6873A978" w14:textId="77777777" w:rsidR="005A6559" w:rsidRDefault="005A6559" w:rsidP="005A6559">
      <w:r>
        <w:t>RESUMEN DEL PRESUPUESTO TOTAL</w:t>
      </w:r>
    </w:p>
    <w:p w14:paraId="383957CE" w14:textId="77777777" w:rsidR="005A6559" w:rsidRDefault="005A6559" w:rsidP="005A6559">
      <w:r>
        <w:t>Resumen del aporte a ser otorgado por el FONDECYT y Contrapartida No Monetaria de la Entidad Solicitante y la Entidad Asociada, en caso de contar con una y costo total del Proyecto.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148"/>
        <w:gridCol w:w="1985"/>
        <w:gridCol w:w="2551"/>
      </w:tblGrid>
      <w:tr w:rsidR="005A6559" w:rsidRPr="00D75511" w14:paraId="34490518" w14:textId="77777777" w:rsidTr="006D7F14">
        <w:trPr>
          <w:trHeight w:val="659"/>
        </w:trPr>
        <w:tc>
          <w:tcPr>
            <w:tcW w:w="2950" w:type="dxa"/>
            <w:vAlign w:val="center"/>
          </w:tcPr>
          <w:p w14:paraId="0AEA534E" w14:textId="77777777" w:rsidR="005A6559" w:rsidRPr="00D75511" w:rsidRDefault="005A6559" w:rsidP="006D7F14">
            <w:pPr>
              <w:jc w:val="center"/>
              <w:rPr>
                <w:b/>
                <w:color w:val="151515"/>
                <w:sz w:val="20"/>
                <w:szCs w:val="20"/>
              </w:rPr>
            </w:pPr>
            <w:r w:rsidRPr="00D75511">
              <w:rPr>
                <w:b/>
                <w:color w:val="151515"/>
                <w:sz w:val="20"/>
                <w:szCs w:val="20"/>
              </w:rPr>
              <w:t>RUBRO</w:t>
            </w:r>
          </w:p>
        </w:tc>
        <w:tc>
          <w:tcPr>
            <w:tcW w:w="2148" w:type="dxa"/>
            <w:vAlign w:val="center"/>
          </w:tcPr>
          <w:p w14:paraId="5A8A862A" w14:textId="77777777" w:rsidR="005A6559" w:rsidRPr="00D75511" w:rsidRDefault="005A6559" w:rsidP="006D7F14">
            <w:pPr>
              <w:jc w:val="center"/>
              <w:rPr>
                <w:b/>
                <w:color w:val="151515"/>
                <w:sz w:val="20"/>
                <w:szCs w:val="20"/>
              </w:rPr>
            </w:pPr>
            <w:r w:rsidRPr="00D75511">
              <w:rPr>
                <w:b/>
                <w:color w:val="151515"/>
                <w:sz w:val="20"/>
                <w:szCs w:val="20"/>
              </w:rPr>
              <w:t>COSTO TOTAL DEL PROYECTO</w:t>
            </w:r>
          </w:p>
        </w:tc>
        <w:tc>
          <w:tcPr>
            <w:tcW w:w="1985" w:type="dxa"/>
            <w:vAlign w:val="center"/>
          </w:tcPr>
          <w:p w14:paraId="0F49E741" w14:textId="77777777" w:rsidR="005A6559" w:rsidRPr="00D75511" w:rsidRDefault="005A6559" w:rsidP="006D7F14">
            <w:pPr>
              <w:jc w:val="center"/>
              <w:rPr>
                <w:b/>
                <w:color w:val="151515"/>
                <w:sz w:val="20"/>
                <w:szCs w:val="20"/>
              </w:rPr>
            </w:pPr>
            <w:proofErr w:type="gramStart"/>
            <w:r w:rsidRPr="00D75511">
              <w:rPr>
                <w:b/>
                <w:color w:val="151515"/>
                <w:sz w:val="20"/>
                <w:szCs w:val="20"/>
              </w:rPr>
              <w:t>TOTAL</w:t>
            </w:r>
            <w:proofErr w:type="gramEnd"/>
            <w:r w:rsidRPr="00D75511">
              <w:rPr>
                <w:b/>
                <w:color w:val="151515"/>
                <w:sz w:val="20"/>
                <w:szCs w:val="20"/>
              </w:rPr>
              <w:t xml:space="preserve"> APORTE FONDECYT</w:t>
            </w:r>
          </w:p>
        </w:tc>
        <w:tc>
          <w:tcPr>
            <w:tcW w:w="2551" w:type="dxa"/>
            <w:vAlign w:val="center"/>
          </w:tcPr>
          <w:p w14:paraId="213974F8" w14:textId="77777777" w:rsidR="005A6559" w:rsidRPr="00D75511" w:rsidRDefault="005A6559" w:rsidP="006D7F14">
            <w:pPr>
              <w:jc w:val="center"/>
              <w:rPr>
                <w:b/>
                <w:color w:val="151515"/>
                <w:sz w:val="20"/>
                <w:szCs w:val="20"/>
              </w:rPr>
            </w:pPr>
            <w:r w:rsidRPr="00D75511">
              <w:rPr>
                <w:b/>
                <w:color w:val="151515"/>
                <w:sz w:val="20"/>
                <w:szCs w:val="20"/>
              </w:rPr>
              <w:t>CONTRAPARTIDA NO MONETARIA</w:t>
            </w:r>
          </w:p>
        </w:tc>
      </w:tr>
      <w:tr w:rsidR="005A6559" w:rsidRPr="00D75511" w14:paraId="501BE9C5" w14:textId="77777777" w:rsidTr="006D7F14">
        <w:trPr>
          <w:trHeight w:val="233"/>
        </w:trPr>
        <w:tc>
          <w:tcPr>
            <w:tcW w:w="2950" w:type="dxa"/>
          </w:tcPr>
          <w:p w14:paraId="705529A1" w14:textId="77777777" w:rsidR="005A6559" w:rsidRPr="00D75511" w:rsidRDefault="005A6559" w:rsidP="006D7F14">
            <w:pPr>
              <w:rPr>
                <w:color w:val="151515"/>
                <w:sz w:val="20"/>
                <w:szCs w:val="20"/>
              </w:rPr>
            </w:pPr>
            <w:r w:rsidRPr="00D75511">
              <w:rPr>
                <w:color w:val="151515"/>
                <w:sz w:val="20"/>
                <w:szCs w:val="20"/>
              </w:rPr>
              <w:t>Recursos Humanos</w:t>
            </w:r>
          </w:p>
        </w:tc>
        <w:tc>
          <w:tcPr>
            <w:tcW w:w="2148" w:type="dxa"/>
          </w:tcPr>
          <w:p w14:paraId="0E2B035F" w14:textId="77777777" w:rsidR="005A6559" w:rsidRPr="00D75511" w:rsidRDefault="005A6559" w:rsidP="006D7F14">
            <w:pPr>
              <w:rPr>
                <w:color w:val="151515"/>
                <w:sz w:val="20"/>
                <w:szCs w:val="20"/>
              </w:rPr>
            </w:pPr>
          </w:p>
        </w:tc>
        <w:tc>
          <w:tcPr>
            <w:tcW w:w="1985" w:type="dxa"/>
          </w:tcPr>
          <w:p w14:paraId="232D0CFC" w14:textId="77777777" w:rsidR="005A6559" w:rsidRPr="00D75511" w:rsidRDefault="005A6559" w:rsidP="006D7F14">
            <w:pPr>
              <w:rPr>
                <w:color w:val="151515"/>
                <w:sz w:val="20"/>
                <w:szCs w:val="20"/>
              </w:rPr>
            </w:pPr>
          </w:p>
        </w:tc>
        <w:tc>
          <w:tcPr>
            <w:tcW w:w="2551" w:type="dxa"/>
          </w:tcPr>
          <w:p w14:paraId="1257DF3D" w14:textId="77777777" w:rsidR="005A6559" w:rsidRPr="00D75511" w:rsidRDefault="005A6559" w:rsidP="006D7F14">
            <w:pPr>
              <w:rPr>
                <w:color w:val="151515"/>
                <w:sz w:val="20"/>
                <w:szCs w:val="20"/>
              </w:rPr>
            </w:pPr>
          </w:p>
        </w:tc>
      </w:tr>
      <w:tr w:rsidR="005A6559" w:rsidRPr="00D75511" w14:paraId="1A2FDD03" w14:textId="77777777" w:rsidTr="006D7F14">
        <w:trPr>
          <w:trHeight w:val="254"/>
        </w:trPr>
        <w:tc>
          <w:tcPr>
            <w:tcW w:w="2950" w:type="dxa"/>
          </w:tcPr>
          <w:p w14:paraId="59E416C3" w14:textId="77777777" w:rsidR="005A6559" w:rsidRPr="00D75511" w:rsidRDefault="005A6559" w:rsidP="006D7F14">
            <w:pPr>
              <w:rPr>
                <w:color w:val="151515"/>
                <w:sz w:val="20"/>
                <w:szCs w:val="20"/>
              </w:rPr>
            </w:pPr>
            <w:r w:rsidRPr="00D75511">
              <w:rPr>
                <w:color w:val="151515"/>
                <w:sz w:val="20"/>
                <w:szCs w:val="20"/>
              </w:rPr>
              <w:t>Servicios de terceros</w:t>
            </w:r>
          </w:p>
        </w:tc>
        <w:tc>
          <w:tcPr>
            <w:tcW w:w="2148" w:type="dxa"/>
          </w:tcPr>
          <w:p w14:paraId="1E4A1BC5" w14:textId="77777777" w:rsidR="005A6559" w:rsidRPr="00D75511" w:rsidRDefault="005A6559" w:rsidP="006D7F14">
            <w:pPr>
              <w:rPr>
                <w:color w:val="151515"/>
                <w:sz w:val="20"/>
                <w:szCs w:val="20"/>
              </w:rPr>
            </w:pPr>
          </w:p>
        </w:tc>
        <w:tc>
          <w:tcPr>
            <w:tcW w:w="1985" w:type="dxa"/>
          </w:tcPr>
          <w:p w14:paraId="1C1821BF" w14:textId="77777777" w:rsidR="005A6559" w:rsidRPr="00D75511" w:rsidRDefault="005A6559" w:rsidP="006D7F14">
            <w:pPr>
              <w:rPr>
                <w:color w:val="151515"/>
                <w:sz w:val="20"/>
                <w:szCs w:val="20"/>
              </w:rPr>
            </w:pPr>
          </w:p>
        </w:tc>
        <w:tc>
          <w:tcPr>
            <w:tcW w:w="2551" w:type="dxa"/>
          </w:tcPr>
          <w:p w14:paraId="64D3534F" w14:textId="77777777" w:rsidR="005A6559" w:rsidRPr="00D75511" w:rsidRDefault="005A6559" w:rsidP="006D7F14">
            <w:pPr>
              <w:rPr>
                <w:color w:val="151515"/>
                <w:sz w:val="20"/>
                <w:szCs w:val="20"/>
              </w:rPr>
            </w:pPr>
          </w:p>
        </w:tc>
      </w:tr>
      <w:tr w:rsidR="005A6559" w:rsidRPr="00D75511" w14:paraId="6CE4EBEE" w14:textId="77777777" w:rsidTr="006D7F14">
        <w:trPr>
          <w:trHeight w:val="233"/>
        </w:trPr>
        <w:tc>
          <w:tcPr>
            <w:tcW w:w="2950" w:type="dxa"/>
          </w:tcPr>
          <w:p w14:paraId="393E715D" w14:textId="77777777" w:rsidR="005A6559" w:rsidRPr="00D75511" w:rsidRDefault="005A6559" w:rsidP="006D7F14">
            <w:pPr>
              <w:rPr>
                <w:color w:val="151515"/>
                <w:sz w:val="20"/>
                <w:szCs w:val="20"/>
              </w:rPr>
            </w:pPr>
            <w:r w:rsidRPr="00D75511">
              <w:rPr>
                <w:color w:val="151515"/>
                <w:sz w:val="20"/>
                <w:szCs w:val="20"/>
              </w:rPr>
              <w:t>Equipos y bienes duraderos</w:t>
            </w:r>
          </w:p>
        </w:tc>
        <w:tc>
          <w:tcPr>
            <w:tcW w:w="2148" w:type="dxa"/>
          </w:tcPr>
          <w:p w14:paraId="2B8FDC3F" w14:textId="77777777" w:rsidR="005A6559" w:rsidRPr="00D75511" w:rsidRDefault="005A6559" w:rsidP="006D7F14">
            <w:pPr>
              <w:rPr>
                <w:color w:val="151515"/>
                <w:sz w:val="20"/>
                <w:szCs w:val="20"/>
              </w:rPr>
            </w:pPr>
          </w:p>
        </w:tc>
        <w:tc>
          <w:tcPr>
            <w:tcW w:w="1985" w:type="dxa"/>
          </w:tcPr>
          <w:p w14:paraId="49012019" w14:textId="77777777" w:rsidR="005A6559" w:rsidRPr="00D75511" w:rsidRDefault="005A6559" w:rsidP="006D7F14">
            <w:pPr>
              <w:rPr>
                <w:color w:val="151515"/>
                <w:sz w:val="20"/>
                <w:szCs w:val="20"/>
              </w:rPr>
            </w:pPr>
          </w:p>
        </w:tc>
        <w:tc>
          <w:tcPr>
            <w:tcW w:w="2551" w:type="dxa"/>
          </w:tcPr>
          <w:p w14:paraId="4B39364C" w14:textId="77777777" w:rsidR="005A6559" w:rsidRPr="00D75511" w:rsidRDefault="005A6559" w:rsidP="006D7F14">
            <w:pPr>
              <w:rPr>
                <w:color w:val="151515"/>
                <w:sz w:val="20"/>
                <w:szCs w:val="20"/>
              </w:rPr>
            </w:pPr>
          </w:p>
        </w:tc>
      </w:tr>
      <w:tr w:rsidR="005A6559" w:rsidRPr="00D75511" w14:paraId="5807B24A" w14:textId="77777777" w:rsidTr="006D7F14">
        <w:trPr>
          <w:trHeight w:val="233"/>
        </w:trPr>
        <w:tc>
          <w:tcPr>
            <w:tcW w:w="2950" w:type="dxa"/>
          </w:tcPr>
          <w:p w14:paraId="253C0000" w14:textId="77777777" w:rsidR="005A6559" w:rsidRPr="00D75511" w:rsidRDefault="005A6559" w:rsidP="006D7F14">
            <w:pPr>
              <w:rPr>
                <w:color w:val="151515"/>
                <w:sz w:val="20"/>
                <w:szCs w:val="20"/>
              </w:rPr>
            </w:pPr>
            <w:r w:rsidRPr="00D75511">
              <w:rPr>
                <w:color w:val="151515"/>
                <w:sz w:val="20"/>
                <w:szCs w:val="20"/>
              </w:rPr>
              <w:t>Materiales e insumos</w:t>
            </w:r>
          </w:p>
        </w:tc>
        <w:tc>
          <w:tcPr>
            <w:tcW w:w="2148" w:type="dxa"/>
          </w:tcPr>
          <w:p w14:paraId="09D8C144" w14:textId="77777777" w:rsidR="005A6559" w:rsidRPr="00D75511" w:rsidRDefault="005A6559" w:rsidP="006D7F14">
            <w:pPr>
              <w:rPr>
                <w:color w:val="151515"/>
                <w:sz w:val="20"/>
                <w:szCs w:val="20"/>
              </w:rPr>
            </w:pPr>
          </w:p>
        </w:tc>
        <w:tc>
          <w:tcPr>
            <w:tcW w:w="1985" w:type="dxa"/>
          </w:tcPr>
          <w:p w14:paraId="5B7B0932" w14:textId="77777777" w:rsidR="005A6559" w:rsidRPr="00D75511" w:rsidRDefault="005A6559" w:rsidP="006D7F14">
            <w:pPr>
              <w:rPr>
                <w:color w:val="151515"/>
                <w:sz w:val="20"/>
                <w:szCs w:val="20"/>
              </w:rPr>
            </w:pPr>
          </w:p>
        </w:tc>
        <w:tc>
          <w:tcPr>
            <w:tcW w:w="2551" w:type="dxa"/>
          </w:tcPr>
          <w:p w14:paraId="1A1CA58C" w14:textId="77777777" w:rsidR="005A6559" w:rsidRPr="00D75511" w:rsidRDefault="005A6559" w:rsidP="006D7F14">
            <w:pPr>
              <w:rPr>
                <w:color w:val="151515"/>
                <w:sz w:val="20"/>
                <w:szCs w:val="20"/>
              </w:rPr>
            </w:pPr>
          </w:p>
        </w:tc>
      </w:tr>
      <w:tr w:rsidR="005A6559" w:rsidRPr="00D75511" w14:paraId="24F1BEF4" w14:textId="77777777" w:rsidTr="006D7F14">
        <w:trPr>
          <w:trHeight w:val="233"/>
        </w:trPr>
        <w:tc>
          <w:tcPr>
            <w:tcW w:w="2950" w:type="dxa"/>
          </w:tcPr>
          <w:p w14:paraId="3A4FB732" w14:textId="77777777" w:rsidR="005A6559" w:rsidRPr="00D75511" w:rsidRDefault="005A6559" w:rsidP="006D7F14">
            <w:pPr>
              <w:rPr>
                <w:color w:val="151515"/>
                <w:sz w:val="20"/>
                <w:szCs w:val="20"/>
              </w:rPr>
            </w:pPr>
            <w:r w:rsidRPr="00D75511">
              <w:rPr>
                <w:color w:val="151515"/>
                <w:sz w:val="20"/>
                <w:szCs w:val="20"/>
              </w:rPr>
              <w:t>Asesorías especializadas (Consultorías)</w:t>
            </w:r>
          </w:p>
        </w:tc>
        <w:tc>
          <w:tcPr>
            <w:tcW w:w="2148" w:type="dxa"/>
          </w:tcPr>
          <w:p w14:paraId="1F33CBBD" w14:textId="77777777" w:rsidR="005A6559" w:rsidRPr="00D75511" w:rsidRDefault="005A6559" w:rsidP="006D7F14">
            <w:pPr>
              <w:rPr>
                <w:color w:val="151515"/>
                <w:sz w:val="20"/>
                <w:szCs w:val="20"/>
              </w:rPr>
            </w:pPr>
          </w:p>
        </w:tc>
        <w:tc>
          <w:tcPr>
            <w:tcW w:w="1985" w:type="dxa"/>
          </w:tcPr>
          <w:p w14:paraId="211BCB95" w14:textId="77777777" w:rsidR="005A6559" w:rsidRPr="00D75511" w:rsidRDefault="005A6559" w:rsidP="006D7F14">
            <w:pPr>
              <w:rPr>
                <w:color w:val="151515"/>
                <w:sz w:val="20"/>
                <w:szCs w:val="20"/>
              </w:rPr>
            </w:pPr>
          </w:p>
        </w:tc>
        <w:tc>
          <w:tcPr>
            <w:tcW w:w="2551" w:type="dxa"/>
          </w:tcPr>
          <w:p w14:paraId="425DD644" w14:textId="77777777" w:rsidR="005A6559" w:rsidRPr="00D75511" w:rsidRDefault="005A6559" w:rsidP="006D7F14">
            <w:pPr>
              <w:rPr>
                <w:color w:val="151515"/>
                <w:sz w:val="20"/>
                <w:szCs w:val="20"/>
              </w:rPr>
            </w:pPr>
          </w:p>
        </w:tc>
      </w:tr>
      <w:tr w:rsidR="005A6559" w:rsidRPr="00D75511" w14:paraId="06D13DAB" w14:textId="77777777" w:rsidTr="006D7F14">
        <w:trPr>
          <w:trHeight w:val="233"/>
        </w:trPr>
        <w:tc>
          <w:tcPr>
            <w:tcW w:w="2950" w:type="dxa"/>
          </w:tcPr>
          <w:p w14:paraId="69375EB8" w14:textId="77777777" w:rsidR="005A6559" w:rsidRPr="00D75511" w:rsidRDefault="005A6559" w:rsidP="006D7F14">
            <w:pPr>
              <w:rPr>
                <w:color w:val="151515"/>
                <w:sz w:val="20"/>
                <w:szCs w:val="20"/>
              </w:rPr>
            </w:pPr>
            <w:r w:rsidRPr="00D75511">
              <w:rPr>
                <w:color w:val="151515"/>
                <w:sz w:val="20"/>
                <w:szCs w:val="20"/>
              </w:rPr>
              <w:t>Gastos logísticos de operación</w:t>
            </w:r>
          </w:p>
        </w:tc>
        <w:tc>
          <w:tcPr>
            <w:tcW w:w="2148" w:type="dxa"/>
          </w:tcPr>
          <w:p w14:paraId="0C39AF02" w14:textId="77777777" w:rsidR="005A6559" w:rsidRPr="00D75511" w:rsidRDefault="005A6559" w:rsidP="006D7F14">
            <w:pPr>
              <w:rPr>
                <w:color w:val="151515"/>
                <w:sz w:val="20"/>
                <w:szCs w:val="20"/>
              </w:rPr>
            </w:pPr>
          </w:p>
        </w:tc>
        <w:tc>
          <w:tcPr>
            <w:tcW w:w="1985" w:type="dxa"/>
          </w:tcPr>
          <w:p w14:paraId="1BFBA45D" w14:textId="77777777" w:rsidR="005A6559" w:rsidRPr="00D75511" w:rsidRDefault="005A6559" w:rsidP="006D7F14">
            <w:pPr>
              <w:rPr>
                <w:color w:val="151515"/>
                <w:sz w:val="20"/>
                <w:szCs w:val="20"/>
              </w:rPr>
            </w:pPr>
          </w:p>
        </w:tc>
        <w:tc>
          <w:tcPr>
            <w:tcW w:w="2551" w:type="dxa"/>
          </w:tcPr>
          <w:p w14:paraId="1FDD45F3" w14:textId="77777777" w:rsidR="005A6559" w:rsidRPr="00D75511" w:rsidRDefault="005A6559" w:rsidP="006D7F14">
            <w:pPr>
              <w:rPr>
                <w:color w:val="151515"/>
                <w:sz w:val="20"/>
                <w:szCs w:val="20"/>
              </w:rPr>
            </w:pPr>
          </w:p>
        </w:tc>
      </w:tr>
      <w:tr w:rsidR="005A6559" w:rsidRPr="00D75511" w14:paraId="5B08DBEE" w14:textId="77777777" w:rsidTr="006D7F14">
        <w:trPr>
          <w:trHeight w:val="254"/>
        </w:trPr>
        <w:tc>
          <w:tcPr>
            <w:tcW w:w="2950" w:type="dxa"/>
          </w:tcPr>
          <w:p w14:paraId="24377A0D" w14:textId="77777777" w:rsidR="005A6559" w:rsidRPr="00D75511" w:rsidRDefault="005A6559" w:rsidP="006D7F14">
            <w:pPr>
              <w:rPr>
                <w:color w:val="151515"/>
                <w:sz w:val="20"/>
                <w:szCs w:val="20"/>
              </w:rPr>
            </w:pPr>
            <w:r w:rsidRPr="00D75511">
              <w:rPr>
                <w:b/>
                <w:color w:val="151515"/>
                <w:sz w:val="20"/>
                <w:szCs w:val="20"/>
              </w:rPr>
              <w:t>TOTAL</w:t>
            </w:r>
          </w:p>
        </w:tc>
        <w:tc>
          <w:tcPr>
            <w:tcW w:w="2148" w:type="dxa"/>
          </w:tcPr>
          <w:p w14:paraId="7F520FA6" w14:textId="77777777" w:rsidR="005A6559" w:rsidRPr="00D75511" w:rsidRDefault="005A6559" w:rsidP="006D7F14">
            <w:pPr>
              <w:rPr>
                <w:color w:val="151515"/>
                <w:sz w:val="20"/>
                <w:szCs w:val="20"/>
              </w:rPr>
            </w:pPr>
          </w:p>
        </w:tc>
        <w:tc>
          <w:tcPr>
            <w:tcW w:w="1985" w:type="dxa"/>
          </w:tcPr>
          <w:p w14:paraId="0A2F45B9" w14:textId="77777777" w:rsidR="005A6559" w:rsidRPr="00D75511" w:rsidRDefault="005A6559" w:rsidP="006D7F14">
            <w:pPr>
              <w:rPr>
                <w:color w:val="151515"/>
                <w:sz w:val="20"/>
                <w:szCs w:val="20"/>
              </w:rPr>
            </w:pPr>
          </w:p>
        </w:tc>
        <w:tc>
          <w:tcPr>
            <w:tcW w:w="2551" w:type="dxa"/>
          </w:tcPr>
          <w:p w14:paraId="52928BC5" w14:textId="77777777" w:rsidR="005A6559" w:rsidRPr="00D75511" w:rsidRDefault="005A6559" w:rsidP="006D7F14">
            <w:pPr>
              <w:rPr>
                <w:color w:val="151515"/>
                <w:sz w:val="20"/>
                <w:szCs w:val="20"/>
              </w:rPr>
            </w:pPr>
          </w:p>
        </w:tc>
      </w:tr>
    </w:tbl>
    <w:p w14:paraId="7DEA31B8" w14:textId="77777777" w:rsidR="005A6559" w:rsidRDefault="005A6559" w:rsidP="005A6559">
      <w:pPr>
        <w:rPr>
          <w:b/>
        </w:rPr>
      </w:pPr>
    </w:p>
    <w:p w14:paraId="63281719" w14:textId="5B2A80BD" w:rsidR="005A6559" w:rsidRPr="00C46B19" w:rsidRDefault="005A6559" w:rsidP="005E0A30">
      <w:pPr>
        <w:rPr>
          <w:b/>
          <w:bCs/>
        </w:rPr>
      </w:pPr>
      <w:r>
        <w:rPr>
          <w:b/>
        </w:rPr>
        <w:t>Nota: El monto indicado en el costo total de cada rubro debe ser equivalente a la suma del aporte total del FONDECYT y la Contrapartida No Monetaria.</w:t>
      </w:r>
    </w:p>
    <w:p w14:paraId="51C5727E" w14:textId="77777777" w:rsidR="005A6559" w:rsidRPr="00495821" w:rsidRDefault="005A6559" w:rsidP="005A6559">
      <w:pPr>
        <w:pStyle w:val="Prrafodelista"/>
        <w:spacing w:after="120"/>
        <w:ind w:left="284"/>
        <w:rPr>
          <w:b/>
          <w:bCs/>
        </w:rPr>
      </w:pPr>
    </w:p>
    <w:sectPr w:rsidR="005A6559" w:rsidRPr="00495821" w:rsidSect="005E0A30">
      <w:headerReference w:type="default" r:id="rId8"/>
      <w:footerReference w:type="default" r:id="rId9"/>
      <w:headerReference w:type="first" r:id="rId10"/>
      <w:footerReference w:type="first" r:id="rId11"/>
      <w:pgSz w:w="11900" w:h="16840" w:code="9"/>
      <w:pgMar w:top="1559" w:right="1701" w:bottom="1701" w:left="1701"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F7D5" w14:textId="77777777" w:rsidR="00AA0443" w:rsidRDefault="00AA0443" w:rsidP="00F62232">
      <w:r>
        <w:separator/>
      </w:r>
    </w:p>
  </w:endnote>
  <w:endnote w:type="continuationSeparator" w:id="0">
    <w:p w14:paraId="2E6C38A9" w14:textId="77777777" w:rsidR="00AA0443" w:rsidRDefault="00AA0443"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2CCD8" w14:textId="77777777" w:rsidR="00AA0443" w:rsidRDefault="00AA0443" w:rsidP="00F62232">
      <w:r>
        <w:separator/>
      </w:r>
    </w:p>
  </w:footnote>
  <w:footnote w:type="continuationSeparator" w:id="0">
    <w:p w14:paraId="5673803B" w14:textId="77777777" w:rsidR="00AA0443" w:rsidRDefault="00AA0443"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7B59B6D">
          <wp:simplePos x="0" y="0"/>
          <wp:positionH relativeFrom="page">
            <wp:align>right</wp:align>
          </wp:positionH>
          <wp:positionV relativeFrom="paragraph">
            <wp:posOffset>-2628</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10330E93">
          <wp:simplePos x="0" y="0"/>
          <wp:positionH relativeFrom="page">
            <wp:align>right</wp:align>
          </wp:positionH>
          <wp:positionV relativeFrom="paragraph">
            <wp:posOffset>46502</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0DBD"/>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0A30"/>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29C2"/>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443"/>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3852"/>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7</TotalTime>
  <Pages>2</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2020-09-15T18:53:00Z</cp:lastPrinted>
  <dcterms:created xsi:type="dcterms:W3CDTF">2020-09-17T23:58:00Z</dcterms:created>
  <dcterms:modified xsi:type="dcterms:W3CDTF">2020-09-18T00:33:00Z</dcterms:modified>
</cp:coreProperties>
</file>